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274231">
      <w:r>
        <w:rPr>
          <w:noProof/>
          <w:lang w:eastAsia="es-ES"/>
        </w:rPr>
        <w:pict>
          <v:group id="_x0000_s1027" style="position:absolute;margin-left:552.4pt;margin-top:-41.25pt;width:160.15pt;height:87.1pt;z-index:251683840" coordorigin="9151,720" coordsize="2009,1620">
            <v:group id="_x0000_s1028" style="position:absolute;left:9151;top:720;width:2009;height:1620" coordorigin="9151,720" coordsize="2009,1620">
              <v:group id="_x0000_s1029" style="position:absolute;left:9151;top:720;width:2009;height:900" coordorigin="9151,720" coordsize="2009,9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9151;top:1077;width:2009;height:543;mso-width-relative:margin;mso-height-relative:margin" fillcolor="white [3212]" strokecolor="white [3212]" strokeweight="2.25pt">
                  <v:textbox style="mso-next-textbox:#_x0000_s1030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34033039"/>
                            </w:sdtPr>
                            <w:sdt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-1444304573"/>
                                </w:sdtPr>
                                <w:sdtContent>
                                  <w:p w:rsidR="00274231" w:rsidRPr="00274231" w:rsidRDefault="00274231" w:rsidP="00274231">
                                    <w:r w:rsidRPr="00274231">
                                      <w:rPr>
                                        <w:rStyle w:val="Style2"/>
                                      </w:rPr>
                                      <w:t>AMC-CCC-CP-2025-0003</w:t>
                                    </w:r>
                                  </w:p>
                                </w:sdtContent>
                              </w:sdt>
                              <w:p w:rsidR="00274231" w:rsidRPr="00274231" w:rsidRDefault="00274231" w:rsidP="00274231">
                                <w:pPr>
                                  <w:rPr>
                                    <w:rStyle w:val="Style2"/>
                                  </w:rPr>
                                </w:pPr>
                              </w:p>
                            </w:sdtContent>
                          </w:sdt>
                          <w:p w:rsidR="00CE67A3" w:rsidRPr="00535962" w:rsidRDefault="00835D4A" w:rsidP="00535962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_x0000_s1031" type="#_x0000_t202" style="position:absolute;left:9151;top:720;width:2009;height:360;mso-width-relative:margin;mso-height-relative:margin" fillcolor="black [3213]" strokecolor="white [3212]" strokeweight="3pt">
                  <v:textbox style="mso-next-textbox:#_x0000_s1031">
                    <w:txbxContent>
                      <w:p w:rsidR="00CE67A3" w:rsidRPr="00535962" w:rsidRDefault="00CE67A3" w:rsidP="00CE67A3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1032" style="position:absolute;left:9151;top:1440;width:2009;height:900" coordorigin="9151,1440" coordsize="2009,900">
                <v:shape id="_x0000_s1033" type="#_x0000_t202" style="position:absolute;left:9151;top:1805;width:2009;height:535;mso-width-relative:margin;mso-height-relative:margin" fillcolor="white [3212]" strokecolor="white [3212]" strokeweight="2.25pt">
                  <v:textbox style="mso-next-textbox:#_x0000_s1033"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</w:sdtPr>
                        <w:sdtEndPr>
                          <w:rPr>
                            <w:rStyle w:val="Style4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-123885691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:rsidR="00274231" w:rsidRPr="00274231" w:rsidRDefault="00274231" w:rsidP="00274231">
                                <w:r w:rsidRPr="00274231">
                                  <w:rPr>
                                    <w:rStyle w:val="Style4"/>
                                  </w:rPr>
                                  <w:t>2025-005</w:t>
                                </w:r>
                              </w:p>
                            </w:sdtContent>
                          </w:sdt>
                          <w:p w:rsidR="00535962" w:rsidRPr="00535962" w:rsidRDefault="00835D4A" w:rsidP="00535962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_x0000_s1034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1034">
                    <w:txbxContent>
                      <w:p w:rsidR="00535962" w:rsidRPr="00535962" w:rsidRDefault="00535962" w:rsidP="00535962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sz w:val="16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1035" style="position:absolute;left:9151;top:720;width:2009;height:1448" filled="f"/>
          </v:group>
        </w:pict>
      </w:r>
      <w:r w:rsidR="00330A52" w:rsidRPr="00330A52">
        <w:rPr>
          <w:noProof/>
          <w:lang w:val="en-U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4063365</wp:posOffset>
            </wp:positionH>
            <wp:positionV relativeFrom="margin">
              <wp:posOffset>-438150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5D4A"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213.1pt;margin-top:95.3pt;width:249.75pt;height:22pt;z-index:251691008;mso-position-horizontal-relative:text;mso-position-vertical-relative:text;mso-width-relative:margin;mso-height-relative:margin" stroked="f">
            <v:textbox>
              <w:txbxContent>
                <w:p w:rsidR="002E1412" w:rsidRPr="002E1412" w:rsidRDefault="00835D4A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  <w:r w:rsidR="00330A52">
        <w:t xml:space="preserve">                                               </w:t>
      </w:r>
      <w:r w:rsidRPr="00274231">
        <w:drawing>
          <wp:anchor distT="0" distB="0" distL="114300" distR="114300" simplePos="0" relativeHeight="251658752" behindDoc="1" locked="0" layoutInCell="1" allowOverlap="1" wp14:anchorId="7ACB1BCE" wp14:editId="5CF6AA84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943100" cy="989330"/>
            <wp:effectExtent l="0" t="0" r="0" b="1270"/>
            <wp:wrapNone/>
            <wp:docPr id="1" name="Imagen 1" descr="nueva liena grafic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nueva liena grafica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337"/>
                    <a:stretch/>
                  </pic:blipFill>
                  <pic:spPr bwMode="auto">
                    <a:xfrm>
                      <a:off x="0" y="0"/>
                      <a:ext cx="1943100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D4A">
        <w:rPr>
          <w:rFonts w:ascii="Arial Bold" w:hAnsi="Arial Bold"/>
          <w:b/>
          <w:caps/>
          <w:noProof/>
          <w:color w:val="FF0000"/>
          <w:sz w:val="28"/>
          <w:lang w:val="en-US"/>
        </w:rPr>
        <w:pict>
          <v:shape id="_x0000_s1044" type="#_x0000_t202" style="position:absolute;margin-left:-19.2pt;margin-top:-36.1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6333CB" w:rsidRPr="00A86FA8" w:rsidRDefault="006333CB" w:rsidP="006333CB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SNCC.D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.0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29</w:t>
                  </w:r>
                </w:p>
              </w:txbxContent>
            </v:textbox>
          </v:shape>
        </w:pict>
      </w:r>
    </w:p>
    <w:p w:rsidR="00535962" w:rsidRPr="00535962" w:rsidRDefault="00535962" w:rsidP="00535962">
      <w:bookmarkStart w:id="0" w:name="_GoBack"/>
      <w:bookmarkEnd w:id="0"/>
    </w:p>
    <w:p w:rsidR="00535962" w:rsidRDefault="00835D4A" w:rsidP="00535962">
      <w:r>
        <w:rPr>
          <w:noProof/>
          <w:lang w:val="en-US" w:eastAsia="zh-TW"/>
        </w:rPr>
        <w:pict>
          <v:shape id="_x0000_s1036" type="#_x0000_t202" style="position:absolute;margin-left:601.6pt;margin-top:4.6pt;width:119.75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835D4A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>
          <v:shape id="_x0000_s1042" type="#_x0000_t202" style="position:absolute;margin-left:261.95pt;margin-top:3.3pt;width:160.7pt;height:24.6pt;z-index:251695104;mso-width-relative:margin;mso-height-relative:margin" stroked="f">
            <v:textbox>
              <w:txbxContent>
                <w:p w:rsidR="00F7443C" w:rsidRPr="004767CC" w:rsidRDefault="00835D4A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13417862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6825E8">
                        <w:rPr>
                          <w:rStyle w:val="Style7"/>
                        </w:rPr>
                        <w:t>recepción de bienes</w:t>
                      </w:r>
                    </w:sdtContent>
                  </w:sdt>
                </w:p>
              </w:txbxContent>
            </v:textbox>
          </v:shape>
        </w:pict>
      </w:r>
    </w:p>
    <w:p w:rsidR="006506D0" w:rsidRDefault="00835D4A" w:rsidP="00B62EEF">
      <w:pPr>
        <w:tabs>
          <w:tab w:val="left" w:pos="6267"/>
        </w:tabs>
        <w:spacing w:after="0" w:line="240" w:lineRule="auto"/>
        <w:jc w:val="center"/>
      </w:pPr>
      <w:r>
        <w:rPr>
          <w:rStyle w:val="Institucion"/>
          <w:sz w:val="28"/>
          <w:lang w:eastAsia="zh-TW"/>
        </w:rPr>
        <w:pict>
          <v:shape id="_x0000_s1041" type="#_x0000_t202" style="position:absolute;left:0;text-align:left;margin-left:114.35pt;margin-top:6.5pt;width:484.75pt;height:23.35pt;z-index:251693056;mso-width-relative:margin;mso-height-relative:margin" stroked="f">
            <v:textbox>
              <w:txbxContent>
                <w:p w:rsidR="002E1412" w:rsidRPr="002E1412" w:rsidRDefault="00835D4A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14"/>
                      </w:rPr>
                      <w:alias w:val="Departamento ó unidad funcional"/>
                      <w:tag w:val="Nombre de la Institución"/>
                      <w:id w:val="13417873"/>
                    </w:sdtPr>
                    <w:sdtEndPr>
                      <w:rPr>
                        <w:rStyle w:val="Style14"/>
                      </w:rPr>
                    </w:sdtEndPr>
                    <w:sdtContent>
                      <w:r w:rsidR="00274231">
                        <w:rPr>
                          <w:rStyle w:val="Style14"/>
                        </w:rPr>
                        <w:t>COMITÉ DE COMORAS DEL AYUNTAMIENTO DE CONSTANZA</w:t>
                      </w:r>
                    </w:sdtContent>
                  </w:sdt>
                </w:p>
              </w:txbxContent>
            </v:textbox>
          </v:shape>
        </w:pict>
      </w:r>
    </w:p>
    <w:p w:rsidR="009C514D" w:rsidRDefault="00835D4A" w:rsidP="006333CB">
      <w:pPr>
        <w:spacing w:before="240"/>
        <w:ind w:firstLine="708"/>
        <w:rPr>
          <w:rFonts w:eastAsia="Calibri"/>
          <w:b/>
          <w:sz w:val="22"/>
          <w:lang w:val="es-ES_tradnl"/>
        </w:rPr>
      </w:pPr>
      <w:r>
        <w:rPr>
          <w:noProof/>
          <w:sz w:val="24"/>
          <w:szCs w:val="24"/>
          <w:lang w:eastAsia="es-ES"/>
        </w:rPr>
        <w:pict>
          <v:shape id="_x0000_s1037" type="#_x0000_t202" style="position:absolute;left:0;text-align:left;margin-left:627.8pt;margin-top:-.35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0C483A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0C483A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C50177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0C483A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835D4A">
                    <w:fldChar w:fldCharType="begin"/>
                  </w:r>
                  <w:r w:rsidR="00835D4A">
                    <w:instrText xml:space="preserve"> NUMPAGES   \* MERGEFORMAT </w:instrText>
                  </w:r>
                  <w:r w:rsidR="00835D4A">
                    <w:fldChar w:fldCharType="separate"/>
                  </w:r>
                  <w:r w:rsidR="004B47F1" w:rsidRPr="004B47F1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35D4A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6825E8" w:rsidRPr="009C514D" w:rsidRDefault="006825E8" w:rsidP="006333CB">
      <w:pPr>
        <w:spacing w:before="240"/>
        <w:ind w:firstLine="708"/>
        <w:rPr>
          <w:sz w:val="22"/>
          <w:lang w:val="es-ES_tradnl"/>
        </w:rPr>
      </w:pPr>
      <w:r w:rsidRPr="009C514D">
        <w:rPr>
          <w:rFonts w:eastAsia="Calibri"/>
          <w:b/>
          <w:sz w:val="22"/>
          <w:lang w:val="es-ES_tradnl"/>
        </w:rPr>
        <w:t>Ref. Orden de compra</w:t>
      </w:r>
      <w:r w:rsidRPr="009C514D">
        <w:rPr>
          <w:b/>
          <w:sz w:val="22"/>
          <w:lang w:val="es-ES_tradnl"/>
        </w:rPr>
        <w:t>:</w:t>
      </w:r>
      <w:r w:rsidR="00C879D4" w:rsidRPr="009C514D">
        <w:rPr>
          <w:rStyle w:val="Style10"/>
          <w:lang w:val="es-ES_tradnl"/>
        </w:rPr>
        <w:t xml:space="preserve"> </w:t>
      </w:r>
      <w:sdt>
        <w:sdtPr>
          <w:rPr>
            <w:rStyle w:val="Style10"/>
          </w:rPr>
          <w:id w:val="11087446"/>
          <w:placeholder>
            <w:docPart w:val="FD0C7134B0A848879670EC3A99D1A758"/>
          </w:placeholder>
        </w:sdtPr>
        <w:sdtEndPr>
          <w:rPr>
            <w:rStyle w:val="Fuentedeprrafopredeter"/>
            <w:b/>
            <w:bCs/>
            <w:sz w:val="20"/>
          </w:rPr>
        </w:sdtEndPr>
        <w:sdtContent>
          <w:r w:rsidR="009C514D">
            <w:rPr>
              <w:rStyle w:val="Style10"/>
            </w:rPr>
            <w:t>(Indicar No. de Orden)</w:t>
          </w:r>
        </w:sdtContent>
      </w:sdt>
      <w:r w:rsidRPr="009C514D">
        <w:rPr>
          <w:b/>
          <w:sz w:val="22"/>
          <w:lang w:val="es-ES_tradnl"/>
        </w:rPr>
        <w:tab/>
      </w:r>
      <w:r w:rsidR="00C879D4" w:rsidRPr="009C514D">
        <w:rPr>
          <w:b/>
          <w:sz w:val="22"/>
          <w:lang w:val="es-ES_tradnl"/>
        </w:rPr>
        <w:tab/>
      </w:r>
      <w:r w:rsidR="00C879D4" w:rsidRPr="009C514D">
        <w:rPr>
          <w:b/>
          <w:sz w:val="22"/>
          <w:lang w:val="es-ES_tradnl"/>
        </w:rPr>
        <w:tab/>
      </w:r>
      <w:r w:rsidR="00C879D4" w:rsidRPr="009C514D">
        <w:rPr>
          <w:b/>
          <w:sz w:val="22"/>
          <w:lang w:val="es-ES_tradnl"/>
        </w:rPr>
        <w:tab/>
      </w:r>
      <w:r w:rsidRPr="009C514D">
        <w:rPr>
          <w:rFonts w:eastAsia="Calibri"/>
          <w:b/>
          <w:sz w:val="22"/>
          <w:lang w:val="es-ES_tradnl"/>
        </w:rPr>
        <w:t>Ref. Doc. Proveedor</w:t>
      </w:r>
      <w:r w:rsidRPr="009C514D">
        <w:rPr>
          <w:b/>
          <w:sz w:val="22"/>
          <w:lang w:val="es-ES_tradnl"/>
        </w:rPr>
        <w:t>:</w:t>
      </w:r>
      <w:r w:rsidR="00C879D4" w:rsidRPr="009C514D">
        <w:rPr>
          <w:b/>
          <w:sz w:val="22"/>
          <w:lang w:val="es-ES_tradnl"/>
        </w:rPr>
        <w:t xml:space="preserve"> </w:t>
      </w:r>
      <w:sdt>
        <w:sdtPr>
          <w:rPr>
            <w:rStyle w:val="Style10"/>
          </w:rPr>
          <w:id w:val="11087447"/>
          <w:placeholder>
            <w:docPart w:val="1349D731954D4B48A9953C605F528E97"/>
          </w:placeholder>
        </w:sdtPr>
        <w:sdtEndPr>
          <w:rPr>
            <w:rStyle w:val="Fuentedeprrafopredeter"/>
            <w:b/>
            <w:bCs/>
            <w:sz w:val="20"/>
          </w:rPr>
        </w:sdtEndPr>
        <w:sdtContent>
          <w:r w:rsidR="009C514D">
            <w:rPr>
              <w:rStyle w:val="Style10"/>
            </w:rPr>
            <w:t>(Indicar No. Doc. Proveedor)</w:t>
          </w:r>
        </w:sdtContent>
      </w:sdt>
    </w:p>
    <w:p w:rsidR="006825E8" w:rsidRDefault="006825E8" w:rsidP="006333CB">
      <w:pPr>
        <w:spacing w:after="0"/>
        <w:ind w:firstLine="708"/>
        <w:rPr>
          <w:b/>
          <w:sz w:val="22"/>
        </w:rPr>
      </w:pPr>
      <w:r w:rsidRPr="006825E8">
        <w:rPr>
          <w:rFonts w:eastAsia="Calibri"/>
          <w:b/>
          <w:sz w:val="22"/>
        </w:rPr>
        <w:t>Fecha recepción</w:t>
      </w:r>
      <w:r>
        <w:rPr>
          <w:b/>
          <w:sz w:val="22"/>
        </w:rPr>
        <w:t>:</w:t>
      </w:r>
      <w:r w:rsidR="00C879D4">
        <w:rPr>
          <w:b/>
          <w:sz w:val="22"/>
        </w:rPr>
        <w:t xml:space="preserve"> </w:t>
      </w:r>
      <w:sdt>
        <w:sdtPr>
          <w:rPr>
            <w:rStyle w:val="Style15"/>
          </w:rPr>
          <w:id w:val="11087450"/>
          <w:placeholder>
            <w:docPart w:val="BDFCC05CA5774217A789AEF30DA8D48E"/>
          </w:placeholder>
          <w:date>
            <w:dateFormat w:val="dd' de 'MMMM' de 'yyyy"/>
            <w:lid w:val="es-DO"/>
            <w:storeMappedDataAs w:val="dateTime"/>
            <w:calendar w:val="gregorian"/>
          </w:date>
        </w:sdtPr>
        <w:sdtEndPr>
          <w:rPr>
            <w:rStyle w:val="Fuentedeprrafopredeter"/>
            <w:b/>
            <w:sz w:val="18"/>
          </w:rPr>
        </w:sdtEndPr>
        <w:sdtContent>
          <w:r w:rsidR="009C514D">
            <w:rPr>
              <w:rStyle w:val="Style15"/>
            </w:rPr>
            <w:t>(Seleccione la fecha)</w:t>
          </w:r>
        </w:sdtContent>
      </w:sdt>
      <w:r w:rsidRPr="006825E8">
        <w:rPr>
          <w:b/>
          <w:sz w:val="22"/>
        </w:rPr>
        <w:tab/>
      </w:r>
      <w:r w:rsidRPr="006825E8">
        <w:rPr>
          <w:b/>
          <w:sz w:val="22"/>
        </w:rPr>
        <w:tab/>
      </w:r>
      <w:r w:rsidRPr="006825E8">
        <w:rPr>
          <w:b/>
          <w:sz w:val="22"/>
        </w:rPr>
        <w:tab/>
      </w:r>
      <w:r w:rsidRPr="006825E8">
        <w:rPr>
          <w:b/>
          <w:sz w:val="22"/>
        </w:rPr>
        <w:tab/>
      </w:r>
      <w:r w:rsidRPr="006825E8">
        <w:rPr>
          <w:b/>
          <w:sz w:val="22"/>
        </w:rPr>
        <w:tab/>
      </w:r>
      <w:r w:rsidRPr="006825E8">
        <w:rPr>
          <w:rFonts w:eastAsia="Calibri"/>
          <w:b/>
          <w:sz w:val="22"/>
        </w:rPr>
        <w:t>Lugar recepción</w:t>
      </w:r>
      <w:r>
        <w:rPr>
          <w:b/>
          <w:sz w:val="22"/>
        </w:rPr>
        <w:t>:</w:t>
      </w:r>
      <w:r w:rsidR="00C879D4">
        <w:rPr>
          <w:b/>
          <w:sz w:val="22"/>
        </w:rPr>
        <w:t xml:space="preserve"> </w:t>
      </w:r>
      <w:sdt>
        <w:sdtPr>
          <w:rPr>
            <w:rStyle w:val="Style10"/>
          </w:rPr>
          <w:id w:val="11087448"/>
          <w:placeholder>
            <w:docPart w:val="1026B5C650814A64BD1A5A3F8EC350DE"/>
          </w:placeholder>
        </w:sdtPr>
        <w:sdtEndPr>
          <w:rPr>
            <w:rStyle w:val="Fuentedeprrafopredeter"/>
            <w:b/>
            <w:bCs/>
            <w:sz w:val="20"/>
          </w:rPr>
        </w:sdtEndPr>
        <w:sdtContent>
          <w:r w:rsidR="009C514D">
            <w:rPr>
              <w:rStyle w:val="Style10"/>
            </w:rPr>
            <w:t>(Indicar Lugar)</w:t>
          </w:r>
        </w:sdtContent>
      </w:sdt>
    </w:p>
    <w:p w:rsidR="006825E8" w:rsidRDefault="006825E8" w:rsidP="006825E8">
      <w:pPr>
        <w:spacing w:after="0" w:line="240" w:lineRule="auto"/>
        <w:rPr>
          <w:b/>
          <w:sz w:val="12"/>
        </w:rPr>
      </w:pPr>
    </w:p>
    <w:p w:rsidR="009C514D" w:rsidRPr="00266136" w:rsidRDefault="009C514D" w:rsidP="006825E8">
      <w:pPr>
        <w:spacing w:after="0" w:line="240" w:lineRule="auto"/>
        <w:rPr>
          <w:b/>
          <w:sz w:val="12"/>
        </w:rPr>
      </w:pPr>
    </w:p>
    <w:p w:rsidR="006825E8" w:rsidRPr="006825E8" w:rsidRDefault="006825E8" w:rsidP="006825E8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sz w:val="22"/>
        </w:rPr>
      </w:pPr>
      <w:r w:rsidRPr="006825E8">
        <w:rPr>
          <w:rFonts w:eastAsia="Calibri"/>
          <w:b/>
          <w:bCs/>
          <w:sz w:val="22"/>
        </w:rPr>
        <w:t>Detalle de recepción</w:t>
      </w:r>
    </w:p>
    <w:p w:rsidR="006825E8" w:rsidRPr="008103EA" w:rsidRDefault="006825E8" w:rsidP="006825E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16"/>
          <w:szCs w:val="16"/>
        </w:rPr>
      </w:pPr>
    </w:p>
    <w:tbl>
      <w:tblPr>
        <w:tblW w:w="14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5528"/>
        <w:gridCol w:w="1276"/>
        <w:gridCol w:w="1134"/>
        <w:gridCol w:w="1134"/>
        <w:gridCol w:w="1276"/>
        <w:gridCol w:w="3067"/>
      </w:tblGrid>
      <w:tr w:rsidR="006825E8" w:rsidRPr="001F50DC" w:rsidTr="00C50177">
        <w:trPr>
          <w:trHeight w:val="680"/>
          <w:jc w:val="center"/>
        </w:trPr>
        <w:tc>
          <w:tcPr>
            <w:tcW w:w="875" w:type="dxa"/>
            <w:shd w:val="clear" w:color="auto" w:fill="F3F3F3"/>
            <w:vAlign w:val="center"/>
          </w:tcPr>
          <w:p w:rsidR="006825E8" w:rsidRPr="00266136" w:rsidRDefault="00266136" w:rsidP="0026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</w:rPr>
            </w:pPr>
            <w:proofErr w:type="spellStart"/>
            <w:r w:rsidRPr="00266136">
              <w:rPr>
                <w:rFonts w:eastAsia="Calibri"/>
                <w:b/>
                <w:bCs/>
                <w:sz w:val="22"/>
              </w:rPr>
              <w:t>Item</w:t>
            </w:r>
            <w:proofErr w:type="spellEnd"/>
          </w:p>
          <w:p w:rsidR="006825E8" w:rsidRPr="00266136" w:rsidRDefault="00266136" w:rsidP="0026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</w:rPr>
            </w:pPr>
            <w:r w:rsidRPr="00266136">
              <w:rPr>
                <w:rFonts w:eastAsia="Calibri"/>
                <w:b/>
                <w:bCs/>
                <w:sz w:val="22"/>
              </w:rPr>
              <w:t>O.C.</w:t>
            </w:r>
          </w:p>
          <w:p w:rsidR="006825E8" w:rsidRPr="00266136" w:rsidRDefault="006825E8" w:rsidP="0026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</w:rPr>
            </w:pPr>
          </w:p>
        </w:tc>
        <w:tc>
          <w:tcPr>
            <w:tcW w:w="5528" w:type="dxa"/>
            <w:shd w:val="clear" w:color="auto" w:fill="F3F3F3"/>
            <w:vAlign w:val="center"/>
          </w:tcPr>
          <w:p w:rsidR="006825E8" w:rsidRPr="00266136" w:rsidRDefault="00266136" w:rsidP="0026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</w:rPr>
            </w:pPr>
            <w:r w:rsidRPr="00266136">
              <w:rPr>
                <w:rFonts w:eastAsia="Calibri"/>
                <w:b/>
                <w:bCs/>
                <w:sz w:val="22"/>
              </w:rPr>
              <w:t>Descripción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6825E8" w:rsidRPr="00266136" w:rsidRDefault="00266136" w:rsidP="0026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</w:rPr>
            </w:pPr>
            <w:r>
              <w:rPr>
                <w:rFonts w:eastAsia="Calibri"/>
                <w:b/>
                <w:bCs/>
                <w:sz w:val="22"/>
              </w:rPr>
              <w:t xml:space="preserve">No. De </w:t>
            </w:r>
            <w:proofErr w:type="spellStart"/>
            <w:r>
              <w:rPr>
                <w:rFonts w:eastAsia="Calibri"/>
                <w:b/>
                <w:bCs/>
                <w:sz w:val="22"/>
              </w:rPr>
              <w:t>Cá</w:t>
            </w:r>
            <w:r w:rsidRPr="00266136">
              <w:rPr>
                <w:rFonts w:eastAsia="Calibri"/>
                <w:b/>
                <w:bCs/>
                <w:sz w:val="22"/>
              </w:rPr>
              <w:t>talogo</w:t>
            </w:r>
            <w:proofErr w:type="spellEnd"/>
          </w:p>
        </w:tc>
        <w:tc>
          <w:tcPr>
            <w:tcW w:w="1134" w:type="dxa"/>
            <w:shd w:val="clear" w:color="auto" w:fill="F3F3F3"/>
            <w:vAlign w:val="center"/>
          </w:tcPr>
          <w:p w:rsidR="006825E8" w:rsidRPr="00266136" w:rsidRDefault="006825E8" w:rsidP="0026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</w:rPr>
            </w:pPr>
            <w:r w:rsidRPr="00266136">
              <w:rPr>
                <w:rFonts w:eastAsia="Calibri"/>
                <w:b/>
                <w:bCs/>
                <w:sz w:val="22"/>
              </w:rPr>
              <w:t>Unidad</w:t>
            </w:r>
          </w:p>
        </w:tc>
        <w:tc>
          <w:tcPr>
            <w:tcW w:w="1134" w:type="dxa"/>
            <w:shd w:val="clear" w:color="auto" w:fill="F3F3F3"/>
            <w:vAlign w:val="center"/>
          </w:tcPr>
          <w:p w:rsidR="006825E8" w:rsidRPr="00266136" w:rsidRDefault="006825E8" w:rsidP="0026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</w:rPr>
            </w:pPr>
            <w:proofErr w:type="spellStart"/>
            <w:r w:rsidRPr="00266136">
              <w:rPr>
                <w:rFonts w:eastAsia="Calibri"/>
                <w:b/>
                <w:bCs/>
                <w:sz w:val="22"/>
              </w:rPr>
              <w:t>Cant</w:t>
            </w:r>
            <w:proofErr w:type="spellEnd"/>
            <w:r w:rsidRPr="00266136">
              <w:rPr>
                <w:rFonts w:eastAsia="Calibri"/>
                <w:b/>
                <w:bCs/>
                <w:sz w:val="22"/>
              </w:rPr>
              <w:t>. recibida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6825E8" w:rsidRPr="00266136" w:rsidRDefault="006825E8" w:rsidP="0026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</w:rPr>
            </w:pPr>
            <w:proofErr w:type="spellStart"/>
            <w:r w:rsidRPr="00266136">
              <w:rPr>
                <w:rFonts w:eastAsia="Calibri"/>
                <w:b/>
                <w:bCs/>
                <w:sz w:val="22"/>
              </w:rPr>
              <w:t>Cant</w:t>
            </w:r>
            <w:proofErr w:type="spellEnd"/>
            <w:r w:rsidRPr="00266136">
              <w:rPr>
                <w:rFonts w:eastAsia="Calibri"/>
                <w:b/>
                <w:bCs/>
                <w:sz w:val="22"/>
              </w:rPr>
              <w:t>. aceptada</w:t>
            </w:r>
          </w:p>
        </w:tc>
        <w:tc>
          <w:tcPr>
            <w:tcW w:w="3067" w:type="dxa"/>
            <w:shd w:val="clear" w:color="auto" w:fill="F3F3F3"/>
            <w:vAlign w:val="center"/>
          </w:tcPr>
          <w:p w:rsidR="006825E8" w:rsidRPr="00266136" w:rsidRDefault="006825E8" w:rsidP="0026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</w:rPr>
            </w:pPr>
            <w:r w:rsidRPr="00266136">
              <w:rPr>
                <w:rFonts w:eastAsia="Calibri"/>
                <w:b/>
                <w:bCs/>
                <w:sz w:val="22"/>
              </w:rPr>
              <w:t>Observaciones</w:t>
            </w:r>
          </w:p>
        </w:tc>
      </w:tr>
      <w:tr w:rsidR="00266136" w:rsidRPr="009C514D" w:rsidTr="00C50177">
        <w:trPr>
          <w:jc w:val="center"/>
        </w:trPr>
        <w:tc>
          <w:tcPr>
            <w:tcW w:w="875" w:type="dxa"/>
            <w:vAlign w:val="center"/>
          </w:tcPr>
          <w:p w:rsidR="00266136" w:rsidRPr="009C514D" w:rsidRDefault="009C514D" w:rsidP="009C514D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0"/>
                <w:lang w:val="en-US"/>
              </w:rPr>
            </w:pPr>
            <w:r w:rsidRPr="009C514D">
              <w:rPr>
                <w:b/>
                <w:bCs/>
                <w:sz w:val="20"/>
                <w:lang w:val="en-US"/>
              </w:rPr>
              <w:t>01</w:t>
            </w:r>
          </w:p>
        </w:tc>
        <w:tc>
          <w:tcPr>
            <w:tcW w:w="5528" w:type="dxa"/>
            <w:vAlign w:val="center"/>
          </w:tcPr>
          <w:sdt>
            <w:sdtPr>
              <w:rPr>
                <w:sz w:val="20"/>
                <w:szCs w:val="20"/>
                <w:u w:val="single"/>
              </w:rPr>
              <w:alias w:val="Indicar Nombre del Item"/>
              <w:tag w:val="Indicar Nombre del Item"/>
              <w:id w:val="1929537"/>
              <w:placeholder>
                <w:docPart w:val="80AD314796234F2D9418E6D1ABA93D20"/>
              </w:placeholder>
            </w:sdtPr>
            <w:sdtEndPr/>
            <w:sdtContent>
              <w:p w:rsidR="009C514D" w:rsidRDefault="009C514D" w:rsidP="009C514D">
                <w:pPr>
                  <w:spacing w:after="0" w:line="240" w:lineRule="auto"/>
                  <w:rPr>
                    <w:sz w:val="20"/>
                    <w:szCs w:val="20"/>
                    <w:u w:val="single"/>
                  </w:rPr>
                </w:pPr>
                <w:r w:rsidRPr="009F3080">
                  <w:rPr>
                    <w:sz w:val="20"/>
                    <w:szCs w:val="20"/>
                  </w:rPr>
                  <w:t>(Nombre del Ítem)</w:t>
                </w:r>
              </w:p>
            </w:sdtContent>
          </w:sdt>
          <w:p w:rsidR="00266136" w:rsidRPr="004767CC" w:rsidRDefault="00266136" w:rsidP="00AE34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266136" w:rsidRPr="004767CC" w:rsidRDefault="00835D4A" w:rsidP="00AE313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</w:rPr>
                <w:alias w:val="Indicar No. Cátalogo"/>
                <w:tag w:val="Indicar No. Código"/>
                <w:id w:val="7038953"/>
                <w:placeholder>
                  <w:docPart w:val="B04AC682782B44CBB2A0EC4311A55243"/>
                </w:placeholder>
              </w:sdtPr>
              <w:sdtEndPr>
                <w:rPr>
                  <w:rStyle w:val="Fuentedeprrafopredeter"/>
                  <w:rFonts w:asciiTheme="minorHAnsi" w:hAnsiTheme="minorHAnsi"/>
                  <w:b/>
                  <w:bCs/>
                </w:rPr>
              </w:sdtEndPr>
              <w:sdtContent>
                <w:r w:rsidR="00AE313B">
                  <w:rPr>
                    <w:rStyle w:val="Style10"/>
                    <w:sz w:val="20"/>
                    <w:szCs w:val="20"/>
                  </w:rPr>
                  <w:t>(No. de Ca</w:t>
                </w:r>
                <w:r w:rsidR="009C514D">
                  <w:rPr>
                    <w:rStyle w:val="Style10"/>
                    <w:sz w:val="20"/>
                    <w:szCs w:val="20"/>
                  </w:rPr>
                  <w:t>t</w:t>
                </w:r>
                <w:r w:rsidR="00AE313B">
                  <w:rPr>
                    <w:rStyle w:val="Style10"/>
                    <w:sz w:val="20"/>
                    <w:szCs w:val="20"/>
                  </w:rPr>
                  <w:t>á</w:t>
                </w:r>
                <w:r w:rsidR="009C514D">
                  <w:rPr>
                    <w:rStyle w:val="Style10"/>
                    <w:sz w:val="20"/>
                    <w:szCs w:val="20"/>
                  </w:rPr>
                  <w:t>logo</w:t>
                </w:r>
                <w:r w:rsidR="009C514D" w:rsidRPr="009F3080">
                  <w:rPr>
                    <w:rStyle w:val="Style10"/>
                    <w:sz w:val="20"/>
                    <w:szCs w:val="20"/>
                  </w:rPr>
                  <w:t>)</w:t>
                </w:r>
              </w:sdtContent>
            </w:sdt>
          </w:p>
        </w:tc>
        <w:tc>
          <w:tcPr>
            <w:tcW w:w="1134" w:type="dxa"/>
            <w:vAlign w:val="center"/>
          </w:tcPr>
          <w:p w:rsidR="00266136" w:rsidRPr="004767CC" w:rsidRDefault="00835D4A" w:rsidP="00AE34DC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</w:rPr>
                <w:id w:val="2571045"/>
                <w:placeholder>
                  <w:docPart w:val="D9F82B17D5A04AAFA93E3A03A5A87E8F"/>
                </w:placeholder>
              </w:sdtPr>
              <w:sdtEndPr>
                <w:rPr>
                  <w:rStyle w:val="Fuentedeprrafopredeter"/>
                  <w:rFonts w:ascii="Times New Roman" w:hAnsi="Times New Roman"/>
                  <w:b/>
                  <w:bCs/>
                </w:rPr>
              </w:sdtEndPr>
              <w:sdtContent>
                <w:r w:rsidR="009C514D" w:rsidRPr="009F3080">
                  <w:rPr>
                    <w:rStyle w:val="Style10"/>
                    <w:sz w:val="20"/>
                    <w:szCs w:val="20"/>
                    <w:lang w:val="en-US"/>
                  </w:rPr>
                  <w:t>(</w:t>
                </w:r>
                <w:proofErr w:type="spellStart"/>
                <w:r w:rsidR="009C514D" w:rsidRPr="009F3080">
                  <w:rPr>
                    <w:rStyle w:val="Style10"/>
                    <w:sz w:val="20"/>
                    <w:szCs w:val="20"/>
                    <w:lang w:val="en-US"/>
                  </w:rPr>
                  <w:t>Indicar</w:t>
                </w:r>
                <w:proofErr w:type="spellEnd"/>
                <w:r w:rsidR="009C514D" w:rsidRPr="009F3080">
                  <w:rPr>
                    <w:rStyle w:val="Style10"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 w:rsidR="009C514D" w:rsidRPr="009F3080">
                  <w:rPr>
                    <w:rStyle w:val="Style10"/>
                    <w:sz w:val="20"/>
                    <w:szCs w:val="20"/>
                    <w:lang w:val="en-US"/>
                  </w:rPr>
                  <w:t>Unidad</w:t>
                </w:r>
                <w:proofErr w:type="spellEnd"/>
                <w:r w:rsidR="009C514D" w:rsidRPr="009F3080">
                  <w:rPr>
                    <w:rStyle w:val="Style10"/>
                    <w:sz w:val="20"/>
                    <w:szCs w:val="20"/>
                    <w:lang w:val="en-US"/>
                  </w:rPr>
                  <w:t>)</w:t>
                </w:r>
              </w:sdtContent>
            </w:sdt>
          </w:p>
        </w:tc>
        <w:sdt>
          <w:sdtPr>
            <w:rPr>
              <w:rStyle w:val="Style10"/>
              <w:sz w:val="20"/>
              <w:szCs w:val="20"/>
            </w:rPr>
            <w:id w:val="20774104"/>
            <w:placeholder>
              <w:docPart w:val="A96BBC53E9F84399BBCCB224D85585D6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134" w:type="dxa"/>
                <w:vAlign w:val="center"/>
              </w:tcPr>
              <w:p w:rsidR="00266136" w:rsidRPr="00266136" w:rsidRDefault="009C514D" w:rsidP="00AE34DC">
                <w:pPr>
                  <w:autoSpaceDE w:val="0"/>
                  <w:autoSpaceDN w:val="0"/>
                  <w:adjustRightInd w:val="0"/>
                  <w:spacing w:line="240" w:lineRule="auto"/>
                  <w:rPr>
                    <w:b/>
                    <w:bCs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</w:rPr>
                  <w:t>(Indicar Cantidad)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</w:rPr>
            <w:id w:val="7038978"/>
            <w:placeholder>
              <w:docPart w:val="496BD16DDB934A1E84380A30202677DC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276" w:type="dxa"/>
                <w:vAlign w:val="center"/>
              </w:tcPr>
              <w:p w:rsidR="00266136" w:rsidRPr="004767CC" w:rsidRDefault="009C514D" w:rsidP="00AE34DC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eastAsia="Calibri"/>
                    <w:b/>
                    <w:bCs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</w:rPr>
                  <w:t>(Indicar Cantidad)</w:t>
                </w:r>
              </w:p>
            </w:tc>
          </w:sdtContent>
        </w:sdt>
        <w:tc>
          <w:tcPr>
            <w:tcW w:w="3067" w:type="dxa"/>
            <w:vAlign w:val="center"/>
          </w:tcPr>
          <w:p w:rsidR="00266136" w:rsidRPr="004767CC" w:rsidRDefault="00835D4A" w:rsidP="00AE34DC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  <w:sdt>
              <w:sdtPr>
                <w:rPr>
                  <w:rStyle w:val="Style19"/>
                </w:rPr>
                <w:alias w:val="Indicar Observaciones"/>
                <w:tag w:val="Indicar Observaciones"/>
                <w:id w:val="4716306"/>
                <w:placeholder>
                  <w:docPart w:val="A657BAC5E01749B6A81CEC58EDA09BFD"/>
                </w:placeholder>
              </w:sdtPr>
              <w:sdtEndPr>
                <w:rPr>
                  <w:rStyle w:val="Style19"/>
                </w:rPr>
              </w:sdtEndPr>
              <w:sdtContent>
                <w:r w:rsidR="009C514D" w:rsidRPr="00FA5BA2">
                  <w:rPr>
                    <w:rStyle w:val="Style19"/>
                  </w:rPr>
                  <w:t>(Indicar</w:t>
                </w:r>
                <w:r w:rsidR="009C514D">
                  <w:rPr>
                    <w:rStyle w:val="Style19"/>
                  </w:rPr>
                  <w:t xml:space="preserve"> Observaciones, si procede</w:t>
                </w:r>
                <w:r w:rsidR="009C514D" w:rsidRPr="00FA5BA2">
                  <w:rPr>
                    <w:rStyle w:val="Style19"/>
                  </w:rPr>
                  <w:t>)</w:t>
                </w:r>
              </w:sdtContent>
            </w:sdt>
          </w:p>
        </w:tc>
      </w:tr>
      <w:tr w:rsidR="00266136" w:rsidRPr="009C514D" w:rsidTr="00C50177">
        <w:trPr>
          <w:jc w:val="center"/>
        </w:trPr>
        <w:tc>
          <w:tcPr>
            <w:tcW w:w="875" w:type="dxa"/>
            <w:vAlign w:val="center"/>
          </w:tcPr>
          <w:p w:rsidR="00266136" w:rsidRPr="009C514D" w:rsidRDefault="009C514D" w:rsidP="009C514D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0"/>
                <w:lang w:val="en-US"/>
              </w:rPr>
            </w:pPr>
            <w:r w:rsidRPr="009C514D">
              <w:rPr>
                <w:b/>
                <w:bCs/>
                <w:sz w:val="20"/>
                <w:lang w:val="en-US"/>
              </w:rPr>
              <w:t>02</w:t>
            </w:r>
          </w:p>
        </w:tc>
        <w:tc>
          <w:tcPr>
            <w:tcW w:w="5528" w:type="dxa"/>
            <w:vAlign w:val="center"/>
          </w:tcPr>
          <w:sdt>
            <w:sdtPr>
              <w:rPr>
                <w:sz w:val="20"/>
                <w:szCs w:val="20"/>
                <w:u w:val="single"/>
              </w:rPr>
              <w:alias w:val="Indicar Nombre del Item"/>
              <w:tag w:val="Indicar Nombre del Item"/>
              <w:id w:val="7038946"/>
              <w:placeholder>
                <w:docPart w:val="702ABC8C371045919EEA2D1FBDE667AA"/>
              </w:placeholder>
            </w:sdtPr>
            <w:sdtEndPr/>
            <w:sdtContent>
              <w:p w:rsidR="009C514D" w:rsidRDefault="009C514D" w:rsidP="009C514D">
                <w:pPr>
                  <w:spacing w:after="0" w:line="240" w:lineRule="auto"/>
                  <w:rPr>
                    <w:sz w:val="20"/>
                    <w:szCs w:val="20"/>
                    <w:u w:val="single"/>
                  </w:rPr>
                </w:pPr>
                <w:r w:rsidRPr="009F3080">
                  <w:rPr>
                    <w:sz w:val="20"/>
                    <w:szCs w:val="20"/>
                  </w:rPr>
                  <w:t>(Nombre del Ítem)</w:t>
                </w:r>
              </w:p>
            </w:sdtContent>
          </w:sdt>
          <w:p w:rsidR="00266136" w:rsidRPr="004767CC" w:rsidRDefault="00266136" w:rsidP="00AE34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266136" w:rsidRPr="004767CC" w:rsidRDefault="00835D4A" w:rsidP="00AE34DC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</w:rPr>
                <w:alias w:val="Indicar No. Cátalogo"/>
                <w:tag w:val="Indicar No. Código"/>
                <w:id w:val="7038960"/>
                <w:placeholder>
                  <w:docPart w:val="CA5CC0FDD0BB48DD924C54554ACD3DF0"/>
                </w:placeholder>
              </w:sdtPr>
              <w:sdtEndPr>
                <w:rPr>
                  <w:rStyle w:val="Fuentedeprrafopredeter"/>
                  <w:rFonts w:asciiTheme="minorHAnsi" w:hAnsiTheme="minorHAnsi"/>
                  <w:b/>
                  <w:bCs/>
                </w:rPr>
              </w:sdtEndPr>
              <w:sdtContent>
                <w:r w:rsidR="009C514D">
                  <w:rPr>
                    <w:rStyle w:val="Style10"/>
                    <w:sz w:val="20"/>
                    <w:szCs w:val="20"/>
                  </w:rPr>
                  <w:t xml:space="preserve">(No. de </w:t>
                </w:r>
                <w:r w:rsidR="00AE313B">
                  <w:rPr>
                    <w:rStyle w:val="Style10"/>
                    <w:sz w:val="20"/>
                    <w:szCs w:val="20"/>
                  </w:rPr>
                  <w:t>Catálogo</w:t>
                </w:r>
                <w:r w:rsidR="009C514D" w:rsidRPr="009F3080">
                  <w:rPr>
                    <w:rStyle w:val="Style10"/>
                    <w:sz w:val="20"/>
                    <w:szCs w:val="20"/>
                  </w:rPr>
                  <w:t>)</w:t>
                </w:r>
              </w:sdtContent>
            </w:sdt>
          </w:p>
        </w:tc>
        <w:tc>
          <w:tcPr>
            <w:tcW w:w="1134" w:type="dxa"/>
            <w:vAlign w:val="center"/>
          </w:tcPr>
          <w:p w:rsidR="00266136" w:rsidRPr="004767CC" w:rsidRDefault="00835D4A" w:rsidP="00AE34DC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</w:rPr>
                <w:id w:val="7038967"/>
                <w:placeholder>
                  <w:docPart w:val="75A9C5F22B9346A182024F1BF91577D4"/>
                </w:placeholder>
              </w:sdtPr>
              <w:sdtEndPr>
                <w:rPr>
                  <w:rStyle w:val="Fuentedeprrafopredeter"/>
                  <w:rFonts w:ascii="Times New Roman" w:hAnsi="Times New Roman"/>
                  <w:b/>
                  <w:bCs/>
                </w:rPr>
              </w:sdtEndPr>
              <w:sdtContent>
                <w:r w:rsidR="009C514D" w:rsidRPr="009F3080">
                  <w:rPr>
                    <w:rStyle w:val="Style10"/>
                    <w:sz w:val="20"/>
                    <w:szCs w:val="20"/>
                    <w:lang w:val="en-US"/>
                  </w:rPr>
                  <w:t>(</w:t>
                </w:r>
                <w:proofErr w:type="spellStart"/>
                <w:r w:rsidR="009C514D" w:rsidRPr="009F3080">
                  <w:rPr>
                    <w:rStyle w:val="Style10"/>
                    <w:sz w:val="20"/>
                    <w:szCs w:val="20"/>
                    <w:lang w:val="en-US"/>
                  </w:rPr>
                  <w:t>Indicar</w:t>
                </w:r>
                <w:proofErr w:type="spellEnd"/>
                <w:r w:rsidR="009C514D" w:rsidRPr="009F3080">
                  <w:rPr>
                    <w:rStyle w:val="Style10"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 w:rsidR="009C514D" w:rsidRPr="009F3080">
                  <w:rPr>
                    <w:rStyle w:val="Style10"/>
                    <w:sz w:val="20"/>
                    <w:szCs w:val="20"/>
                    <w:lang w:val="en-US"/>
                  </w:rPr>
                  <w:t>Unidad</w:t>
                </w:r>
                <w:proofErr w:type="spellEnd"/>
                <w:r w:rsidR="009C514D" w:rsidRPr="009F3080">
                  <w:rPr>
                    <w:rStyle w:val="Style10"/>
                    <w:sz w:val="20"/>
                    <w:szCs w:val="20"/>
                    <w:lang w:val="en-US"/>
                  </w:rPr>
                  <w:t>)</w:t>
                </w:r>
              </w:sdtContent>
            </w:sdt>
          </w:p>
        </w:tc>
        <w:sdt>
          <w:sdtPr>
            <w:rPr>
              <w:rStyle w:val="Style10"/>
              <w:sz w:val="20"/>
              <w:szCs w:val="20"/>
            </w:rPr>
            <w:id w:val="7038973"/>
            <w:placeholder>
              <w:docPart w:val="24196DD347F64FF8B238DF4D418EA379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134" w:type="dxa"/>
                <w:vAlign w:val="center"/>
              </w:tcPr>
              <w:p w:rsidR="00266136" w:rsidRPr="00266136" w:rsidRDefault="009C514D" w:rsidP="00AE34DC">
                <w:pPr>
                  <w:autoSpaceDE w:val="0"/>
                  <w:autoSpaceDN w:val="0"/>
                  <w:adjustRightInd w:val="0"/>
                  <w:spacing w:line="240" w:lineRule="auto"/>
                  <w:rPr>
                    <w:b/>
                    <w:bCs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</w:rPr>
                  <w:t>(Indicar Cantidad)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</w:rPr>
            <w:id w:val="7038980"/>
            <w:placeholder>
              <w:docPart w:val="BD7FB822F9BF47C5A90B8C6B02FE5932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276" w:type="dxa"/>
                <w:vAlign w:val="center"/>
              </w:tcPr>
              <w:p w:rsidR="00266136" w:rsidRPr="004767CC" w:rsidRDefault="009C514D" w:rsidP="00AE34DC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eastAsia="Calibri"/>
                    <w:b/>
                    <w:bCs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</w:rPr>
                  <w:t>(Indicar Cantidad)</w:t>
                </w:r>
              </w:p>
            </w:tc>
          </w:sdtContent>
        </w:sdt>
        <w:tc>
          <w:tcPr>
            <w:tcW w:w="3067" w:type="dxa"/>
            <w:vAlign w:val="center"/>
          </w:tcPr>
          <w:p w:rsidR="00266136" w:rsidRPr="004767CC" w:rsidRDefault="00835D4A" w:rsidP="00AE34DC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  <w:sdt>
              <w:sdtPr>
                <w:rPr>
                  <w:rStyle w:val="Style19"/>
                </w:rPr>
                <w:alias w:val="Indicar Observaciones"/>
                <w:tag w:val="Indicar Observaciones"/>
                <w:id w:val="7038986"/>
                <w:placeholder>
                  <w:docPart w:val="D7612D3DD2D24E4B97F458FB990F15F9"/>
                </w:placeholder>
              </w:sdtPr>
              <w:sdtEndPr>
                <w:rPr>
                  <w:rStyle w:val="Style19"/>
                </w:rPr>
              </w:sdtEndPr>
              <w:sdtContent>
                <w:r w:rsidR="009C514D" w:rsidRPr="00FA5BA2">
                  <w:rPr>
                    <w:rStyle w:val="Style19"/>
                  </w:rPr>
                  <w:t>(Indicar</w:t>
                </w:r>
                <w:r w:rsidR="009C514D">
                  <w:rPr>
                    <w:rStyle w:val="Style19"/>
                  </w:rPr>
                  <w:t xml:space="preserve"> Observaciones, si procede</w:t>
                </w:r>
                <w:r w:rsidR="009C514D" w:rsidRPr="00FA5BA2">
                  <w:rPr>
                    <w:rStyle w:val="Style19"/>
                  </w:rPr>
                  <w:t>)</w:t>
                </w:r>
              </w:sdtContent>
            </w:sdt>
          </w:p>
        </w:tc>
      </w:tr>
      <w:tr w:rsidR="00266136" w:rsidRPr="009C514D" w:rsidTr="00C50177">
        <w:trPr>
          <w:jc w:val="center"/>
        </w:trPr>
        <w:tc>
          <w:tcPr>
            <w:tcW w:w="875" w:type="dxa"/>
            <w:vAlign w:val="center"/>
          </w:tcPr>
          <w:p w:rsidR="00266136" w:rsidRPr="009C514D" w:rsidRDefault="009C514D" w:rsidP="009C514D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0"/>
                <w:lang w:val="en-US"/>
              </w:rPr>
            </w:pPr>
            <w:r w:rsidRPr="009C514D">
              <w:rPr>
                <w:b/>
                <w:bCs/>
                <w:sz w:val="20"/>
                <w:lang w:val="en-US"/>
              </w:rPr>
              <w:t>03</w:t>
            </w:r>
          </w:p>
        </w:tc>
        <w:tc>
          <w:tcPr>
            <w:tcW w:w="5528" w:type="dxa"/>
            <w:vAlign w:val="center"/>
          </w:tcPr>
          <w:sdt>
            <w:sdtPr>
              <w:rPr>
                <w:sz w:val="20"/>
                <w:szCs w:val="20"/>
                <w:u w:val="single"/>
              </w:rPr>
              <w:alias w:val="Indicar Nombre del Item"/>
              <w:tag w:val="Indicar Nombre del Item"/>
              <w:id w:val="7038947"/>
              <w:placeholder>
                <w:docPart w:val="3FA2630BCBDB4BF9A457BD1918209327"/>
              </w:placeholder>
            </w:sdtPr>
            <w:sdtEndPr/>
            <w:sdtContent>
              <w:p w:rsidR="009C514D" w:rsidRDefault="009C514D" w:rsidP="009C514D">
                <w:pPr>
                  <w:spacing w:after="0" w:line="240" w:lineRule="auto"/>
                  <w:rPr>
                    <w:sz w:val="20"/>
                    <w:szCs w:val="20"/>
                    <w:u w:val="single"/>
                  </w:rPr>
                </w:pPr>
                <w:r w:rsidRPr="009F3080">
                  <w:rPr>
                    <w:sz w:val="20"/>
                    <w:szCs w:val="20"/>
                  </w:rPr>
                  <w:t>(Nombre del Ítem)</w:t>
                </w:r>
              </w:p>
            </w:sdtContent>
          </w:sdt>
          <w:p w:rsidR="00266136" w:rsidRPr="004767CC" w:rsidRDefault="009C514D" w:rsidP="009C514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  <w:r w:rsidRPr="009C514D">
              <w:rPr>
                <w:rStyle w:val="Style10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266136" w:rsidRPr="004767CC" w:rsidRDefault="00835D4A" w:rsidP="00AE34DC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</w:rPr>
                <w:alias w:val="Indicar No. Cátalogo"/>
                <w:tag w:val="Indicar No. Código"/>
                <w:id w:val="7038963"/>
                <w:placeholder>
                  <w:docPart w:val="4C41421DA514423DAF52BC6B3A1841BC"/>
                </w:placeholder>
              </w:sdtPr>
              <w:sdtEndPr>
                <w:rPr>
                  <w:rStyle w:val="Fuentedeprrafopredeter"/>
                  <w:rFonts w:asciiTheme="minorHAnsi" w:hAnsiTheme="minorHAnsi"/>
                  <w:b/>
                  <w:bCs/>
                </w:rPr>
              </w:sdtEndPr>
              <w:sdtContent>
                <w:r w:rsidR="009C514D">
                  <w:rPr>
                    <w:rStyle w:val="Style10"/>
                    <w:sz w:val="20"/>
                    <w:szCs w:val="20"/>
                  </w:rPr>
                  <w:t xml:space="preserve">(No. de </w:t>
                </w:r>
                <w:r w:rsidR="00AE313B">
                  <w:rPr>
                    <w:rStyle w:val="Style10"/>
                    <w:sz w:val="20"/>
                    <w:szCs w:val="20"/>
                  </w:rPr>
                  <w:t>Catálogo</w:t>
                </w:r>
                <w:r w:rsidR="009C514D" w:rsidRPr="009F3080">
                  <w:rPr>
                    <w:rStyle w:val="Style10"/>
                    <w:sz w:val="20"/>
                    <w:szCs w:val="20"/>
                  </w:rPr>
                  <w:t>)</w:t>
                </w:r>
              </w:sdtContent>
            </w:sdt>
          </w:p>
        </w:tc>
        <w:tc>
          <w:tcPr>
            <w:tcW w:w="1134" w:type="dxa"/>
            <w:vAlign w:val="center"/>
          </w:tcPr>
          <w:p w:rsidR="00266136" w:rsidRPr="004767CC" w:rsidRDefault="00835D4A" w:rsidP="00AE34DC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</w:rPr>
                <w:id w:val="7038969"/>
                <w:placeholder>
                  <w:docPart w:val="4FFFB391D9CD431FBB6A89A7BAC4C4E7"/>
                </w:placeholder>
              </w:sdtPr>
              <w:sdtEndPr>
                <w:rPr>
                  <w:rStyle w:val="Fuentedeprrafopredeter"/>
                  <w:rFonts w:ascii="Times New Roman" w:hAnsi="Times New Roman"/>
                  <w:b/>
                  <w:bCs/>
                </w:rPr>
              </w:sdtEndPr>
              <w:sdtContent>
                <w:r w:rsidR="009C514D" w:rsidRPr="009F3080">
                  <w:rPr>
                    <w:rStyle w:val="Style10"/>
                    <w:sz w:val="20"/>
                    <w:szCs w:val="20"/>
                    <w:lang w:val="en-US"/>
                  </w:rPr>
                  <w:t>(</w:t>
                </w:r>
                <w:proofErr w:type="spellStart"/>
                <w:r w:rsidR="009C514D" w:rsidRPr="009F3080">
                  <w:rPr>
                    <w:rStyle w:val="Style10"/>
                    <w:sz w:val="20"/>
                    <w:szCs w:val="20"/>
                    <w:lang w:val="en-US"/>
                  </w:rPr>
                  <w:t>Indicar</w:t>
                </w:r>
                <w:proofErr w:type="spellEnd"/>
                <w:r w:rsidR="009C514D" w:rsidRPr="009F3080">
                  <w:rPr>
                    <w:rStyle w:val="Style10"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 w:rsidR="009C514D" w:rsidRPr="009F3080">
                  <w:rPr>
                    <w:rStyle w:val="Style10"/>
                    <w:sz w:val="20"/>
                    <w:szCs w:val="20"/>
                    <w:lang w:val="en-US"/>
                  </w:rPr>
                  <w:t>Unidad</w:t>
                </w:r>
                <w:proofErr w:type="spellEnd"/>
                <w:r w:rsidR="009C514D" w:rsidRPr="009F3080">
                  <w:rPr>
                    <w:rStyle w:val="Style10"/>
                    <w:sz w:val="20"/>
                    <w:szCs w:val="20"/>
                    <w:lang w:val="en-US"/>
                  </w:rPr>
                  <w:t>)</w:t>
                </w:r>
              </w:sdtContent>
            </w:sdt>
          </w:p>
        </w:tc>
        <w:sdt>
          <w:sdtPr>
            <w:rPr>
              <w:rStyle w:val="Style10"/>
              <w:sz w:val="20"/>
              <w:szCs w:val="20"/>
            </w:rPr>
            <w:id w:val="7038975"/>
            <w:placeholder>
              <w:docPart w:val="AD15C60812C64B3ABC05BA9D29911224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134" w:type="dxa"/>
                <w:vAlign w:val="center"/>
              </w:tcPr>
              <w:p w:rsidR="00266136" w:rsidRPr="00266136" w:rsidRDefault="009C514D" w:rsidP="00AE34DC">
                <w:pPr>
                  <w:autoSpaceDE w:val="0"/>
                  <w:autoSpaceDN w:val="0"/>
                  <w:adjustRightInd w:val="0"/>
                  <w:spacing w:line="240" w:lineRule="auto"/>
                  <w:rPr>
                    <w:b/>
                    <w:bCs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</w:rPr>
                  <w:t>(Indicar Cantidad)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</w:rPr>
            <w:id w:val="7038982"/>
            <w:placeholder>
              <w:docPart w:val="BBA386A065614946A52DFF3A9DB3087D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276" w:type="dxa"/>
                <w:vAlign w:val="center"/>
              </w:tcPr>
              <w:p w:rsidR="00266136" w:rsidRPr="004767CC" w:rsidRDefault="009C514D" w:rsidP="00AE34DC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eastAsia="Calibri"/>
                    <w:b/>
                    <w:bCs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</w:rPr>
                  <w:t>(Indicar Cantidad)</w:t>
                </w:r>
              </w:p>
            </w:tc>
          </w:sdtContent>
        </w:sdt>
        <w:tc>
          <w:tcPr>
            <w:tcW w:w="3067" w:type="dxa"/>
            <w:vAlign w:val="center"/>
          </w:tcPr>
          <w:p w:rsidR="00266136" w:rsidRPr="004767CC" w:rsidRDefault="00835D4A" w:rsidP="00AE34DC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  <w:sdt>
              <w:sdtPr>
                <w:rPr>
                  <w:rStyle w:val="Style19"/>
                </w:rPr>
                <w:alias w:val="Indicar Observaciones"/>
                <w:tag w:val="Indicar Observaciones"/>
                <w:id w:val="7038988"/>
                <w:placeholder>
                  <w:docPart w:val="CDD7C3C88F77462B896E198F48A3722C"/>
                </w:placeholder>
              </w:sdtPr>
              <w:sdtEndPr>
                <w:rPr>
                  <w:rStyle w:val="Style19"/>
                </w:rPr>
              </w:sdtEndPr>
              <w:sdtContent>
                <w:r w:rsidR="009C514D" w:rsidRPr="00FA5BA2">
                  <w:rPr>
                    <w:rStyle w:val="Style19"/>
                  </w:rPr>
                  <w:t>(Indicar</w:t>
                </w:r>
                <w:r w:rsidR="009C514D">
                  <w:rPr>
                    <w:rStyle w:val="Style19"/>
                  </w:rPr>
                  <w:t xml:space="preserve"> Observaciones, si procede</w:t>
                </w:r>
                <w:r w:rsidR="009C514D" w:rsidRPr="00FA5BA2">
                  <w:rPr>
                    <w:rStyle w:val="Style19"/>
                  </w:rPr>
                  <w:t>)</w:t>
                </w:r>
              </w:sdtContent>
            </w:sdt>
          </w:p>
        </w:tc>
      </w:tr>
      <w:tr w:rsidR="00266136" w:rsidRPr="009C514D" w:rsidTr="00C50177">
        <w:trPr>
          <w:jc w:val="center"/>
        </w:trPr>
        <w:tc>
          <w:tcPr>
            <w:tcW w:w="875" w:type="dxa"/>
            <w:vAlign w:val="center"/>
          </w:tcPr>
          <w:p w:rsidR="00266136" w:rsidRPr="009C514D" w:rsidRDefault="009C514D" w:rsidP="009C514D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0"/>
                <w:lang w:val="en-US"/>
              </w:rPr>
            </w:pPr>
            <w:r w:rsidRPr="009C514D">
              <w:rPr>
                <w:b/>
                <w:bCs/>
                <w:sz w:val="20"/>
                <w:lang w:val="en-US"/>
              </w:rPr>
              <w:t>04</w:t>
            </w:r>
          </w:p>
        </w:tc>
        <w:tc>
          <w:tcPr>
            <w:tcW w:w="5528" w:type="dxa"/>
            <w:vAlign w:val="center"/>
          </w:tcPr>
          <w:sdt>
            <w:sdtPr>
              <w:rPr>
                <w:sz w:val="20"/>
                <w:szCs w:val="20"/>
                <w:u w:val="single"/>
              </w:rPr>
              <w:alias w:val="Indicar Nombre del Item"/>
              <w:tag w:val="Indicar Nombre del Item"/>
              <w:id w:val="7038951"/>
              <w:placeholder>
                <w:docPart w:val="ECA82482BBC94C5ABDBDC76532A669BA"/>
              </w:placeholder>
            </w:sdtPr>
            <w:sdtEndPr/>
            <w:sdtContent>
              <w:p w:rsidR="009C514D" w:rsidRDefault="009C514D" w:rsidP="009C514D">
                <w:pPr>
                  <w:spacing w:after="0" w:line="240" w:lineRule="auto"/>
                  <w:rPr>
                    <w:sz w:val="20"/>
                    <w:szCs w:val="20"/>
                    <w:u w:val="single"/>
                  </w:rPr>
                </w:pPr>
                <w:r w:rsidRPr="009F3080">
                  <w:rPr>
                    <w:sz w:val="20"/>
                    <w:szCs w:val="20"/>
                  </w:rPr>
                  <w:t>(Nombre del Ítem)</w:t>
                </w:r>
              </w:p>
            </w:sdtContent>
          </w:sdt>
          <w:p w:rsidR="00266136" w:rsidRPr="004767CC" w:rsidRDefault="00266136" w:rsidP="00AE34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266136" w:rsidRPr="004767CC" w:rsidRDefault="00835D4A" w:rsidP="00AE34DC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</w:rPr>
                <w:alias w:val="Indicar No. Cátalogo"/>
                <w:tag w:val="Indicar No. Código"/>
                <w:id w:val="7038964"/>
                <w:placeholder>
                  <w:docPart w:val="CEA62605F5334C62A3C2D95CB25C420E"/>
                </w:placeholder>
              </w:sdtPr>
              <w:sdtEndPr>
                <w:rPr>
                  <w:rStyle w:val="Fuentedeprrafopredeter"/>
                  <w:rFonts w:asciiTheme="minorHAnsi" w:hAnsiTheme="minorHAnsi"/>
                  <w:b/>
                  <w:bCs/>
                </w:rPr>
              </w:sdtEndPr>
              <w:sdtContent>
                <w:r w:rsidR="009C514D">
                  <w:rPr>
                    <w:rStyle w:val="Style10"/>
                    <w:sz w:val="20"/>
                    <w:szCs w:val="20"/>
                  </w:rPr>
                  <w:t xml:space="preserve">(No. de </w:t>
                </w:r>
                <w:r w:rsidR="00AE313B">
                  <w:rPr>
                    <w:rStyle w:val="Style10"/>
                    <w:sz w:val="20"/>
                    <w:szCs w:val="20"/>
                  </w:rPr>
                  <w:t>Catálogo</w:t>
                </w:r>
                <w:r w:rsidR="009C514D" w:rsidRPr="009F3080">
                  <w:rPr>
                    <w:rStyle w:val="Style10"/>
                    <w:sz w:val="20"/>
                    <w:szCs w:val="20"/>
                  </w:rPr>
                  <w:t>)</w:t>
                </w:r>
              </w:sdtContent>
            </w:sdt>
          </w:p>
        </w:tc>
        <w:tc>
          <w:tcPr>
            <w:tcW w:w="1134" w:type="dxa"/>
            <w:vAlign w:val="center"/>
          </w:tcPr>
          <w:p w:rsidR="00266136" w:rsidRPr="004767CC" w:rsidRDefault="00835D4A" w:rsidP="00AE34DC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</w:rPr>
                <w:id w:val="7038970"/>
                <w:placeholder>
                  <w:docPart w:val="626A171F4B7448488CD5EDFCB6CFC9C3"/>
                </w:placeholder>
              </w:sdtPr>
              <w:sdtEndPr>
                <w:rPr>
                  <w:rStyle w:val="Fuentedeprrafopredeter"/>
                  <w:rFonts w:ascii="Times New Roman" w:hAnsi="Times New Roman"/>
                  <w:b/>
                  <w:bCs/>
                </w:rPr>
              </w:sdtEndPr>
              <w:sdtContent>
                <w:r w:rsidR="009C514D" w:rsidRPr="009F3080">
                  <w:rPr>
                    <w:rStyle w:val="Style10"/>
                    <w:sz w:val="20"/>
                    <w:szCs w:val="20"/>
                    <w:lang w:val="en-US"/>
                  </w:rPr>
                  <w:t>(</w:t>
                </w:r>
                <w:proofErr w:type="spellStart"/>
                <w:r w:rsidR="009C514D" w:rsidRPr="009F3080">
                  <w:rPr>
                    <w:rStyle w:val="Style10"/>
                    <w:sz w:val="20"/>
                    <w:szCs w:val="20"/>
                    <w:lang w:val="en-US"/>
                  </w:rPr>
                  <w:t>Indicar</w:t>
                </w:r>
                <w:proofErr w:type="spellEnd"/>
                <w:r w:rsidR="009C514D" w:rsidRPr="009F3080">
                  <w:rPr>
                    <w:rStyle w:val="Style10"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 w:rsidR="009C514D" w:rsidRPr="009F3080">
                  <w:rPr>
                    <w:rStyle w:val="Style10"/>
                    <w:sz w:val="20"/>
                    <w:szCs w:val="20"/>
                    <w:lang w:val="en-US"/>
                  </w:rPr>
                  <w:t>Unidad</w:t>
                </w:r>
                <w:proofErr w:type="spellEnd"/>
                <w:r w:rsidR="009C514D" w:rsidRPr="009F3080">
                  <w:rPr>
                    <w:rStyle w:val="Style10"/>
                    <w:sz w:val="20"/>
                    <w:szCs w:val="20"/>
                    <w:lang w:val="en-US"/>
                  </w:rPr>
                  <w:t>)</w:t>
                </w:r>
              </w:sdtContent>
            </w:sdt>
          </w:p>
        </w:tc>
        <w:sdt>
          <w:sdtPr>
            <w:rPr>
              <w:rStyle w:val="Style10"/>
              <w:sz w:val="20"/>
              <w:szCs w:val="20"/>
            </w:rPr>
            <w:id w:val="7038976"/>
            <w:placeholder>
              <w:docPart w:val="2D8216EB4C314D59A056A9516FF96ECD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134" w:type="dxa"/>
                <w:vAlign w:val="center"/>
              </w:tcPr>
              <w:p w:rsidR="00266136" w:rsidRPr="00266136" w:rsidRDefault="009C514D" w:rsidP="00AE34DC">
                <w:pPr>
                  <w:autoSpaceDE w:val="0"/>
                  <w:autoSpaceDN w:val="0"/>
                  <w:adjustRightInd w:val="0"/>
                  <w:spacing w:line="240" w:lineRule="auto"/>
                  <w:rPr>
                    <w:b/>
                    <w:bCs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</w:rPr>
                  <w:t>(Indicar Cantidad)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</w:rPr>
            <w:id w:val="7038983"/>
            <w:placeholder>
              <w:docPart w:val="FBAF9F82CCD343ED8D6D64BCFD9212E3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276" w:type="dxa"/>
                <w:vAlign w:val="center"/>
              </w:tcPr>
              <w:p w:rsidR="00266136" w:rsidRPr="004767CC" w:rsidRDefault="009C514D" w:rsidP="00AE34DC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eastAsia="Calibri"/>
                    <w:b/>
                    <w:bCs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</w:rPr>
                  <w:t>(Indicar Cantidad)</w:t>
                </w:r>
              </w:p>
            </w:tc>
          </w:sdtContent>
        </w:sdt>
        <w:tc>
          <w:tcPr>
            <w:tcW w:w="3067" w:type="dxa"/>
            <w:vAlign w:val="center"/>
          </w:tcPr>
          <w:p w:rsidR="00266136" w:rsidRPr="004767CC" w:rsidRDefault="00835D4A" w:rsidP="00AE34DC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  <w:sdt>
              <w:sdtPr>
                <w:rPr>
                  <w:rStyle w:val="Style19"/>
                </w:rPr>
                <w:alias w:val="Indicar Observaciones"/>
                <w:tag w:val="Indicar Observaciones"/>
                <w:id w:val="7038989"/>
                <w:placeholder>
                  <w:docPart w:val="4574ED951050451EA2CDF9FB648CF1AA"/>
                </w:placeholder>
              </w:sdtPr>
              <w:sdtEndPr>
                <w:rPr>
                  <w:rStyle w:val="Style19"/>
                </w:rPr>
              </w:sdtEndPr>
              <w:sdtContent>
                <w:r w:rsidR="009C514D" w:rsidRPr="00FA5BA2">
                  <w:rPr>
                    <w:rStyle w:val="Style19"/>
                  </w:rPr>
                  <w:t>(Indicar</w:t>
                </w:r>
                <w:r w:rsidR="009C514D">
                  <w:rPr>
                    <w:rStyle w:val="Style19"/>
                  </w:rPr>
                  <w:t xml:space="preserve"> Observaciones, si procede</w:t>
                </w:r>
                <w:r w:rsidR="009C514D" w:rsidRPr="00FA5BA2">
                  <w:rPr>
                    <w:rStyle w:val="Style19"/>
                  </w:rPr>
                  <w:t>)</w:t>
                </w:r>
              </w:sdtContent>
            </w:sdt>
          </w:p>
        </w:tc>
      </w:tr>
    </w:tbl>
    <w:p w:rsidR="006825E8" w:rsidRPr="00266136" w:rsidRDefault="006825E8" w:rsidP="006825E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16"/>
          <w:lang w:val="en-US"/>
        </w:rPr>
      </w:pPr>
    </w:p>
    <w:p w:rsidR="006825E8" w:rsidRPr="00266136" w:rsidRDefault="006825E8" w:rsidP="006333CB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</w:rPr>
      </w:pPr>
      <w:r w:rsidRPr="00266136">
        <w:rPr>
          <w:rFonts w:eastAsia="Calibri"/>
        </w:rPr>
        <w:t>Se deja constancia de haber recibido los bienes adquiridos mediante la orden de compra de la referencia, en el estado y condiciones que se detalla.</w:t>
      </w:r>
    </w:p>
    <w:p w:rsidR="006825E8" w:rsidRPr="00D57145" w:rsidRDefault="006825E8" w:rsidP="006825E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</w:p>
    <w:p w:rsidR="006825E8" w:rsidRPr="009C514D" w:rsidRDefault="00C879D4" w:rsidP="006333CB">
      <w:pPr>
        <w:autoSpaceDE w:val="0"/>
        <w:autoSpaceDN w:val="0"/>
        <w:adjustRightInd w:val="0"/>
        <w:spacing w:after="0" w:line="240" w:lineRule="auto"/>
        <w:ind w:firstLine="708"/>
        <w:rPr>
          <w:rFonts w:eastAsia="Calibri"/>
          <w:lang w:val="es-ES_tradnl"/>
        </w:rPr>
      </w:pPr>
      <w:r w:rsidRPr="009C514D">
        <w:rPr>
          <w:rFonts w:eastAsia="Calibri"/>
          <w:b/>
          <w:bCs/>
          <w:lang w:val="es-ES_tradnl"/>
        </w:rPr>
        <w:t xml:space="preserve">NOMBRE: </w:t>
      </w:r>
      <w:sdt>
        <w:sdtPr>
          <w:rPr>
            <w:rStyle w:val="Style10"/>
          </w:rPr>
          <w:id w:val="11087456"/>
          <w:placeholder>
            <w:docPart w:val="316446B6CAD544DBAF7ADE4C4CB9E361"/>
          </w:placeholder>
        </w:sdtPr>
        <w:sdtEndPr>
          <w:rPr>
            <w:rStyle w:val="Fuentedeprrafopredeter"/>
            <w:b/>
            <w:bCs/>
            <w:sz w:val="20"/>
          </w:rPr>
        </w:sdtEndPr>
        <w:sdtContent>
          <w:r w:rsidR="009C514D">
            <w:rPr>
              <w:rStyle w:val="Style10"/>
            </w:rPr>
            <w:t>(Indicar Nombre)</w:t>
          </w:r>
        </w:sdtContent>
      </w:sdt>
      <w:r w:rsidRPr="009C514D">
        <w:rPr>
          <w:rFonts w:eastAsia="Calibri"/>
          <w:b/>
          <w:bCs/>
          <w:lang w:val="es-ES_tradnl"/>
        </w:rPr>
        <w:tab/>
      </w:r>
      <w:r w:rsidRPr="009C514D">
        <w:rPr>
          <w:rFonts w:eastAsia="Calibri"/>
          <w:b/>
          <w:bCs/>
          <w:lang w:val="es-ES_tradnl"/>
        </w:rPr>
        <w:tab/>
      </w:r>
      <w:r w:rsidRPr="009C514D">
        <w:rPr>
          <w:rFonts w:eastAsia="Calibri"/>
          <w:b/>
          <w:bCs/>
          <w:lang w:val="es-ES_tradnl"/>
        </w:rPr>
        <w:tab/>
      </w:r>
      <w:r w:rsidRPr="009C514D">
        <w:rPr>
          <w:rFonts w:eastAsia="Calibri"/>
          <w:b/>
          <w:bCs/>
          <w:lang w:val="es-ES_tradnl"/>
        </w:rPr>
        <w:tab/>
      </w:r>
      <w:r w:rsidRPr="009C514D">
        <w:rPr>
          <w:rFonts w:eastAsia="Calibri"/>
          <w:b/>
          <w:bCs/>
          <w:lang w:val="es-ES_tradnl"/>
        </w:rPr>
        <w:tab/>
      </w:r>
      <w:r w:rsidRPr="009C514D">
        <w:rPr>
          <w:rFonts w:eastAsia="Calibri"/>
          <w:b/>
          <w:bCs/>
          <w:lang w:val="es-ES_tradnl"/>
        </w:rPr>
        <w:tab/>
      </w:r>
      <w:r w:rsidRPr="009C514D">
        <w:rPr>
          <w:rFonts w:eastAsia="Calibri"/>
          <w:b/>
          <w:bCs/>
          <w:lang w:val="es-ES_tradnl"/>
        </w:rPr>
        <w:tab/>
      </w:r>
      <w:r w:rsidR="006825E8" w:rsidRPr="009C514D">
        <w:rPr>
          <w:rFonts w:eastAsia="Calibri"/>
          <w:b/>
          <w:bCs/>
          <w:lang w:val="es-ES_tradnl"/>
        </w:rPr>
        <w:t>FIRMA:</w:t>
      </w:r>
      <w:r w:rsidRPr="009C514D">
        <w:rPr>
          <w:rFonts w:eastAsia="Calibri"/>
          <w:b/>
          <w:bCs/>
          <w:lang w:val="es-ES_tradnl"/>
        </w:rPr>
        <w:t xml:space="preserve"> </w:t>
      </w:r>
    </w:p>
    <w:p w:rsidR="00266136" w:rsidRPr="009C514D" w:rsidRDefault="00266136" w:rsidP="006825E8">
      <w:pPr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lang w:val="es-ES_tradnl"/>
        </w:rPr>
      </w:pPr>
    </w:p>
    <w:p w:rsidR="0026335F" w:rsidRPr="009C514D" w:rsidRDefault="006825E8" w:rsidP="006333CB">
      <w:pPr>
        <w:autoSpaceDE w:val="0"/>
        <w:autoSpaceDN w:val="0"/>
        <w:adjustRightInd w:val="0"/>
        <w:spacing w:after="0" w:line="240" w:lineRule="auto"/>
        <w:ind w:firstLine="708"/>
        <w:rPr>
          <w:rFonts w:eastAsia="Calibri"/>
          <w:lang w:val="es-ES_tradnl"/>
        </w:rPr>
      </w:pPr>
      <w:r w:rsidRPr="009C514D">
        <w:rPr>
          <w:rFonts w:eastAsia="Calibri"/>
          <w:b/>
          <w:bCs/>
          <w:lang w:val="es-ES_tradnl"/>
        </w:rPr>
        <w:t>CARGO:</w:t>
      </w:r>
      <w:r w:rsidR="00835D4A">
        <w:rPr>
          <w:noProof/>
          <w:color w:val="FF0000"/>
          <w:lang w:eastAsia="es-ES"/>
        </w:rPr>
        <w:pict>
          <v:shape id="_x0000_s1038" type="#_x0000_t202" style="position:absolute;left:0;text-align:left;margin-left:-9pt;margin-top:94.8pt;width:537.8pt;height:61.15pt;z-index:251688960;mso-position-horizontal-relative:text;mso-position-vertical-relative:text;mso-width-relative:margin;mso-height-relative:margin" filled="f" stroked="f">
            <v:textbox style="mso-next-textbox:#_x0000_s1038" inset=",.3mm">
              <w:txbxContent>
                <w:p w:rsidR="00C66D08" w:rsidRPr="008815EE" w:rsidRDefault="00C66D08" w:rsidP="00C66D08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C879D4" w:rsidRPr="009C514D">
        <w:rPr>
          <w:rFonts w:eastAsia="Calibri"/>
          <w:b/>
          <w:bCs/>
          <w:lang w:val="es-ES_tradnl"/>
        </w:rPr>
        <w:t xml:space="preserve"> </w:t>
      </w:r>
      <w:sdt>
        <w:sdtPr>
          <w:rPr>
            <w:rStyle w:val="Style10"/>
          </w:rPr>
          <w:id w:val="11087452"/>
          <w:placeholder>
            <w:docPart w:val="7E194A1D01944758AE4128980B8C2A8F"/>
          </w:placeholder>
        </w:sdtPr>
        <w:sdtEndPr>
          <w:rPr>
            <w:rStyle w:val="Fuentedeprrafopredeter"/>
            <w:b/>
            <w:bCs/>
            <w:sz w:val="20"/>
          </w:rPr>
        </w:sdtEndPr>
        <w:sdtContent>
          <w:r w:rsidR="009C514D">
            <w:rPr>
              <w:rStyle w:val="Style10"/>
            </w:rPr>
            <w:t>(Indicar Cargo)</w:t>
          </w:r>
        </w:sdtContent>
      </w:sdt>
    </w:p>
    <w:sectPr w:rsidR="0026335F" w:rsidRPr="009C514D" w:rsidSect="006333CB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D4A" w:rsidRDefault="00835D4A" w:rsidP="001007E7">
      <w:pPr>
        <w:spacing w:after="0" w:line="240" w:lineRule="auto"/>
      </w:pPr>
      <w:r>
        <w:separator/>
      </w:r>
    </w:p>
  </w:endnote>
  <w:endnote w:type="continuationSeparator" w:id="0">
    <w:p w:rsidR="00835D4A" w:rsidRDefault="00835D4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9C514D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7975518</wp:posOffset>
          </wp:positionH>
          <wp:positionV relativeFrom="paragraph">
            <wp:posOffset>36344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35D4A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84.2pt;margin-top:-25.2pt;width:121.35pt;height:24.15pt;z-index:251663360;mso-height-percent:200;mso-position-horizontal-relative:text;mso-position-vertical-relative:text;mso-height-percent:200;mso-width-relative:margin;mso-height-relative:margin" filled="f" stroked="f">
          <v:textbox style="mso-next-textbox:#_x0000_s2051;mso-fit-shape-to-text:t" inset="0,0,0,0">
            <w:txbxContent>
              <w:p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  <w:r w:rsidR="00835D4A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2.2pt;margin-top:-2pt;width:45.5pt;height:13.85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6333CB">
                  <w:rPr>
                    <w:sz w:val="14"/>
                    <w:szCs w:val="14"/>
                    <w:lang w:val="es-DO"/>
                  </w:rPr>
                  <w:t>UR.</w:t>
                </w:r>
                <w:r w:rsidR="00C0334D">
                  <w:rPr>
                    <w:sz w:val="14"/>
                    <w:szCs w:val="14"/>
                    <w:lang w:val="es-DO"/>
                  </w:rPr>
                  <w:t>10</w:t>
                </w:r>
                <w:r w:rsidR="006333CB">
                  <w:rPr>
                    <w:sz w:val="14"/>
                    <w:szCs w:val="14"/>
                    <w:lang w:val="es-DO"/>
                  </w:rPr>
                  <w:t>.201</w:t>
                </w:r>
                <w:r w:rsidR="00C0334D">
                  <w:rPr>
                    <w:sz w:val="14"/>
                    <w:szCs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D4A" w:rsidRDefault="00835D4A" w:rsidP="001007E7">
      <w:pPr>
        <w:spacing w:after="0" w:line="240" w:lineRule="auto"/>
      </w:pPr>
      <w:r>
        <w:separator/>
      </w:r>
    </w:p>
  </w:footnote>
  <w:footnote w:type="continuationSeparator" w:id="0">
    <w:p w:rsidR="00835D4A" w:rsidRDefault="00835D4A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5D82"/>
    <w:rsid w:val="00034DD9"/>
    <w:rsid w:val="000C483A"/>
    <w:rsid w:val="001007E7"/>
    <w:rsid w:val="001020C0"/>
    <w:rsid w:val="00123B8D"/>
    <w:rsid w:val="00157600"/>
    <w:rsid w:val="00170EC5"/>
    <w:rsid w:val="00194FF2"/>
    <w:rsid w:val="001F73A7"/>
    <w:rsid w:val="002071EB"/>
    <w:rsid w:val="00253DBA"/>
    <w:rsid w:val="0026335F"/>
    <w:rsid w:val="00266136"/>
    <w:rsid w:val="00274231"/>
    <w:rsid w:val="002860A4"/>
    <w:rsid w:val="002971F5"/>
    <w:rsid w:val="002E1301"/>
    <w:rsid w:val="002E1412"/>
    <w:rsid w:val="002E714E"/>
    <w:rsid w:val="00314023"/>
    <w:rsid w:val="0031441A"/>
    <w:rsid w:val="00330A52"/>
    <w:rsid w:val="003B38E0"/>
    <w:rsid w:val="003D6550"/>
    <w:rsid w:val="0042490F"/>
    <w:rsid w:val="00466B9C"/>
    <w:rsid w:val="004767CC"/>
    <w:rsid w:val="004B47F1"/>
    <w:rsid w:val="004C4743"/>
    <w:rsid w:val="004D2388"/>
    <w:rsid w:val="0052046C"/>
    <w:rsid w:val="00535962"/>
    <w:rsid w:val="005B442B"/>
    <w:rsid w:val="00611A07"/>
    <w:rsid w:val="0062592A"/>
    <w:rsid w:val="006333CB"/>
    <w:rsid w:val="006506D0"/>
    <w:rsid w:val="00651E48"/>
    <w:rsid w:val="0065665A"/>
    <w:rsid w:val="006709BC"/>
    <w:rsid w:val="006825E8"/>
    <w:rsid w:val="00766723"/>
    <w:rsid w:val="00780880"/>
    <w:rsid w:val="007B6F6F"/>
    <w:rsid w:val="007F34A8"/>
    <w:rsid w:val="00810515"/>
    <w:rsid w:val="0083342F"/>
    <w:rsid w:val="00835D4A"/>
    <w:rsid w:val="008B3AE5"/>
    <w:rsid w:val="009A2AEC"/>
    <w:rsid w:val="009C514D"/>
    <w:rsid w:val="00A16099"/>
    <w:rsid w:val="00A640BD"/>
    <w:rsid w:val="00AB4966"/>
    <w:rsid w:val="00AD7919"/>
    <w:rsid w:val="00AE313B"/>
    <w:rsid w:val="00AF0D2F"/>
    <w:rsid w:val="00B420BA"/>
    <w:rsid w:val="00B62EEF"/>
    <w:rsid w:val="00B97B51"/>
    <w:rsid w:val="00BC1D0C"/>
    <w:rsid w:val="00BC61BD"/>
    <w:rsid w:val="00BE4FB0"/>
    <w:rsid w:val="00C0334D"/>
    <w:rsid w:val="00C50177"/>
    <w:rsid w:val="00C66D08"/>
    <w:rsid w:val="00C879D4"/>
    <w:rsid w:val="00CA4661"/>
    <w:rsid w:val="00CB465F"/>
    <w:rsid w:val="00CE67A3"/>
    <w:rsid w:val="00D24FA7"/>
    <w:rsid w:val="00D411A6"/>
    <w:rsid w:val="00D57F79"/>
    <w:rsid w:val="00D63725"/>
    <w:rsid w:val="00D64696"/>
    <w:rsid w:val="00D90D49"/>
    <w:rsid w:val="00D9313C"/>
    <w:rsid w:val="00DA37CD"/>
    <w:rsid w:val="00DC5D96"/>
    <w:rsid w:val="00DD4F3E"/>
    <w:rsid w:val="00E13E55"/>
    <w:rsid w:val="00E17470"/>
    <w:rsid w:val="00E36302"/>
    <w:rsid w:val="00EA7406"/>
    <w:rsid w:val="00EB5D82"/>
    <w:rsid w:val="00F116C5"/>
    <w:rsid w:val="00F225BF"/>
    <w:rsid w:val="00F25B99"/>
    <w:rsid w:val="00F4086F"/>
    <w:rsid w:val="00F53753"/>
    <w:rsid w:val="00F551EA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E2CC605"/>
  <w15:docId w15:val="{3E91A04C-F37D-4E06-AB67-E3F04CF9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character" w:customStyle="1" w:styleId="Style15">
    <w:name w:val="Style15"/>
    <w:basedOn w:val="Fuentedeprrafopredeter"/>
    <w:uiPriority w:val="1"/>
    <w:rsid w:val="00C879D4"/>
    <w:rPr>
      <w:rFonts w:ascii="Arial" w:hAnsi="Arial"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9C514D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D.029%20-%20Recepcion%20de%20Bien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D0C7134B0A848879670EC3A99D1A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4AF9E-5431-4D7E-8B39-EEDA2196447A}"/>
      </w:docPartPr>
      <w:docPartBody>
        <w:p w:rsidR="00FB1D0A" w:rsidRDefault="00DF69F0">
          <w:pPr>
            <w:pStyle w:val="FD0C7134B0A848879670EC3A99D1A758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349D731954D4B48A9953C605F52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85E9F-4F6A-4F5B-BF52-39FA0F4C6D12}"/>
      </w:docPartPr>
      <w:docPartBody>
        <w:p w:rsidR="00FB1D0A" w:rsidRDefault="00DF69F0">
          <w:pPr>
            <w:pStyle w:val="1349D731954D4B48A9953C605F528E97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DFCC05CA5774217A789AEF30DA8D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BAFC6-3F9B-49C0-B9D1-2D302382D429}"/>
      </w:docPartPr>
      <w:docPartBody>
        <w:p w:rsidR="00FB1D0A" w:rsidRDefault="00DF69F0">
          <w:pPr>
            <w:pStyle w:val="BDFCC05CA5774217A789AEF30DA8D48E"/>
          </w:pPr>
          <w:r w:rsidRPr="001752C1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1026B5C650814A64BD1A5A3F8EC35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02F37-A3FC-4506-8602-7B6E5197AC1A}"/>
      </w:docPartPr>
      <w:docPartBody>
        <w:p w:rsidR="00FB1D0A" w:rsidRDefault="00DF69F0">
          <w:pPr>
            <w:pStyle w:val="1026B5C650814A64BD1A5A3F8EC350DE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0AD314796234F2D9418E6D1ABA93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88878-2A73-4D47-8168-06CCA1E17568}"/>
      </w:docPartPr>
      <w:docPartBody>
        <w:p w:rsidR="00FB1D0A" w:rsidRDefault="00DF69F0">
          <w:pPr>
            <w:pStyle w:val="80AD314796234F2D9418E6D1ABA93D20"/>
          </w:pPr>
          <w:r w:rsidRPr="00560C01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04AC682782B44CBB2A0EC4311A55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A7A9C-3D6A-4D79-887B-0A9A3F7D5EF4}"/>
      </w:docPartPr>
      <w:docPartBody>
        <w:p w:rsidR="00FB1D0A" w:rsidRDefault="00DF69F0">
          <w:pPr>
            <w:pStyle w:val="B04AC682782B44CBB2A0EC4311A5524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9F82B17D5A04AAFA93E3A03A5A87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3E21A-EEE5-48BD-8DDA-04EFD0853872}"/>
      </w:docPartPr>
      <w:docPartBody>
        <w:p w:rsidR="00FB1D0A" w:rsidRDefault="00DF69F0">
          <w:pPr>
            <w:pStyle w:val="D9F82B17D5A04AAFA93E3A03A5A87E8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96BBC53E9F84399BBCCB224D8558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018BA-D00B-4011-9C72-96F2BFF40FC6}"/>
      </w:docPartPr>
      <w:docPartBody>
        <w:p w:rsidR="00FB1D0A" w:rsidRDefault="00DF69F0">
          <w:pPr>
            <w:pStyle w:val="A96BBC53E9F84399BBCCB224D85585D6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96BD16DDB934A1E84380A3020267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96E54-60C8-490A-A302-A2198C2E1AAF}"/>
      </w:docPartPr>
      <w:docPartBody>
        <w:p w:rsidR="00FB1D0A" w:rsidRDefault="00DF69F0">
          <w:pPr>
            <w:pStyle w:val="496BD16DDB934A1E84380A30202677DC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657BAC5E01749B6A81CEC58EDA09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2CABD-0429-4E29-BA24-AB11E4F25114}"/>
      </w:docPartPr>
      <w:docPartBody>
        <w:p w:rsidR="00FB1D0A" w:rsidRDefault="00DF69F0">
          <w:pPr>
            <w:pStyle w:val="A657BAC5E01749B6A81CEC58EDA09BF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02ABC8C371045919EEA2D1FBDE66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E03E7-2621-4727-A4DA-0DEEA9DE4873}"/>
      </w:docPartPr>
      <w:docPartBody>
        <w:p w:rsidR="00FB1D0A" w:rsidRDefault="00DF69F0">
          <w:pPr>
            <w:pStyle w:val="702ABC8C371045919EEA2D1FBDE667AA"/>
          </w:pPr>
          <w:r w:rsidRPr="00560C01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A5CC0FDD0BB48DD924C54554ACD3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3A2AB-F26E-4617-9918-97AE93D429B7}"/>
      </w:docPartPr>
      <w:docPartBody>
        <w:p w:rsidR="00FB1D0A" w:rsidRDefault="00DF69F0">
          <w:pPr>
            <w:pStyle w:val="CA5CC0FDD0BB48DD924C54554ACD3DF0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5A9C5F22B9346A182024F1BF9157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AC3C6-ACE8-4699-A740-4DB2793CE172}"/>
      </w:docPartPr>
      <w:docPartBody>
        <w:p w:rsidR="00FB1D0A" w:rsidRDefault="00DF69F0">
          <w:pPr>
            <w:pStyle w:val="75A9C5F22B9346A182024F1BF91577D4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4196DD347F64FF8B238DF4D418EA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7D737-4C00-46D6-B685-C6AE845E2EC1}"/>
      </w:docPartPr>
      <w:docPartBody>
        <w:p w:rsidR="00FB1D0A" w:rsidRDefault="00DF69F0">
          <w:pPr>
            <w:pStyle w:val="24196DD347F64FF8B238DF4D418EA379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D7FB822F9BF47C5A90B8C6B02FE5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2DF39-333B-4707-B2CF-A29CC30CF208}"/>
      </w:docPartPr>
      <w:docPartBody>
        <w:p w:rsidR="00FB1D0A" w:rsidRDefault="00DF69F0">
          <w:pPr>
            <w:pStyle w:val="BD7FB822F9BF47C5A90B8C6B02FE5932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7612D3DD2D24E4B97F458FB990F1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24319-9505-4E7A-90F5-35DC25494CC3}"/>
      </w:docPartPr>
      <w:docPartBody>
        <w:p w:rsidR="00FB1D0A" w:rsidRDefault="00DF69F0">
          <w:pPr>
            <w:pStyle w:val="D7612D3DD2D24E4B97F458FB990F15F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FA2630BCBDB4BF9A457BD1918209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8951B-FD62-433C-A702-46ABCBAE7BFC}"/>
      </w:docPartPr>
      <w:docPartBody>
        <w:p w:rsidR="00FB1D0A" w:rsidRDefault="00DF69F0">
          <w:pPr>
            <w:pStyle w:val="3FA2630BCBDB4BF9A457BD1918209327"/>
          </w:pPr>
          <w:r w:rsidRPr="00560C01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C41421DA514423DAF52BC6B3A184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9E321-3E22-4374-8338-190D0512A2F5}"/>
      </w:docPartPr>
      <w:docPartBody>
        <w:p w:rsidR="00FB1D0A" w:rsidRDefault="00DF69F0">
          <w:pPr>
            <w:pStyle w:val="4C41421DA514423DAF52BC6B3A1841BC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FFFB391D9CD431FBB6A89A7BAC4C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E7D87-779C-4A36-8E54-ED503E8585C3}"/>
      </w:docPartPr>
      <w:docPartBody>
        <w:p w:rsidR="00FB1D0A" w:rsidRDefault="00DF69F0">
          <w:pPr>
            <w:pStyle w:val="4FFFB391D9CD431FBB6A89A7BAC4C4E7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D15C60812C64B3ABC05BA9D29911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34594-D2D7-494D-A262-E169F26EB020}"/>
      </w:docPartPr>
      <w:docPartBody>
        <w:p w:rsidR="00FB1D0A" w:rsidRDefault="00DF69F0">
          <w:pPr>
            <w:pStyle w:val="AD15C60812C64B3ABC05BA9D29911224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BA386A065614946A52DFF3A9DB30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0B244-EE83-46A9-B128-39549E9FB826}"/>
      </w:docPartPr>
      <w:docPartBody>
        <w:p w:rsidR="00FB1D0A" w:rsidRDefault="00DF69F0">
          <w:pPr>
            <w:pStyle w:val="BBA386A065614946A52DFF3A9DB3087D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DD7C3C88F77462B896E198F48A37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A4B1B-E0BA-436C-ACAA-93427C683B4E}"/>
      </w:docPartPr>
      <w:docPartBody>
        <w:p w:rsidR="00FB1D0A" w:rsidRDefault="00DF69F0">
          <w:pPr>
            <w:pStyle w:val="CDD7C3C88F77462B896E198F48A3722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CA82482BBC94C5ABDBDC76532A66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6C8AA-54C6-4B96-8B1E-B74E4EE159EA}"/>
      </w:docPartPr>
      <w:docPartBody>
        <w:p w:rsidR="00FB1D0A" w:rsidRDefault="00DF69F0">
          <w:pPr>
            <w:pStyle w:val="ECA82482BBC94C5ABDBDC76532A669BA"/>
          </w:pPr>
          <w:r w:rsidRPr="00560C01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EA62605F5334C62A3C2D95CB25C4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39588-B1AB-4C0D-8788-85F820580585}"/>
      </w:docPartPr>
      <w:docPartBody>
        <w:p w:rsidR="00FB1D0A" w:rsidRDefault="00DF69F0">
          <w:pPr>
            <w:pStyle w:val="CEA62605F5334C62A3C2D95CB25C420E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26A171F4B7448488CD5EDFCB6CFC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4E2C1-D4F2-4DF8-B4DA-0D1207E5B9F5}"/>
      </w:docPartPr>
      <w:docPartBody>
        <w:p w:rsidR="00FB1D0A" w:rsidRDefault="00DF69F0">
          <w:pPr>
            <w:pStyle w:val="626A171F4B7448488CD5EDFCB6CFC9C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D8216EB4C314D59A056A9516FF96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59CFD-C195-42F0-B586-BC0911EE4294}"/>
      </w:docPartPr>
      <w:docPartBody>
        <w:p w:rsidR="00FB1D0A" w:rsidRDefault="00DF69F0">
          <w:pPr>
            <w:pStyle w:val="2D8216EB4C314D59A056A9516FF96ECD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BAF9F82CCD343ED8D6D64BCFD921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02B68-23AF-4C28-B546-4D8E35971136}"/>
      </w:docPartPr>
      <w:docPartBody>
        <w:p w:rsidR="00FB1D0A" w:rsidRDefault="00DF69F0">
          <w:pPr>
            <w:pStyle w:val="FBAF9F82CCD343ED8D6D64BCFD9212E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574ED951050451EA2CDF9FB648CF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445FE-ADC9-474D-8E0B-C25A8184D3C5}"/>
      </w:docPartPr>
      <w:docPartBody>
        <w:p w:rsidR="00FB1D0A" w:rsidRDefault="00DF69F0">
          <w:pPr>
            <w:pStyle w:val="4574ED951050451EA2CDF9FB648CF1AA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16446B6CAD544DBAF7ADE4C4CB9E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506D2-7A4B-4CFB-A148-1AF7BEEC06A8}"/>
      </w:docPartPr>
      <w:docPartBody>
        <w:p w:rsidR="00FB1D0A" w:rsidRDefault="00DF69F0">
          <w:pPr>
            <w:pStyle w:val="316446B6CAD544DBAF7ADE4C4CB9E361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E194A1D01944758AE4128980B8C2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F0F41-7025-4BF5-A3E9-28B230046C11}"/>
      </w:docPartPr>
      <w:docPartBody>
        <w:p w:rsidR="00FB1D0A" w:rsidRDefault="00DF69F0">
          <w:pPr>
            <w:pStyle w:val="7E194A1D01944758AE4128980B8C2A8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F69F0"/>
    <w:rsid w:val="0035316E"/>
    <w:rsid w:val="00DF69F0"/>
    <w:rsid w:val="00FB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D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B1D0A"/>
    <w:rPr>
      <w:color w:val="808080"/>
    </w:rPr>
  </w:style>
  <w:style w:type="paragraph" w:customStyle="1" w:styleId="FD0C7134B0A848879670EC3A99D1A758">
    <w:name w:val="FD0C7134B0A848879670EC3A99D1A758"/>
    <w:rsid w:val="00FB1D0A"/>
  </w:style>
  <w:style w:type="paragraph" w:customStyle="1" w:styleId="1349D731954D4B48A9953C605F528E97">
    <w:name w:val="1349D731954D4B48A9953C605F528E97"/>
    <w:rsid w:val="00FB1D0A"/>
  </w:style>
  <w:style w:type="paragraph" w:customStyle="1" w:styleId="BDFCC05CA5774217A789AEF30DA8D48E">
    <w:name w:val="BDFCC05CA5774217A789AEF30DA8D48E"/>
    <w:rsid w:val="00FB1D0A"/>
  </w:style>
  <w:style w:type="paragraph" w:customStyle="1" w:styleId="1026B5C650814A64BD1A5A3F8EC350DE">
    <w:name w:val="1026B5C650814A64BD1A5A3F8EC350DE"/>
    <w:rsid w:val="00FB1D0A"/>
  </w:style>
  <w:style w:type="paragraph" w:customStyle="1" w:styleId="80AD314796234F2D9418E6D1ABA93D20">
    <w:name w:val="80AD314796234F2D9418E6D1ABA93D20"/>
    <w:rsid w:val="00FB1D0A"/>
  </w:style>
  <w:style w:type="paragraph" w:customStyle="1" w:styleId="B04AC682782B44CBB2A0EC4311A55243">
    <w:name w:val="B04AC682782B44CBB2A0EC4311A55243"/>
    <w:rsid w:val="00FB1D0A"/>
  </w:style>
  <w:style w:type="paragraph" w:customStyle="1" w:styleId="D9F82B17D5A04AAFA93E3A03A5A87E8F">
    <w:name w:val="D9F82B17D5A04AAFA93E3A03A5A87E8F"/>
    <w:rsid w:val="00FB1D0A"/>
  </w:style>
  <w:style w:type="paragraph" w:customStyle="1" w:styleId="A96BBC53E9F84399BBCCB224D85585D6">
    <w:name w:val="A96BBC53E9F84399BBCCB224D85585D6"/>
    <w:rsid w:val="00FB1D0A"/>
  </w:style>
  <w:style w:type="paragraph" w:customStyle="1" w:styleId="496BD16DDB934A1E84380A30202677DC">
    <w:name w:val="496BD16DDB934A1E84380A30202677DC"/>
    <w:rsid w:val="00FB1D0A"/>
  </w:style>
  <w:style w:type="paragraph" w:customStyle="1" w:styleId="A657BAC5E01749B6A81CEC58EDA09BFD">
    <w:name w:val="A657BAC5E01749B6A81CEC58EDA09BFD"/>
    <w:rsid w:val="00FB1D0A"/>
  </w:style>
  <w:style w:type="paragraph" w:customStyle="1" w:styleId="702ABC8C371045919EEA2D1FBDE667AA">
    <w:name w:val="702ABC8C371045919EEA2D1FBDE667AA"/>
    <w:rsid w:val="00FB1D0A"/>
  </w:style>
  <w:style w:type="paragraph" w:customStyle="1" w:styleId="CA5CC0FDD0BB48DD924C54554ACD3DF0">
    <w:name w:val="CA5CC0FDD0BB48DD924C54554ACD3DF0"/>
    <w:rsid w:val="00FB1D0A"/>
  </w:style>
  <w:style w:type="paragraph" w:customStyle="1" w:styleId="75A9C5F22B9346A182024F1BF91577D4">
    <w:name w:val="75A9C5F22B9346A182024F1BF91577D4"/>
    <w:rsid w:val="00FB1D0A"/>
  </w:style>
  <w:style w:type="paragraph" w:customStyle="1" w:styleId="24196DD347F64FF8B238DF4D418EA379">
    <w:name w:val="24196DD347F64FF8B238DF4D418EA379"/>
    <w:rsid w:val="00FB1D0A"/>
  </w:style>
  <w:style w:type="paragraph" w:customStyle="1" w:styleId="BD7FB822F9BF47C5A90B8C6B02FE5932">
    <w:name w:val="BD7FB822F9BF47C5A90B8C6B02FE5932"/>
    <w:rsid w:val="00FB1D0A"/>
  </w:style>
  <w:style w:type="paragraph" w:customStyle="1" w:styleId="D7612D3DD2D24E4B97F458FB990F15F9">
    <w:name w:val="D7612D3DD2D24E4B97F458FB990F15F9"/>
    <w:rsid w:val="00FB1D0A"/>
  </w:style>
  <w:style w:type="paragraph" w:customStyle="1" w:styleId="3FA2630BCBDB4BF9A457BD1918209327">
    <w:name w:val="3FA2630BCBDB4BF9A457BD1918209327"/>
    <w:rsid w:val="00FB1D0A"/>
  </w:style>
  <w:style w:type="paragraph" w:customStyle="1" w:styleId="4C41421DA514423DAF52BC6B3A1841BC">
    <w:name w:val="4C41421DA514423DAF52BC6B3A1841BC"/>
    <w:rsid w:val="00FB1D0A"/>
  </w:style>
  <w:style w:type="paragraph" w:customStyle="1" w:styleId="4FFFB391D9CD431FBB6A89A7BAC4C4E7">
    <w:name w:val="4FFFB391D9CD431FBB6A89A7BAC4C4E7"/>
    <w:rsid w:val="00FB1D0A"/>
  </w:style>
  <w:style w:type="paragraph" w:customStyle="1" w:styleId="AD15C60812C64B3ABC05BA9D29911224">
    <w:name w:val="AD15C60812C64B3ABC05BA9D29911224"/>
    <w:rsid w:val="00FB1D0A"/>
  </w:style>
  <w:style w:type="paragraph" w:customStyle="1" w:styleId="BBA386A065614946A52DFF3A9DB3087D">
    <w:name w:val="BBA386A065614946A52DFF3A9DB3087D"/>
    <w:rsid w:val="00FB1D0A"/>
  </w:style>
  <w:style w:type="paragraph" w:customStyle="1" w:styleId="CDD7C3C88F77462B896E198F48A3722C">
    <w:name w:val="CDD7C3C88F77462B896E198F48A3722C"/>
    <w:rsid w:val="00FB1D0A"/>
  </w:style>
  <w:style w:type="paragraph" w:customStyle="1" w:styleId="ECA82482BBC94C5ABDBDC76532A669BA">
    <w:name w:val="ECA82482BBC94C5ABDBDC76532A669BA"/>
    <w:rsid w:val="00FB1D0A"/>
  </w:style>
  <w:style w:type="paragraph" w:customStyle="1" w:styleId="CEA62605F5334C62A3C2D95CB25C420E">
    <w:name w:val="CEA62605F5334C62A3C2D95CB25C420E"/>
    <w:rsid w:val="00FB1D0A"/>
  </w:style>
  <w:style w:type="paragraph" w:customStyle="1" w:styleId="626A171F4B7448488CD5EDFCB6CFC9C3">
    <w:name w:val="626A171F4B7448488CD5EDFCB6CFC9C3"/>
    <w:rsid w:val="00FB1D0A"/>
  </w:style>
  <w:style w:type="paragraph" w:customStyle="1" w:styleId="2D8216EB4C314D59A056A9516FF96ECD">
    <w:name w:val="2D8216EB4C314D59A056A9516FF96ECD"/>
    <w:rsid w:val="00FB1D0A"/>
  </w:style>
  <w:style w:type="paragraph" w:customStyle="1" w:styleId="FBAF9F82CCD343ED8D6D64BCFD9212E3">
    <w:name w:val="FBAF9F82CCD343ED8D6D64BCFD9212E3"/>
    <w:rsid w:val="00FB1D0A"/>
  </w:style>
  <w:style w:type="paragraph" w:customStyle="1" w:styleId="4574ED951050451EA2CDF9FB648CF1AA">
    <w:name w:val="4574ED951050451EA2CDF9FB648CF1AA"/>
    <w:rsid w:val="00FB1D0A"/>
  </w:style>
  <w:style w:type="paragraph" w:customStyle="1" w:styleId="316446B6CAD544DBAF7ADE4C4CB9E361">
    <w:name w:val="316446B6CAD544DBAF7ADE4C4CB9E361"/>
    <w:rsid w:val="00FB1D0A"/>
  </w:style>
  <w:style w:type="paragraph" w:customStyle="1" w:styleId="7E194A1D01944758AE4128980B8C2A8F">
    <w:name w:val="7E194A1D01944758AE4128980B8C2A8F"/>
    <w:rsid w:val="00FB1D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1B05C-ED08-4F09-B23A-675FCEC0D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SNCC.D.029 - Recepcion de Bienes</Template>
  <TotalTime>6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Darlin Tiburcio</cp:lastModifiedBy>
  <cp:revision>6</cp:revision>
  <cp:lastPrinted>2011-03-04T14:20:00Z</cp:lastPrinted>
  <dcterms:created xsi:type="dcterms:W3CDTF">2011-03-15T14:04:00Z</dcterms:created>
  <dcterms:modified xsi:type="dcterms:W3CDTF">2025-08-13T01:45:00Z</dcterms:modified>
</cp:coreProperties>
</file>