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7CE0" w14:textId="74811983" w:rsidR="00535962" w:rsidRPr="00F7167E" w:rsidRDefault="00A66D3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293F51" wp14:editId="587078FA">
                <wp:simplePos x="0" y="0"/>
                <wp:positionH relativeFrom="column">
                  <wp:posOffset>4501243</wp:posOffset>
                </wp:positionH>
                <wp:positionV relativeFrom="paragraph">
                  <wp:posOffset>-597807</wp:posOffset>
                </wp:positionV>
                <wp:extent cx="1825081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081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B33A593" w14:textId="14DF5D8D" w:rsidR="001466B0" w:rsidRPr="00535962" w:rsidRDefault="00CE4133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AMC-CCC-CP-2025-0002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04378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93F51" id="Group 21" o:spid="_x0000_s1026" style="position:absolute;margin-left:354.45pt;margin-top:-47.05pt;width:143.7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964A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B33A593" w14:textId="14DF5D8D" w:rsidR="001466B0" w:rsidRPr="00535962" w:rsidRDefault="00CE4133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AMC-CCC-CP-2025-0002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5A04378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3482E" wp14:editId="35650C8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65576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482E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51765576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09EDF55" wp14:editId="69EA6125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9DBB28" wp14:editId="42EC5537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04B4E" w14:textId="77777777" w:rsidR="0026335F" w:rsidRPr="0026335F" w:rsidRDefault="000408D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BB28" id="Text Box 12" o:spid="_x0000_s1032" type="#_x0000_t202" style="position:absolute;margin-left:389.95pt;margin-top:12.5pt;width:114.0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14:paraId="3C104B4E" w14:textId="77777777" w:rsidR="0026335F" w:rsidRPr="0026335F" w:rsidRDefault="000408D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840102" wp14:editId="15278E0F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E88CBA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EA03A51" wp14:editId="1534ACE5">
                                      <wp:extent cx="623325" cy="799693"/>
                                      <wp:effectExtent l="0" t="0" r="571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23325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0102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E88CBA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EA03A51" wp14:editId="1534ACE5">
                                <wp:extent cx="623325" cy="799693"/>
                                <wp:effectExtent l="0" t="0" r="571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3325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B749317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81913E" wp14:editId="6AADCF69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DAA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08DA">
                              <w:fldChar w:fldCharType="begin"/>
                            </w:r>
                            <w:r w:rsidR="000408DA">
                              <w:instrText xml:space="preserve"> NUMPAGES   \* MERGEFORMAT </w:instrText>
                            </w:r>
                            <w:r w:rsidR="000408D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08D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913E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01CDDAA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8DA">
                        <w:fldChar w:fldCharType="begin"/>
                      </w:r>
                      <w:r w:rsidR="000408DA">
                        <w:instrText xml:space="preserve"> NUMPAGES   \* MERGEFORMAT </w:instrText>
                      </w:r>
                      <w:r w:rsidR="000408D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8D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23B9A9F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AF1D2" wp14:editId="3E1BD6BD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5AB34" w14:textId="5C366A51" w:rsidR="002E1412" w:rsidRPr="002E1412" w:rsidRDefault="000408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66D32" w:rsidRPr="00A66D3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CONSTANZA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F1D2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4C65AB34" w14:textId="5C366A51" w:rsidR="002E1412" w:rsidRPr="002E1412" w:rsidRDefault="000408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66D32" w:rsidRPr="00A66D32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CONSTANZA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3A7814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C167CFF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09D525" wp14:editId="0D42C70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CC35B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D525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230CC35B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5C6091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DA4889" wp14:editId="321D8650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747C3" w14:textId="5BA183A3" w:rsidR="002E1412" w:rsidRPr="002E1412" w:rsidRDefault="000408D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967080">
                                  <w:rPr>
                                    <w:rStyle w:val="Style8"/>
                                    <w:smallCaps/>
                                  </w:rPr>
                                  <w:t xml:space="preserve">comité de compra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488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14:paraId="4E2747C3" w14:textId="5BA183A3" w:rsidR="002E1412" w:rsidRPr="002E1412" w:rsidRDefault="000408D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967080">
                            <w:rPr>
                              <w:rStyle w:val="Style8"/>
                              <w:smallCaps/>
                            </w:rPr>
                            <w:t xml:space="preserve">comité de compra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956C77D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12FD8FB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3A3F578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340CBFBB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24392E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0B2882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E171F83" w14:textId="77777777" w:rsidTr="00E82502">
        <w:trPr>
          <w:cantSplit/>
          <w:trHeight w:val="440"/>
        </w:trPr>
        <w:tc>
          <w:tcPr>
            <w:tcW w:w="9252" w:type="dxa"/>
          </w:tcPr>
          <w:p w14:paraId="6C1E3654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D69BA49" w14:textId="77777777" w:rsidTr="00E82502">
        <w:trPr>
          <w:cantSplit/>
          <w:trHeight w:val="440"/>
        </w:trPr>
        <w:tc>
          <w:tcPr>
            <w:tcW w:w="9252" w:type="dxa"/>
          </w:tcPr>
          <w:p w14:paraId="3820CD1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6AE4B7E" w14:textId="77777777" w:rsidTr="00E82502">
        <w:trPr>
          <w:cantSplit/>
          <w:trHeight w:val="440"/>
        </w:trPr>
        <w:tc>
          <w:tcPr>
            <w:tcW w:w="9252" w:type="dxa"/>
          </w:tcPr>
          <w:p w14:paraId="3C1C59D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A944281" w14:textId="77777777" w:rsidTr="00E82502">
        <w:trPr>
          <w:cantSplit/>
          <w:trHeight w:val="440"/>
        </w:trPr>
        <w:tc>
          <w:tcPr>
            <w:tcW w:w="9252" w:type="dxa"/>
          </w:tcPr>
          <w:p w14:paraId="0792ECD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C64235B" w14:textId="77777777" w:rsidTr="00E82502">
        <w:trPr>
          <w:cantSplit/>
          <w:trHeight w:val="440"/>
        </w:trPr>
        <w:tc>
          <w:tcPr>
            <w:tcW w:w="9252" w:type="dxa"/>
          </w:tcPr>
          <w:p w14:paraId="14C81F4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7D7A5DBF" w14:textId="77777777" w:rsidTr="00E82502">
        <w:trPr>
          <w:cantSplit/>
          <w:trHeight w:val="440"/>
        </w:trPr>
        <w:tc>
          <w:tcPr>
            <w:tcW w:w="9252" w:type="dxa"/>
          </w:tcPr>
          <w:p w14:paraId="08AD47F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AAF2D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D73F52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5490E5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5C18E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A6B734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5806" w14:textId="77777777" w:rsidR="000408DA" w:rsidRDefault="000408DA" w:rsidP="001007E7">
      <w:pPr>
        <w:spacing w:after="0" w:line="240" w:lineRule="auto"/>
      </w:pPr>
      <w:r>
        <w:separator/>
      </w:r>
    </w:p>
  </w:endnote>
  <w:endnote w:type="continuationSeparator" w:id="0">
    <w:p w14:paraId="6D72BE70" w14:textId="77777777" w:rsidR="000408DA" w:rsidRDefault="000408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636B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634C5748" wp14:editId="02BD4FDC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D5136" wp14:editId="1B11577E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7D9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6111945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D51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51DA7D98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46111945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64336" wp14:editId="1F5D183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97D75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564336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2BA97D75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505FAD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17473B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B878E5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6B8FA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B736F9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B209" w14:textId="77777777" w:rsidR="000408DA" w:rsidRDefault="000408DA" w:rsidP="001007E7">
      <w:pPr>
        <w:spacing w:after="0" w:line="240" w:lineRule="auto"/>
      </w:pPr>
      <w:r>
        <w:separator/>
      </w:r>
    </w:p>
  </w:footnote>
  <w:footnote w:type="continuationSeparator" w:id="0">
    <w:p w14:paraId="1DA82EBB" w14:textId="77777777" w:rsidR="000408DA" w:rsidRDefault="000408D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08DA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9437B"/>
    <w:rsid w:val="003A6141"/>
    <w:rsid w:val="00404131"/>
    <w:rsid w:val="0042490F"/>
    <w:rsid w:val="004379A6"/>
    <w:rsid w:val="0044234A"/>
    <w:rsid w:val="00456C17"/>
    <w:rsid w:val="00466B9C"/>
    <w:rsid w:val="004A0D45"/>
    <w:rsid w:val="004B30DA"/>
    <w:rsid w:val="004D3DD2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8D6"/>
    <w:rsid w:val="007B0E1F"/>
    <w:rsid w:val="007B6F6F"/>
    <w:rsid w:val="00820C9F"/>
    <w:rsid w:val="0082707E"/>
    <w:rsid w:val="008315B0"/>
    <w:rsid w:val="00874BDB"/>
    <w:rsid w:val="008B3AE5"/>
    <w:rsid w:val="008C388B"/>
    <w:rsid w:val="008D38FE"/>
    <w:rsid w:val="00966EEE"/>
    <w:rsid w:val="00967080"/>
    <w:rsid w:val="00977C54"/>
    <w:rsid w:val="00A16099"/>
    <w:rsid w:val="00A640BD"/>
    <w:rsid w:val="00A641A7"/>
    <w:rsid w:val="00A66D32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413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93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68E1-22D4-463B-863F-66DB20A6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CONTRALOR</cp:lastModifiedBy>
  <cp:revision>7</cp:revision>
  <cp:lastPrinted>2011-03-04T18:48:00Z</cp:lastPrinted>
  <dcterms:created xsi:type="dcterms:W3CDTF">2014-01-15T13:04:00Z</dcterms:created>
  <dcterms:modified xsi:type="dcterms:W3CDTF">2025-02-21T15:47:00Z</dcterms:modified>
</cp:coreProperties>
</file>