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B032E" w14:textId="310C331C" w:rsidR="00535962" w:rsidRPr="00F7167E" w:rsidRDefault="009D18D2">
      <w:r>
        <w:rPr>
          <w:noProof/>
          <w:lang w:val="en-US"/>
        </w:rPr>
        <w:pict w14:anchorId="38770803">
          <v:group id="_x0000_s1045" style="position:absolute;margin-left:342.6pt;margin-top:-39.55pt;width:145.6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14:paraId="2003CCD9" w14:textId="483B21AE" w:rsidR="00376344" w:rsidRPr="00535962" w:rsidRDefault="002C415E" w:rsidP="00376344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AMC-CCC-CP-2025-0002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14:paraId="5505B107" w14:textId="77777777" w:rsidR="00376344" w:rsidRPr="00535962" w:rsidRDefault="00376344" w:rsidP="00376344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B82201" w:rsidRPr="00013E04">
        <w:rPr>
          <w:noProof/>
          <w:lang w:val="en-US"/>
        </w:rPr>
        <w:drawing>
          <wp:anchor distT="0" distB="0" distL="114300" distR="114300" simplePos="0" relativeHeight="251698176" behindDoc="0" locked="0" layoutInCell="1" allowOverlap="1" wp14:anchorId="1F637075" wp14:editId="44DDEEAD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pict w14:anchorId="111A4934">
          <v:shape id="_x0000_s1026" type="#_x0000_t202" style="position:absolute;margin-left:-28.05pt;margin-top:-29.6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CC49E2E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F1748B8" wp14:editId="38287CE7">
                            <wp:extent cx="623325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325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 w14:anchorId="497B36CD">
          <v:shape id="_x0000_s1044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029C51D9" w14:textId="77777777"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</w:p>
    <w:p w14:paraId="6E15E4C2" w14:textId="77777777" w:rsidR="00535962" w:rsidRPr="00535962" w:rsidRDefault="009D18D2" w:rsidP="00535962">
      <w:r>
        <w:rPr>
          <w:noProof/>
          <w:lang w:val="en-US" w:eastAsia="zh-TW"/>
        </w:rPr>
        <w:pict w14:anchorId="16F23CE7">
          <v:shape id="_x0000_s1036" type="#_x0000_t202" style="position:absolute;margin-left:384.15pt;margin-top:4.85pt;width:112.45pt;height:21.9pt;z-index:251685888;mso-width-relative:margin;mso-height-relative:margin" filled="f" stroked="f">
            <v:textbox style="mso-next-textbox:#_x0000_s1036">
              <w:txbxContent>
                <w:p w14:paraId="14029D84" w14:textId="77777777" w:rsidR="0026335F" w:rsidRPr="0026335F" w:rsidRDefault="009D18D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 w14:anchorId="66172901">
          <v:shape id="_x0000_s1040" type="#_x0000_t202" style="position:absolute;margin-left:123.1pt;margin-top:8pt;width:247pt;height:22pt;z-index:251691008;mso-width-relative:margin;mso-height-relative:margin" stroked="f">
            <v:textbox>
              <w:txbxContent>
                <w:p w14:paraId="0F479FF4" w14:textId="6BADD983" w:rsidR="002E1412" w:rsidRPr="002E1412" w:rsidRDefault="00900FD1">
                  <w:pPr>
                    <w:rPr>
                      <w:lang w:val="es-ES_tradnl"/>
                    </w:rPr>
                  </w:pPr>
                  <w:r w:rsidRPr="00900FD1">
                    <w:rPr>
                      <w:rStyle w:val="Style6"/>
                    </w:rPr>
                    <w:t>AYUNTAMIENTO MUNICIPAL DE CONSTANZA</w:t>
                  </w:r>
                </w:p>
              </w:txbxContent>
            </v:textbox>
          </v:shape>
        </w:pict>
      </w:r>
    </w:p>
    <w:p w14:paraId="58F5D9CA" w14:textId="77777777" w:rsidR="00535962" w:rsidRDefault="009D18D2" w:rsidP="00535962">
      <w:r>
        <w:rPr>
          <w:noProof/>
          <w:color w:val="FF0000"/>
          <w:lang w:eastAsia="zh-TW"/>
        </w:rPr>
        <w:pict w14:anchorId="218D0952">
          <v:shape id="_x0000_s1042" type="#_x0000_t202" style="position:absolute;margin-left:132.85pt;margin-top:11.5pt;width:220.45pt;height:21.85pt;z-index:251695104;mso-width-relative:margin;mso-height-relative:margin" stroked="f">
            <v:textbox style="mso-next-textbox:#_x0000_s1042">
              <w:txbxContent>
                <w:p w14:paraId="5014D462" w14:textId="77777777" w:rsidR="00F7443C" w:rsidRPr="00626D0C" w:rsidRDefault="000837F1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personal de plantilla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3AAB4F3A">
          <v:shape id="_x0000_s1037" type="#_x0000_t202" style="position:absolute;margin-left:403.75pt;margin-top:8.1pt;width:89pt;height:19.85pt;z-index:251686912;mso-width-relative:margin;mso-height-relative:margin" filled="f" stroked="f">
            <v:textbox style="mso-next-textbox:#_x0000_s1037">
              <w:txbxContent>
                <w:p w14:paraId="79D9BC9F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9D18D2">
                    <w:fldChar w:fldCharType="begin"/>
                  </w:r>
                  <w:r w:rsidR="009D18D2">
                    <w:instrText xml:space="preserve"> NUMPAGES   \* MERGEFORMAT </w:instrText>
                  </w:r>
                  <w:r w:rsidR="009D18D2">
                    <w:fldChar w:fldCharType="separate"/>
                  </w:r>
                  <w:r w:rsidR="008166B2" w:rsidRP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D18D2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6AB10933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4BADC2B" w14:textId="77777777"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14:paraId="2F9D3404" w14:textId="77777777"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3CE1417D" w14:textId="77777777"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289A2F8E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14:paraId="3E1F1794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9D85D0F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</w:t>
      </w:r>
      <w:bookmarkStart w:id="0" w:name="_GoBack"/>
      <w:bookmarkEnd w:id="0"/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0C76EF8E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49D0CBAA" w14:textId="77777777"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14:paraId="6A22119F" w14:textId="77777777"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80AEAF0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14:paraId="15E3BB6D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5C9A0DF3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1D161CD0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745C22DD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0DB2672F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102D22F6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2EA2E347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39F5DF34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2880A183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69C0ED56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295DF8C6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151D996D" w14:textId="77777777"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2B93A7BE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5A96DFE4" w14:textId="77777777"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14:paraId="69180CAF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14:paraId="5AAB9420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035E87D0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5C8CF786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2700BC07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623A250B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6BAC024B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40E0D548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0C630380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4D89FEE5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42047647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403A4887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16FD2881" w14:textId="77777777"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09079EF4" w14:textId="77777777"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469B210" w14:textId="77777777"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5E0C4DC" w14:textId="77777777"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14:paraId="7AED1CD6" w14:textId="77777777"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757833AD" w14:textId="77777777"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AD5D5" w14:textId="77777777" w:rsidR="009D18D2" w:rsidRDefault="009D18D2" w:rsidP="001007E7">
      <w:pPr>
        <w:spacing w:after="0" w:line="240" w:lineRule="auto"/>
      </w:pPr>
      <w:r>
        <w:separator/>
      </w:r>
    </w:p>
  </w:endnote>
  <w:endnote w:type="continuationSeparator" w:id="0">
    <w:p w14:paraId="5A60CBFA" w14:textId="77777777" w:rsidR="009D18D2" w:rsidRDefault="009D18D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B2ACA" w14:textId="77777777" w:rsidR="001007E7" w:rsidRDefault="008D38B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4DDC8815" wp14:editId="205D7E19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18D2">
      <w:rPr>
        <w:rFonts w:ascii="Arial Narrow" w:hAnsi="Arial Narrow"/>
        <w:noProof/>
        <w:sz w:val="12"/>
        <w:lang w:val="es-DO"/>
      </w:rPr>
      <w:pict w14:anchorId="3DBB513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14:paraId="57DB2B70" w14:textId="77777777"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0E1E511D" w14:textId="77777777"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14:paraId="3C1A8ED1" w14:textId="77777777"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14:paraId="61E5B420" w14:textId="77777777" w:rsidR="00807015" w:rsidRDefault="00807015"/>
            </w:txbxContent>
          </v:textbox>
        </v:shape>
      </w:pict>
    </w:r>
    <w:r w:rsidR="009D18D2">
      <w:rPr>
        <w:rFonts w:ascii="Arial Narrow" w:hAnsi="Arial Narrow"/>
        <w:noProof/>
        <w:sz w:val="12"/>
        <w:lang w:val="es-DO" w:eastAsia="zh-TW"/>
      </w:rPr>
      <w:pict w14:anchorId="56274D12"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14:paraId="52741BAA" w14:textId="77777777"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14:paraId="69056737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0F558F1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05FEEC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B5723D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9063AF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8D1D8" w14:textId="77777777" w:rsidR="009D18D2" w:rsidRDefault="009D18D2" w:rsidP="001007E7">
      <w:pPr>
        <w:spacing w:after="0" w:line="240" w:lineRule="auto"/>
      </w:pPr>
      <w:r>
        <w:separator/>
      </w:r>
    </w:p>
  </w:footnote>
  <w:footnote w:type="continuationSeparator" w:id="0">
    <w:p w14:paraId="22693EAD" w14:textId="77777777" w:rsidR="009D18D2" w:rsidRDefault="009D18D2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9E"/>
    <w:rsid w:val="00013E04"/>
    <w:rsid w:val="00034DD9"/>
    <w:rsid w:val="00045479"/>
    <w:rsid w:val="000837F1"/>
    <w:rsid w:val="000A0805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2ADC"/>
    <w:rsid w:val="001E61DE"/>
    <w:rsid w:val="001E73F1"/>
    <w:rsid w:val="001F73A7"/>
    <w:rsid w:val="002009A7"/>
    <w:rsid w:val="0023545D"/>
    <w:rsid w:val="00253DBA"/>
    <w:rsid w:val="0026335F"/>
    <w:rsid w:val="002823F7"/>
    <w:rsid w:val="002C415E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278B8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00FD1"/>
    <w:rsid w:val="009350DB"/>
    <w:rsid w:val="00964CB0"/>
    <w:rsid w:val="009A5AC1"/>
    <w:rsid w:val="009D18D2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4:docId w14:val="42C59846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E9A9E-9704-45CF-81AF-66128720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CONTRALOR</cp:lastModifiedBy>
  <cp:revision>9</cp:revision>
  <cp:lastPrinted>2011-03-04T18:42:00Z</cp:lastPrinted>
  <dcterms:created xsi:type="dcterms:W3CDTF">2011-03-04T18:44:00Z</dcterms:created>
  <dcterms:modified xsi:type="dcterms:W3CDTF">2025-02-21T15:47:00Z</dcterms:modified>
</cp:coreProperties>
</file>