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22238" w14:textId="42ADC3D2" w:rsidR="00535962" w:rsidRPr="00F7167E" w:rsidRDefault="00AE3729">
      <w:r>
        <w:rPr>
          <w:noProof/>
          <w:lang w:val="en-US"/>
        </w:rPr>
        <w:pict w14:anchorId="40A58137">
          <v:group id="_x0000_s1045" style="position:absolute;margin-left:562.5pt;margin-top:-46pt;width:137.9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0BC3419E" w14:textId="7DC43178" w:rsidR="00957FDA" w:rsidRPr="00535962" w:rsidRDefault="00122FC5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AMC-CCC-CP-2025-0002</w:t>
                          </w:r>
                        </w:p>
                        <w:bookmarkStart w:id="0" w:name="_GoBack" w:displacedByCustomXml="next"/>
                        <w:bookmarkEnd w:id="0" w:displacedByCustomXml="next"/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41043FA2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 w14:anchorId="0FD90EA1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C3F5C42" w14:textId="49BABDFA" w:rsidR="002E1412" w:rsidRPr="002E1412" w:rsidRDefault="00AE372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86F63" w:rsidRPr="00A86F63">
                        <w:rPr>
                          <w:rStyle w:val="Style6"/>
                        </w:rPr>
                        <w:t>AYUNTAMIENTO MUNICIPAL DE CONSTANZA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1512E852" wp14:editId="11673D40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285AE0F7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285F4471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175303C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3A89466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954C8CE" wp14:editId="64EF27D9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3E977F4F" w14:textId="77777777" w:rsidR="00535962" w:rsidRPr="00535962" w:rsidRDefault="00AE3729" w:rsidP="00535962">
      <w:r>
        <w:rPr>
          <w:noProof/>
          <w:color w:val="FF0000"/>
          <w:lang w:eastAsia="zh-TW"/>
        </w:rPr>
        <w:pict w14:anchorId="47C832BB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0155F967" w14:textId="77777777" w:rsidR="00F7443C" w:rsidRPr="004767CC" w:rsidRDefault="00AE372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64F0DF7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6E3BF8B0" w14:textId="77777777" w:rsidR="0026335F" w:rsidRPr="0026335F" w:rsidRDefault="00AE372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54FBBFAE" w14:textId="77777777" w:rsidR="00535962" w:rsidRDefault="00AE3729" w:rsidP="00535962">
      <w:r>
        <w:rPr>
          <w:noProof/>
          <w:sz w:val="24"/>
          <w:szCs w:val="24"/>
          <w:lang w:eastAsia="es-ES"/>
        </w:rPr>
        <w:pict w14:anchorId="01D7BB5D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2BBF6F8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E3729">
                    <w:fldChar w:fldCharType="begin"/>
                  </w:r>
                  <w:r w:rsidR="00AE3729">
                    <w:instrText xml:space="preserve"> NUMPAGES   \* MERGEFORMAT </w:instrText>
                  </w:r>
                  <w:r w:rsidR="00AE3729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E372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58F56913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D81E9CF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9CCE93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251B27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DC9979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9C8E18E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A81E7C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34A61D1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3B75DC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C95E51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4F08B7E1" w14:textId="77777777" w:rsidTr="00A24343">
        <w:trPr>
          <w:trHeight w:val="457"/>
          <w:jc w:val="center"/>
        </w:trPr>
        <w:tc>
          <w:tcPr>
            <w:tcW w:w="849" w:type="dxa"/>
          </w:tcPr>
          <w:p w14:paraId="2BF397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AFD2446" w14:textId="77777777" w:rsidR="0037246F" w:rsidRDefault="0037246F" w:rsidP="00BB657B">
            <w:pPr>
              <w:spacing w:after="0" w:line="240" w:lineRule="auto"/>
            </w:pPr>
          </w:p>
          <w:p w14:paraId="1C655E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7EB3D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6A6CF8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87449A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03B77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46AC4B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2C24BEE" w14:textId="77777777" w:rsidTr="00A24343">
        <w:trPr>
          <w:trHeight w:val="477"/>
          <w:jc w:val="center"/>
        </w:trPr>
        <w:tc>
          <w:tcPr>
            <w:tcW w:w="849" w:type="dxa"/>
          </w:tcPr>
          <w:p w14:paraId="1C831D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CFEBEFC" w14:textId="77777777" w:rsidR="0037246F" w:rsidRDefault="0037246F" w:rsidP="00BB657B">
            <w:pPr>
              <w:spacing w:after="0" w:line="240" w:lineRule="auto"/>
            </w:pPr>
          </w:p>
          <w:p w14:paraId="03F1B1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21072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01D149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6AB335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0DCF4E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7AB540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816A3D2" w14:textId="77777777" w:rsidTr="00A24343">
        <w:trPr>
          <w:trHeight w:val="477"/>
          <w:jc w:val="center"/>
        </w:trPr>
        <w:tc>
          <w:tcPr>
            <w:tcW w:w="849" w:type="dxa"/>
          </w:tcPr>
          <w:p w14:paraId="22E7D1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6419E4" w14:textId="77777777" w:rsidR="0037246F" w:rsidRDefault="0037246F" w:rsidP="00BB657B">
            <w:pPr>
              <w:spacing w:after="0" w:line="240" w:lineRule="auto"/>
            </w:pPr>
          </w:p>
          <w:p w14:paraId="4542083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141C4E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2C929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00154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E1B0B5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E8E67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EDC33C" w14:textId="77777777" w:rsidTr="00A24343">
        <w:trPr>
          <w:trHeight w:val="477"/>
          <w:jc w:val="center"/>
        </w:trPr>
        <w:tc>
          <w:tcPr>
            <w:tcW w:w="849" w:type="dxa"/>
          </w:tcPr>
          <w:p w14:paraId="579772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8106FB7" w14:textId="77777777" w:rsidR="0037246F" w:rsidRDefault="0037246F" w:rsidP="00BB657B">
            <w:pPr>
              <w:spacing w:after="0" w:line="240" w:lineRule="auto"/>
            </w:pPr>
          </w:p>
          <w:p w14:paraId="599AA9C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71140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619783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A2536C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0B48D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9B19D5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DB2ADD" w14:textId="77777777" w:rsidTr="00A24343">
        <w:trPr>
          <w:trHeight w:val="477"/>
          <w:jc w:val="center"/>
        </w:trPr>
        <w:tc>
          <w:tcPr>
            <w:tcW w:w="849" w:type="dxa"/>
          </w:tcPr>
          <w:p w14:paraId="3567AA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4F9DC84" w14:textId="77777777" w:rsidR="0037246F" w:rsidRDefault="0037246F" w:rsidP="00BB657B">
            <w:pPr>
              <w:spacing w:after="0" w:line="240" w:lineRule="auto"/>
            </w:pPr>
          </w:p>
          <w:p w14:paraId="608D9A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6580D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80BD4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8D0EA6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1BE3D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A38F35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4513420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084237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BE12154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6C87C30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A497EA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608D7E86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F3BC60E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329C5BA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49344B8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0BFF9A4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E3729">
        <w:rPr>
          <w:noProof/>
          <w:color w:val="FF0000"/>
          <w:lang w:eastAsia="es-ES"/>
        </w:rPr>
        <w:pict w14:anchorId="4C3B9136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7A86F711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6F5A" w14:textId="77777777" w:rsidR="00AE3729" w:rsidRDefault="00AE3729" w:rsidP="001007E7">
      <w:pPr>
        <w:spacing w:after="0" w:line="240" w:lineRule="auto"/>
      </w:pPr>
      <w:r>
        <w:separator/>
      </w:r>
    </w:p>
  </w:endnote>
  <w:endnote w:type="continuationSeparator" w:id="0">
    <w:p w14:paraId="778801CD" w14:textId="77777777" w:rsidR="00AE3729" w:rsidRDefault="00AE372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9729" w14:textId="77777777" w:rsidR="001007E7" w:rsidRDefault="00AE3729">
    <w:pPr>
      <w:pStyle w:val="Piedepgina"/>
    </w:pPr>
    <w:r>
      <w:rPr>
        <w:rFonts w:ascii="Arial Narrow" w:hAnsi="Arial Narrow"/>
        <w:noProof/>
        <w:sz w:val="12"/>
        <w:lang w:val="es-DO"/>
      </w:rPr>
      <w:pict w14:anchorId="2719453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36478FEC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2692B78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47B59986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07DC038C" w14:textId="77777777" w:rsidR="001007E7" w:rsidRDefault="00AE372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0F8124B4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5E406AA5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1E80CAE2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869B912" wp14:editId="3AEDE3C5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DF3FC5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FFC22" w14:textId="77777777" w:rsidR="00AE3729" w:rsidRDefault="00AE3729" w:rsidP="001007E7">
      <w:pPr>
        <w:spacing w:after="0" w:line="240" w:lineRule="auto"/>
      </w:pPr>
      <w:r>
        <w:separator/>
      </w:r>
    </w:p>
  </w:footnote>
  <w:footnote w:type="continuationSeparator" w:id="0">
    <w:p w14:paraId="75F94DD8" w14:textId="77777777" w:rsidR="00AE3729" w:rsidRDefault="00AE3729" w:rsidP="001007E7">
      <w:pPr>
        <w:spacing w:after="0" w:line="240" w:lineRule="auto"/>
      </w:pPr>
      <w:r>
        <w:continuationSeparator/>
      </w:r>
    </w:p>
  </w:footnote>
  <w:footnote w:id="1">
    <w:p w14:paraId="5347DC8C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6E4DAD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2FC5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D04D9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25C3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86F63"/>
    <w:rsid w:val="00AB4966"/>
    <w:rsid w:val="00AC7631"/>
    <w:rsid w:val="00AD7919"/>
    <w:rsid w:val="00AE372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947BD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BCA95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B75F-ABF7-48BA-8173-6CDAB467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7</cp:revision>
  <cp:lastPrinted>2011-03-04T18:27:00Z</cp:lastPrinted>
  <dcterms:created xsi:type="dcterms:W3CDTF">2011-03-04T18:31:00Z</dcterms:created>
  <dcterms:modified xsi:type="dcterms:W3CDTF">2025-02-21T15:46:00Z</dcterms:modified>
</cp:coreProperties>
</file>