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35E30">
      <w:r w:rsidRPr="00A35E30"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943393F" wp14:editId="02F80619">
                <wp:simplePos x="0" y="0"/>
                <wp:positionH relativeFrom="column">
                  <wp:posOffset>7734300</wp:posOffset>
                </wp:positionH>
                <wp:positionV relativeFrom="paragraph">
                  <wp:posOffset>-523875</wp:posOffset>
                </wp:positionV>
                <wp:extent cx="1710055" cy="1106170"/>
                <wp:effectExtent l="19050" t="19050" r="23495" b="17780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106170"/>
                          <a:chOff x="9151" y="720"/>
                          <a:chExt cx="2009" cy="1620"/>
                        </a:xfrm>
                      </wpg:grpSpPr>
                      <wpg:grpSp>
                        <wpg:cNvPr id="2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Content>
                                    <w:p w:rsidR="00A35E30" w:rsidRPr="00535962" w:rsidRDefault="00A35E30" w:rsidP="00A35E30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amc-ccc-cp-2024-0001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5E30" w:rsidRPr="00CA0E82" w:rsidRDefault="00A35E30" w:rsidP="00A35E30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Content>
                                    <w:p w:rsidR="00A35E30" w:rsidRPr="00535962" w:rsidRDefault="00A35E30" w:rsidP="00A35E30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28 agosto 2024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5E30" w:rsidRPr="00CA0E82" w:rsidRDefault="00A35E30" w:rsidP="00A35E30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3393F" id="Grupo 22" o:spid="_x0000_s1026" style="position:absolute;margin-left:609pt;margin-top:-41.25pt;width:134.65pt;height:87.1pt;z-index:251698176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Content>
                              <w:p w:rsidR="00A35E30" w:rsidRPr="00535962" w:rsidRDefault="00A35E30" w:rsidP="00A35E30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amc-ccc-cp-2024-0001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" fillcolor="black [3213]" strokecolor="white [3212]" strokeweight="3pt">
                      <v:textbox>
                        <w:txbxContent>
                          <w:p w:rsidR="00A35E30" w:rsidRPr="00CA0E82" w:rsidRDefault="00A35E30" w:rsidP="00A35E3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aW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bPgSfoBc3QEAAP//AwBQSwECLQAUAAYACAAAACEA2+H2y+4AAACFAQAAEwAAAAAAAAAAAAAA&#10;AAAAAAAAW0NvbnRlbnRfVHlwZXNdLnhtbFBLAQItABQABgAIAAAAIQBa9CxbvwAAABUBAAALAAAA&#10;AAAAAAAAAAAAAB8BAABfcmVscy8ucmVsc1BLAQItABQABgAIAAAAIQBCXQaW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Content>
                              <w:p w:rsidR="00A35E30" w:rsidRPr="00535962" w:rsidRDefault="00A35E30" w:rsidP="00A35E30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28 agosto 2024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" fillcolor="#a5a5a5 [2092]" strokecolor="white [3212]" strokeweight="2.25pt">
                      <v:textbox>
                        <w:txbxContent>
                          <w:p w:rsidR="00A35E30" w:rsidRPr="00CA0E82" w:rsidRDefault="00A35E30" w:rsidP="00A35E30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    </v:group>
            </w:pict>
          </mc:Fallback>
        </mc:AlternateContent>
      </w:r>
      <w:r w:rsidR="007A02B3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108B6E" wp14:editId="0FC1E31D">
                <wp:simplePos x="0" y="0"/>
                <wp:positionH relativeFrom="column">
                  <wp:posOffset>-194310</wp:posOffset>
                </wp:positionH>
                <wp:positionV relativeFrom="paragraph">
                  <wp:posOffset>-474980</wp:posOffset>
                </wp:positionV>
                <wp:extent cx="948055" cy="305435"/>
                <wp:effectExtent l="1905" t="1270" r="2540" b="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3CB" w:rsidRPr="00A86FA8" w:rsidRDefault="00093EF6" w:rsidP="006333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</w:t>
                            </w:r>
                            <w:r w:rsidRPr="00093EF6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F</w:t>
                            </w:r>
                            <w:r w:rsidR="006333CB"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.0</w:t>
                            </w:r>
                            <w:r w:rsidR="006333C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2</w:t>
                            </w:r>
                            <w:r w:rsidR="00281874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08B6E" id="Text Box 20" o:spid="_x0000_s1035" type="#_x0000_t202" style="position:absolute;margin-left:-15.3pt;margin-top:-37.4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AVsQ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" filled="f" stroked="f">
                <v:textbox inset="0,0,0,0">
                  <w:txbxContent>
                    <w:p w:rsidR="006333CB" w:rsidRPr="00A86FA8" w:rsidRDefault="00093EF6" w:rsidP="006333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</w:t>
                      </w:r>
                      <w:r w:rsidRPr="00093EF6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F</w:t>
                      </w:r>
                      <w:r w:rsidR="006333CB"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.0</w:t>
                      </w:r>
                      <w:r w:rsidR="006333CB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2</w:t>
                      </w:r>
                      <w:r w:rsidR="00281874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D24F4" w:rsidRPr="009D24F4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4290695</wp:posOffset>
            </wp:positionH>
            <wp:positionV relativeFrom="margin">
              <wp:posOffset>-504825</wp:posOffset>
            </wp:positionV>
            <wp:extent cx="878400" cy="8748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" cy="8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02B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-181610</wp:posOffset>
                </wp:positionV>
                <wp:extent cx="1028700" cy="1078230"/>
                <wp:effectExtent l="317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623325" cy="799693"/>
                                      <wp:effectExtent l="0" t="0" r="571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23325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25.7pt;margin-top:-14.3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23325" cy="799693"/>
                                <wp:effectExtent l="0" t="0" r="571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3325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535962" w:rsidP="00535962"/>
    <w:p w:rsidR="00535962" w:rsidRDefault="007A02B3" w:rsidP="0053596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74930</wp:posOffset>
                </wp:positionV>
                <wp:extent cx="3171825" cy="279400"/>
                <wp:effectExtent l="0" t="2540" r="3175" b="381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82E4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A02B3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MUNIICPAL DE CONSTANZA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241.55pt;margin-top:5.9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z1hQ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" stroked="f">
                <v:textbox>
                  <w:txbxContent>
                    <w:p w:rsidR="002E1412" w:rsidRPr="002E1412" w:rsidRDefault="00082E4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A02B3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MUNIICPAL DE CONSTANZA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156210</wp:posOffset>
                </wp:positionV>
                <wp:extent cx="1520825" cy="278130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82E4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616.5pt;margin-top:12.3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NF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" filled="f" stroked="f">
                <v:textbox>
                  <w:txbxContent>
                    <w:p w:rsidR="0026335F" w:rsidRPr="0026335F" w:rsidRDefault="00082E4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C05610" w:rsidRPr="00FC2942" w:rsidRDefault="007A02B3" w:rsidP="00FC2942">
      <w:pPr>
        <w:spacing w:before="240"/>
        <w:ind w:firstLine="708"/>
        <w:rPr>
          <w:b/>
          <w:sz w:val="22"/>
          <w:lang w:val="en-US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33020</wp:posOffset>
                </wp:positionV>
                <wp:extent cx="1981200" cy="312420"/>
                <wp:effectExtent l="0" t="0" r="4445" b="317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:rsidR="00F7443C" w:rsidRPr="004767CC" w:rsidRDefault="00082E4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205775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C05610">
                                  <w:rPr>
                                    <w:rStyle w:val="Style7"/>
                                  </w:rPr>
                                  <w:t>e</w:t>
                                </w:r>
                                <w:r w:rsidR="006825E8">
                                  <w:rPr>
                                    <w:rStyle w:val="Style7"/>
                                  </w:rPr>
                                  <w:t>s</w:t>
                                </w:r>
                                <w:r w:rsidR="00C05610">
                                  <w:rPr>
                                    <w:rStyle w:val="Style7"/>
                                  </w:rPr>
                                  <w:t>tudios de precios</w:t>
                                </w:r>
                              </w:sdtContent>
                            </w:sdt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left:0;text-align:left;margin-left:294.7pt;margin-top:2.6pt;width:156pt;height:24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" stroked="f">
                <v:textbox>
                  <w:txbxContent>
                    <w:bookmarkStart w:id="1" w:name="_GoBack"/>
                    <w:p w:rsidR="00F7443C" w:rsidRPr="004767CC" w:rsidRDefault="00082E4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205775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C05610">
                            <w:rPr>
                              <w:rStyle w:val="Style7"/>
                            </w:rPr>
                            <w:t>e</w:t>
                          </w:r>
                          <w:r w:rsidR="006825E8">
                            <w:rPr>
                              <w:rStyle w:val="Style7"/>
                            </w:rPr>
                            <w:t>s</w:t>
                          </w:r>
                          <w:r w:rsidR="00C05610">
                            <w:rPr>
                              <w:rStyle w:val="Style7"/>
                            </w:rPr>
                            <w:t>tudios de precios</w:t>
                          </w:r>
                        </w:sdtContent>
                      </w:sdt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393700</wp:posOffset>
                </wp:positionV>
                <wp:extent cx="4827270" cy="296545"/>
                <wp:effectExtent l="4445" t="0" r="0" b="127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727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82E4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14"/>
                                </w:rPr>
                                <w:alias w:val="Departamento ó unidad funcional"/>
                                <w:tag w:val="Nombre de la Institución"/>
                                <w:id w:val="3205774"/>
                              </w:sdtPr>
                              <w:sdtEndPr>
                                <w:rPr>
                                  <w:rStyle w:val="Style14"/>
                                </w:rPr>
                              </w:sdtEndPr>
                              <w:sdtContent>
                                <w:r w:rsidR="00A35E30">
                                  <w:rPr>
                                    <w:rStyle w:val="Style14"/>
                                  </w:rPr>
                                  <w:t xml:space="preserve">COMITÉ DE COMPRAS Y CONTRATACIONES DE CONSTANZA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170.9pt;margin-top:31pt;width:380.1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" stroked="f">
                <v:textbox>
                  <w:txbxContent>
                    <w:p w:rsidR="002E1412" w:rsidRPr="002E1412" w:rsidRDefault="00082E4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14"/>
                          </w:rPr>
                          <w:alias w:val="Departamento ó unidad funcional"/>
                          <w:tag w:val="Nombre de la Institución"/>
                          <w:id w:val="3205774"/>
                        </w:sdtPr>
                        <w:sdtEndPr>
                          <w:rPr>
                            <w:rStyle w:val="Style14"/>
                          </w:rPr>
                        </w:sdtEndPr>
                        <w:sdtContent>
                          <w:r w:rsidR="00A35E30">
                            <w:rPr>
                              <w:rStyle w:val="Style14"/>
                            </w:rPr>
                            <w:t xml:space="preserve">COMITÉ DE COMPRAS Y CONTRATACIONES DE CONSTANZA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8124190</wp:posOffset>
                </wp:positionH>
                <wp:positionV relativeFrom="paragraph">
                  <wp:posOffset>97155</wp:posOffset>
                </wp:positionV>
                <wp:extent cx="1130300" cy="25209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2058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2058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9306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2058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82E41">
                              <w:fldChar w:fldCharType="begin"/>
                            </w:r>
                            <w:r w:rsidR="00082E41">
                              <w:instrText xml:space="preserve"> NUMPAGES   \* MERGEFORMAT </w:instrText>
                            </w:r>
                            <w:r w:rsidR="00082E41">
                              <w:fldChar w:fldCharType="separate"/>
                            </w:r>
                            <w:r w:rsidR="00493064" w:rsidRPr="0049306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82E4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1" type="#_x0000_t202" style="position:absolute;left:0;text-align:left;margin-left:639.7pt;margin-top:7.6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F1uQIAAMI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F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2058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2058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9306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2058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82E41">
                        <w:fldChar w:fldCharType="begin"/>
                      </w:r>
                      <w:r w:rsidR="00082E41">
                        <w:instrText xml:space="preserve"> NUMPAGES   \* MERGEFORMAT </w:instrText>
                      </w:r>
                      <w:r w:rsidR="00082E41">
                        <w:fldChar w:fldCharType="separate"/>
                      </w:r>
                      <w:r w:rsidR="00493064" w:rsidRPr="0049306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82E4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879D4" w:rsidRPr="006333CB">
        <w:rPr>
          <w:b/>
          <w:sz w:val="22"/>
          <w:lang w:val="en-US"/>
        </w:rPr>
        <w:tab/>
      </w:r>
    </w:p>
    <w:tbl>
      <w:tblPr>
        <w:tblStyle w:val="Tablaconcuadrcula"/>
        <w:tblpPr w:leftFromText="141" w:rightFromText="141" w:vertAnchor="text" w:horzAnchor="margin" w:tblpY="630"/>
        <w:tblW w:w="15211" w:type="dxa"/>
        <w:tblLayout w:type="fixed"/>
        <w:tblLook w:val="04A0" w:firstRow="1" w:lastRow="0" w:firstColumn="1" w:lastColumn="0" w:noHBand="0" w:noVBand="1"/>
      </w:tblPr>
      <w:tblGrid>
        <w:gridCol w:w="637"/>
        <w:gridCol w:w="979"/>
        <w:gridCol w:w="2016"/>
        <w:gridCol w:w="1343"/>
        <w:gridCol w:w="1917"/>
        <w:gridCol w:w="992"/>
        <w:gridCol w:w="992"/>
        <w:gridCol w:w="992"/>
        <w:gridCol w:w="1276"/>
        <w:gridCol w:w="1134"/>
        <w:gridCol w:w="1134"/>
        <w:gridCol w:w="1799"/>
      </w:tblGrid>
      <w:tr w:rsidR="004E0127" w:rsidRPr="00C05610" w:rsidTr="00142778">
        <w:trPr>
          <w:trHeight w:val="931"/>
        </w:trPr>
        <w:tc>
          <w:tcPr>
            <w:tcW w:w="637" w:type="dxa"/>
            <w:vAlign w:val="center"/>
          </w:tcPr>
          <w:p w:rsidR="004E0127" w:rsidRPr="000F2A27" w:rsidRDefault="004E0127" w:rsidP="004E0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2A27">
              <w:rPr>
                <w:rFonts w:ascii="Arial" w:hAnsi="Arial" w:cs="Arial"/>
                <w:b/>
                <w:sz w:val="20"/>
                <w:szCs w:val="20"/>
              </w:rPr>
              <w:t>Ítem</w:t>
            </w:r>
          </w:p>
        </w:tc>
        <w:tc>
          <w:tcPr>
            <w:tcW w:w="979" w:type="dxa"/>
            <w:vAlign w:val="center"/>
          </w:tcPr>
          <w:p w:rsidR="004E0127" w:rsidRPr="000F2A27" w:rsidRDefault="004E0127" w:rsidP="004E0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2A2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2016" w:type="dxa"/>
            <w:vAlign w:val="center"/>
          </w:tcPr>
          <w:p w:rsidR="004E0127" w:rsidRPr="000F2A27" w:rsidRDefault="004E0127" w:rsidP="004E0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2A27">
              <w:rPr>
                <w:rFonts w:ascii="Arial" w:hAnsi="Arial" w:cs="Arial"/>
                <w:b/>
                <w:sz w:val="20"/>
                <w:szCs w:val="20"/>
              </w:rPr>
              <w:t>Descripción del Bien, Servicio u Obra</w:t>
            </w:r>
          </w:p>
        </w:tc>
        <w:tc>
          <w:tcPr>
            <w:tcW w:w="1343" w:type="dxa"/>
            <w:vAlign w:val="center"/>
          </w:tcPr>
          <w:p w:rsidR="004E0127" w:rsidRPr="000F2A27" w:rsidRDefault="004E0127" w:rsidP="004E01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Oferente</w:t>
            </w:r>
            <w:r w:rsidRPr="000F2A27">
              <w:rPr>
                <w:rFonts w:ascii="Arial" w:hAnsi="Arial" w:cs="Arial"/>
                <w:b/>
                <w:sz w:val="20"/>
                <w:szCs w:val="20"/>
              </w:rPr>
              <w:t xml:space="preserve"> 1er Lugar</w:t>
            </w:r>
          </w:p>
        </w:tc>
        <w:tc>
          <w:tcPr>
            <w:tcW w:w="1917" w:type="dxa"/>
            <w:vAlign w:val="center"/>
          </w:tcPr>
          <w:p w:rsidR="004E0127" w:rsidRPr="000F2A27" w:rsidRDefault="004E0127" w:rsidP="004E0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2A27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  <w:p w:rsidR="004E0127" w:rsidRPr="000F2A27" w:rsidRDefault="004E0127" w:rsidP="004E0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2A27">
              <w:rPr>
                <w:rFonts w:ascii="Arial" w:hAnsi="Arial" w:cs="Arial"/>
                <w:b/>
                <w:sz w:val="20"/>
                <w:szCs w:val="20"/>
              </w:rPr>
              <w:t>Sol</w:t>
            </w:r>
            <w:r>
              <w:rPr>
                <w:rFonts w:ascii="Arial" w:hAnsi="Arial" w:cs="Arial"/>
                <w:b/>
                <w:sz w:val="20"/>
                <w:szCs w:val="20"/>
              </w:rPr>
              <w:t>icitada</w:t>
            </w:r>
          </w:p>
        </w:tc>
        <w:tc>
          <w:tcPr>
            <w:tcW w:w="992" w:type="dxa"/>
            <w:vAlign w:val="center"/>
          </w:tcPr>
          <w:p w:rsidR="004E0127" w:rsidRPr="000F2A27" w:rsidRDefault="007908E7" w:rsidP="004E0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Precio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4E0127" w:rsidRPr="000F2A27">
              <w:rPr>
                <w:rFonts w:ascii="Arial" w:hAnsi="Arial" w:cs="Arial"/>
                <w:b/>
                <w:sz w:val="20"/>
                <w:szCs w:val="20"/>
              </w:rPr>
              <w:t>ist</w:t>
            </w:r>
            <w:proofErr w:type="spellEnd"/>
          </w:p>
        </w:tc>
        <w:tc>
          <w:tcPr>
            <w:tcW w:w="992" w:type="dxa"/>
            <w:vAlign w:val="center"/>
          </w:tcPr>
          <w:p w:rsidR="004E0127" w:rsidRPr="000F2A27" w:rsidRDefault="004E0127" w:rsidP="004E0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2A27">
              <w:rPr>
                <w:rFonts w:ascii="Arial" w:hAnsi="Arial" w:cs="Arial"/>
                <w:b/>
                <w:sz w:val="20"/>
                <w:szCs w:val="20"/>
              </w:rPr>
              <w:t xml:space="preserve">Precio </w:t>
            </w:r>
            <w:proofErr w:type="spellStart"/>
            <w:r w:rsidRPr="004E0127">
              <w:rPr>
                <w:rFonts w:ascii="Arial" w:hAnsi="Arial" w:cs="Arial"/>
                <w:b/>
                <w:sz w:val="20"/>
                <w:szCs w:val="20"/>
              </w:rPr>
              <w:t>Mer</w:t>
            </w:r>
            <w:proofErr w:type="spellEnd"/>
          </w:p>
        </w:tc>
        <w:tc>
          <w:tcPr>
            <w:tcW w:w="992" w:type="dxa"/>
            <w:vAlign w:val="center"/>
          </w:tcPr>
          <w:p w:rsidR="004E0127" w:rsidRPr="000F2A27" w:rsidRDefault="004E0127" w:rsidP="004E0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2A27">
              <w:rPr>
                <w:rFonts w:ascii="Arial" w:hAnsi="Arial" w:cs="Arial"/>
                <w:b/>
                <w:sz w:val="20"/>
                <w:szCs w:val="20"/>
              </w:rPr>
              <w:t xml:space="preserve">Precio </w:t>
            </w:r>
            <w:proofErr w:type="spellStart"/>
            <w:r w:rsidRPr="000F2A27">
              <w:rPr>
                <w:rFonts w:ascii="Arial" w:hAnsi="Arial" w:cs="Arial"/>
                <w:b/>
                <w:sz w:val="20"/>
                <w:szCs w:val="20"/>
              </w:rPr>
              <w:t>Ofer</w:t>
            </w:r>
            <w:proofErr w:type="spellEnd"/>
          </w:p>
        </w:tc>
        <w:tc>
          <w:tcPr>
            <w:tcW w:w="1276" w:type="dxa"/>
            <w:vAlign w:val="center"/>
          </w:tcPr>
          <w:p w:rsidR="004E0127" w:rsidRPr="000F2A27" w:rsidRDefault="004E0127" w:rsidP="004E0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2A27">
              <w:rPr>
                <w:rFonts w:ascii="Arial" w:hAnsi="Arial" w:cs="Arial"/>
                <w:b/>
                <w:sz w:val="20"/>
                <w:szCs w:val="20"/>
              </w:rPr>
              <w:t>Porcentaje de Variación</w:t>
            </w:r>
          </w:p>
          <w:p w:rsidR="004E0127" w:rsidRPr="000F2A27" w:rsidRDefault="004E0127" w:rsidP="004E0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2A27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vAlign w:val="center"/>
          </w:tcPr>
          <w:p w:rsidR="004E0127" w:rsidRPr="000F2A27" w:rsidRDefault="004E0127" w:rsidP="004E0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2A27">
              <w:rPr>
                <w:rFonts w:ascii="Arial" w:hAnsi="Arial" w:cs="Arial"/>
                <w:b/>
                <w:sz w:val="20"/>
                <w:szCs w:val="20"/>
              </w:rPr>
              <w:t xml:space="preserve">Cantidad </w:t>
            </w:r>
            <w:proofErr w:type="spellStart"/>
            <w:r w:rsidRPr="000F2A27">
              <w:rPr>
                <w:rFonts w:ascii="Arial" w:hAnsi="Arial" w:cs="Arial"/>
                <w:b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1134" w:type="dxa"/>
            <w:vAlign w:val="center"/>
          </w:tcPr>
          <w:p w:rsidR="004E0127" w:rsidRPr="000F2A27" w:rsidRDefault="004E0127" w:rsidP="004E0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Adj</w:t>
            </w:r>
            <w:proofErr w:type="spellEnd"/>
            <w:r w:rsidRPr="000F2A27">
              <w:rPr>
                <w:rFonts w:ascii="Arial" w:hAnsi="Arial" w:cs="Arial"/>
                <w:b/>
                <w:sz w:val="20"/>
                <w:szCs w:val="20"/>
              </w:rPr>
              <w:t xml:space="preserve"> ($)</w:t>
            </w:r>
          </w:p>
        </w:tc>
        <w:tc>
          <w:tcPr>
            <w:tcW w:w="1799" w:type="dxa"/>
            <w:vAlign w:val="center"/>
          </w:tcPr>
          <w:p w:rsidR="004E0127" w:rsidRPr="000F2A27" w:rsidRDefault="004E0127" w:rsidP="004E0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2A27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4E0127" w:rsidRPr="00951578" w:rsidTr="00142778">
        <w:trPr>
          <w:trHeight w:val="532"/>
        </w:trPr>
        <w:tc>
          <w:tcPr>
            <w:tcW w:w="637" w:type="dxa"/>
            <w:vAlign w:val="center"/>
          </w:tcPr>
          <w:p w:rsidR="004E0127" w:rsidRPr="00E83CAC" w:rsidRDefault="004E0127" w:rsidP="004E0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CAC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979" w:type="dxa"/>
            <w:vAlign w:val="center"/>
          </w:tcPr>
          <w:p w:rsidR="004E0127" w:rsidRPr="00E83CAC" w:rsidRDefault="00082E41" w:rsidP="004E01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alias w:val="Indicar No. Código"/>
                <w:tag w:val="Indicar No. Código"/>
                <w:id w:val="11087446"/>
                <w:placeholder>
                  <w:docPart w:val="856243C7FA5948B9BF24635239882E3F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4E0127" w:rsidRPr="00E83CAC">
                  <w:rPr>
                    <w:rStyle w:val="Style10"/>
                    <w:sz w:val="20"/>
                    <w:szCs w:val="20"/>
                  </w:rPr>
                  <w:t>(No. de Código)</w:t>
                </w:r>
              </w:sdtContent>
            </w:sdt>
          </w:p>
        </w:tc>
        <w:tc>
          <w:tcPr>
            <w:tcW w:w="2016" w:type="dxa"/>
            <w:vAlign w:val="center"/>
          </w:tcPr>
          <w:sdt>
            <w:sdtPr>
              <w:rPr>
                <w:b/>
                <w:sz w:val="20"/>
                <w:szCs w:val="20"/>
              </w:rPr>
              <w:alias w:val="Indicar Nombre del Item"/>
              <w:tag w:val="Indicar Nombre del Item"/>
              <w:id w:val="1929537"/>
              <w:placeholder>
                <w:docPart w:val="BBE81B4CBD83489483509A4B5F309A12"/>
              </w:placeholder>
            </w:sdtPr>
            <w:sdtEndPr/>
            <w:sdtContent>
              <w:p w:rsidR="004E0127" w:rsidRPr="00E83CAC" w:rsidRDefault="004E0127" w:rsidP="004E012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83CAC">
                  <w:rPr>
                    <w:rFonts w:ascii="Arial" w:hAnsi="Arial" w:cs="Arial"/>
                    <w:b/>
                    <w:sz w:val="20"/>
                    <w:szCs w:val="20"/>
                  </w:rPr>
                  <w:t>(Nombre del Ítem)</w:t>
                </w:r>
              </w:p>
            </w:sdtContent>
          </w:sdt>
        </w:tc>
        <w:sdt>
          <w:sdtPr>
            <w:rPr>
              <w:rStyle w:val="Style10"/>
              <w:sz w:val="20"/>
              <w:szCs w:val="20"/>
            </w:rPr>
            <w:id w:val="3202355"/>
            <w:placeholder>
              <w:docPart w:val="09080E55FD8A422FA425FDF4A6F11D34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343" w:type="dxa"/>
                <w:vAlign w:val="center"/>
              </w:tcPr>
              <w:p w:rsidR="004E0127" w:rsidRPr="00E83CAC" w:rsidRDefault="004E0127" w:rsidP="004E0127">
                <w:pPr>
                  <w:rPr>
                    <w:rStyle w:val="Style10"/>
                    <w:sz w:val="20"/>
                    <w:szCs w:val="20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Nombre del Oferente)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20774104"/>
            <w:placeholder>
              <w:docPart w:val="DA1623077BFB4AEAB9C2612C991C4444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917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23552282"/>
            <w:placeholder>
              <w:docPart w:val="053CB511E09341758184DA9A6D61E06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992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 xml:space="preserve">(Indicar Precio </w:t>
                </w:r>
                <w:proofErr w:type="spellStart"/>
                <w:r w:rsidRPr="00E83CAC">
                  <w:rPr>
                    <w:rStyle w:val="Style10"/>
                    <w:sz w:val="20"/>
                    <w:szCs w:val="20"/>
                  </w:rPr>
                  <w:t>Hist</w:t>
                </w:r>
                <w:proofErr w:type="spellEnd"/>
                <w:r w:rsidRPr="00E83CAC">
                  <w:rPr>
                    <w:rStyle w:val="Style10"/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23552305"/>
            <w:placeholder>
              <w:docPart w:val="BC6FECCC0CC44E2FB1DD5A71833CD95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992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 xml:space="preserve">(Indicar Precio </w:t>
                </w:r>
                <w:proofErr w:type="spellStart"/>
                <w:r w:rsidRPr="00E83CAC">
                  <w:rPr>
                    <w:rStyle w:val="Style10"/>
                    <w:sz w:val="20"/>
                    <w:szCs w:val="20"/>
                  </w:rPr>
                  <w:t>Mer</w:t>
                </w:r>
                <w:proofErr w:type="spellEnd"/>
                <w:r w:rsidRPr="00E83CAC">
                  <w:rPr>
                    <w:rStyle w:val="Style10"/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23552314"/>
            <w:placeholder>
              <w:docPart w:val="83F9A5C51E404301A4E49DAF337DA48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992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 xml:space="preserve">(Indicar Precio </w:t>
                </w:r>
                <w:proofErr w:type="spellStart"/>
                <w:r w:rsidRPr="00E83CAC">
                  <w:rPr>
                    <w:rStyle w:val="Style10"/>
                    <w:sz w:val="20"/>
                    <w:szCs w:val="20"/>
                  </w:rPr>
                  <w:t>Ofer</w:t>
                </w:r>
                <w:proofErr w:type="spellEnd"/>
                <w:r w:rsidRPr="00E83CAC">
                  <w:rPr>
                    <w:rStyle w:val="Style10"/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199906"/>
            <w:placeholder>
              <w:docPart w:val="B037EE146C214157821EE95598499B7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276" w:type="dxa"/>
                <w:vAlign w:val="center"/>
              </w:tcPr>
              <w:p w:rsidR="004E0127" w:rsidRPr="00E83CAC" w:rsidRDefault="004E0127" w:rsidP="004E0127">
                <w:pPr>
                  <w:rPr>
                    <w:rStyle w:val="Style10"/>
                    <w:sz w:val="20"/>
                    <w:szCs w:val="20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Porcentaje)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23552563"/>
            <w:placeholder>
              <w:docPart w:val="E7AAABE0B51A4826847E49BBDB02BF1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23552287"/>
            <w:placeholder>
              <w:docPart w:val="13FBD75EF7874595B024CA9F2D32A06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Monto total)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1819"/>
            <w:placeholder>
              <w:docPart w:val="D83BBE4654F44CF9822E4E8B588EDC71"/>
            </w:placeholder>
          </w:sdtPr>
          <w:sdtEndPr>
            <w:rPr>
              <w:rStyle w:val="Fuentedeprrafopredeter"/>
              <w:rFonts w:asciiTheme="minorHAnsi" w:hAnsiTheme="minorHAnsi"/>
              <w:b/>
              <w:bCs/>
            </w:rPr>
          </w:sdtEndPr>
          <w:sdtContent>
            <w:tc>
              <w:tcPr>
                <w:tcW w:w="1799" w:type="dxa"/>
                <w:vAlign w:val="center"/>
              </w:tcPr>
              <w:p w:rsidR="004E0127" w:rsidRPr="00E83CAC" w:rsidRDefault="004E0127" w:rsidP="004E0127">
                <w:pPr>
                  <w:rPr>
                    <w:rStyle w:val="Style10"/>
                    <w:rFonts w:cs="Arial"/>
                    <w:sz w:val="20"/>
                    <w:szCs w:val="20"/>
                  </w:rPr>
                </w:pPr>
                <w:r w:rsidRPr="00E83CAC">
                  <w:rPr>
                    <w:rStyle w:val="Style10"/>
                    <w:rFonts w:cs="Arial"/>
                    <w:sz w:val="20"/>
                    <w:szCs w:val="20"/>
                  </w:rPr>
                  <w:t>(Indicar Observaciones)</w:t>
                </w:r>
              </w:p>
            </w:tc>
          </w:sdtContent>
        </w:sdt>
      </w:tr>
      <w:tr w:rsidR="004E0127" w:rsidRPr="00951578" w:rsidTr="00142778">
        <w:trPr>
          <w:trHeight w:val="339"/>
        </w:trPr>
        <w:tc>
          <w:tcPr>
            <w:tcW w:w="637" w:type="dxa"/>
            <w:vAlign w:val="center"/>
          </w:tcPr>
          <w:p w:rsidR="004E0127" w:rsidRPr="00E83CAC" w:rsidRDefault="004E0127" w:rsidP="004E0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CAC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979" w:type="dxa"/>
            <w:vAlign w:val="center"/>
          </w:tcPr>
          <w:p w:rsidR="004E0127" w:rsidRPr="00E83CAC" w:rsidRDefault="00082E41" w:rsidP="004E01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alias w:val="Indicar No. Código"/>
                <w:tag w:val="Indicar No. Código"/>
                <w:id w:val="3202365"/>
                <w:placeholder>
                  <w:docPart w:val="C676FA185EE04C40A53E410E95A231B4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4E0127" w:rsidRPr="00E83CAC">
                  <w:rPr>
                    <w:rStyle w:val="Style10"/>
                    <w:sz w:val="20"/>
                    <w:szCs w:val="20"/>
                  </w:rPr>
                  <w:t>(No. de Código)</w:t>
                </w:r>
              </w:sdtContent>
            </w:sdt>
          </w:p>
        </w:tc>
        <w:tc>
          <w:tcPr>
            <w:tcW w:w="2016" w:type="dxa"/>
            <w:vAlign w:val="center"/>
          </w:tcPr>
          <w:sdt>
            <w:sdtPr>
              <w:rPr>
                <w:b/>
                <w:sz w:val="20"/>
                <w:szCs w:val="20"/>
              </w:rPr>
              <w:alias w:val="Indicar Nombre del Item"/>
              <w:tag w:val="Indicar Nombre del Item"/>
              <w:id w:val="3202366"/>
              <w:placeholder>
                <w:docPart w:val="67D7A417E06C4CA0B03FD609FE751D02"/>
              </w:placeholder>
            </w:sdtPr>
            <w:sdtEndPr/>
            <w:sdtContent>
              <w:p w:rsidR="004E0127" w:rsidRPr="00E83CAC" w:rsidRDefault="004E0127" w:rsidP="004E012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83CAC">
                  <w:rPr>
                    <w:rFonts w:ascii="Arial" w:hAnsi="Arial" w:cs="Arial"/>
                    <w:b/>
                    <w:sz w:val="20"/>
                    <w:szCs w:val="20"/>
                  </w:rPr>
                  <w:t>(Nombre del Ítem)</w:t>
                </w:r>
              </w:p>
            </w:sdtContent>
          </w:sdt>
        </w:tc>
        <w:sdt>
          <w:sdtPr>
            <w:rPr>
              <w:rStyle w:val="Style10"/>
              <w:sz w:val="20"/>
              <w:szCs w:val="20"/>
            </w:rPr>
            <w:id w:val="3202367"/>
            <w:placeholder>
              <w:docPart w:val="EA4FB4E422D947999E1D044F5AA43D6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343" w:type="dxa"/>
                <w:vAlign w:val="center"/>
              </w:tcPr>
              <w:p w:rsidR="004E0127" w:rsidRPr="00E83CAC" w:rsidRDefault="004E0127" w:rsidP="004E0127">
                <w:pPr>
                  <w:rPr>
                    <w:rStyle w:val="Style10"/>
                    <w:sz w:val="20"/>
                    <w:szCs w:val="20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Nombre del Oferente)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68"/>
            <w:placeholder>
              <w:docPart w:val="063FBF8BA1DD472FBA8D3A17E14E021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917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69"/>
            <w:placeholder>
              <w:docPart w:val="5FE6177E7FD84DB59F4BCE1FBD64BB4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992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 xml:space="preserve">(Indicar Precio </w:t>
                </w:r>
                <w:proofErr w:type="spellStart"/>
                <w:r w:rsidRPr="00E83CAC">
                  <w:rPr>
                    <w:rStyle w:val="Style10"/>
                    <w:sz w:val="20"/>
                    <w:szCs w:val="20"/>
                  </w:rPr>
                  <w:t>Hist</w:t>
                </w:r>
                <w:proofErr w:type="spellEnd"/>
                <w:r w:rsidRPr="00E83CAC">
                  <w:rPr>
                    <w:rStyle w:val="Style10"/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70"/>
            <w:placeholder>
              <w:docPart w:val="CF001533BB1F4C48BD12B5B501AE5A6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992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 xml:space="preserve">(Indicar Precio </w:t>
                </w:r>
                <w:proofErr w:type="spellStart"/>
                <w:r w:rsidRPr="00E83CAC">
                  <w:rPr>
                    <w:rStyle w:val="Style10"/>
                    <w:sz w:val="20"/>
                    <w:szCs w:val="20"/>
                  </w:rPr>
                  <w:t>Mer</w:t>
                </w:r>
                <w:proofErr w:type="spellEnd"/>
                <w:r w:rsidRPr="00E83CAC">
                  <w:rPr>
                    <w:rStyle w:val="Style10"/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71"/>
            <w:placeholder>
              <w:docPart w:val="FAD189B2313A4DE6B80CFC577B52BB87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992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 xml:space="preserve">(Indicar Precio </w:t>
                </w:r>
                <w:proofErr w:type="spellStart"/>
                <w:r w:rsidRPr="00E83CAC">
                  <w:rPr>
                    <w:rStyle w:val="Style10"/>
                    <w:sz w:val="20"/>
                    <w:szCs w:val="20"/>
                  </w:rPr>
                  <w:t>Ofer</w:t>
                </w:r>
                <w:proofErr w:type="spellEnd"/>
                <w:r w:rsidRPr="00E83CAC">
                  <w:rPr>
                    <w:rStyle w:val="Style10"/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72"/>
            <w:placeholder>
              <w:docPart w:val="0B07DA660EA04E4BAC1C40202CA2AC1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276" w:type="dxa"/>
                <w:vAlign w:val="center"/>
              </w:tcPr>
              <w:p w:rsidR="004E0127" w:rsidRPr="00E83CAC" w:rsidRDefault="004E0127" w:rsidP="004E0127">
                <w:pPr>
                  <w:rPr>
                    <w:rStyle w:val="Style10"/>
                    <w:sz w:val="20"/>
                    <w:szCs w:val="20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Porcentaje)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73"/>
            <w:placeholder>
              <w:docPart w:val="90695B5592EA4B97BF35627010743854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74"/>
            <w:placeholder>
              <w:docPart w:val="0706AC4E5BD6429EB9D23798906AAE46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Monto total)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75"/>
            <w:placeholder>
              <w:docPart w:val="924A3AF8D0734DAD94DA5FDAD811E61E"/>
            </w:placeholder>
          </w:sdtPr>
          <w:sdtEndPr>
            <w:rPr>
              <w:rStyle w:val="Fuentedeprrafopredeter"/>
              <w:rFonts w:asciiTheme="minorHAnsi" w:hAnsiTheme="minorHAnsi"/>
              <w:b/>
              <w:bCs/>
            </w:rPr>
          </w:sdtEndPr>
          <w:sdtContent>
            <w:tc>
              <w:tcPr>
                <w:tcW w:w="1799" w:type="dxa"/>
                <w:vAlign w:val="center"/>
              </w:tcPr>
              <w:p w:rsidR="004E0127" w:rsidRPr="00E83CAC" w:rsidRDefault="004E0127" w:rsidP="004E0127">
                <w:pPr>
                  <w:rPr>
                    <w:rStyle w:val="Style10"/>
                    <w:rFonts w:cs="Arial"/>
                    <w:sz w:val="20"/>
                    <w:szCs w:val="20"/>
                  </w:rPr>
                </w:pPr>
                <w:r w:rsidRPr="00E83CAC">
                  <w:rPr>
                    <w:rStyle w:val="Style10"/>
                    <w:rFonts w:cs="Arial"/>
                    <w:sz w:val="20"/>
                    <w:szCs w:val="20"/>
                  </w:rPr>
                  <w:t>(Indicar Observaciones)</w:t>
                </w:r>
              </w:p>
            </w:tc>
          </w:sdtContent>
        </w:sdt>
      </w:tr>
      <w:tr w:rsidR="004E0127" w:rsidRPr="00951578" w:rsidTr="00142778">
        <w:trPr>
          <w:trHeight w:val="339"/>
        </w:trPr>
        <w:tc>
          <w:tcPr>
            <w:tcW w:w="637" w:type="dxa"/>
            <w:vAlign w:val="center"/>
          </w:tcPr>
          <w:p w:rsidR="004E0127" w:rsidRPr="00E83CAC" w:rsidRDefault="004E0127" w:rsidP="004E0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CAC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979" w:type="dxa"/>
            <w:vAlign w:val="center"/>
          </w:tcPr>
          <w:p w:rsidR="004E0127" w:rsidRPr="00E83CAC" w:rsidRDefault="00082E41" w:rsidP="004E01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alias w:val="Indicar No. Código"/>
                <w:tag w:val="Indicar No. Código"/>
                <w:id w:val="3202376"/>
                <w:placeholder>
                  <w:docPart w:val="C78802EDFDF04A0EA62ABC85AABF5993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4E0127" w:rsidRPr="00E83CAC">
                  <w:rPr>
                    <w:rStyle w:val="Style10"/>
                    <w:sz w:val="20"/>
                    <w:szCs w:val="20"/>
                  </w:rPr>
                  <w:t>(No. de Código)</w:t>
                </w:r>
              </w:sdtContent>
            </w:sdt>
          </w:p>
        </w:tc>
        <w:tc>
          <w:tcPr>
            <w:tcW w:w="2016" w:type="dxa"/>
            <w:vAlign w:val="center"/>
          </w:tcPr>
          <w:sdt>
            <w:sdtPr>
              <w:rPr>
                <w:b/>
                <w:sz w:val="20"/>
                <w:szCs w:val="20"/>
              </w:rPr>
              <w:alias w:val="Indicar Nombre del Item"/>
              <w:tag w:val="Indicar Nombre del Item"/>
              <w:id w:val="3202377"/>
              <w:placeholder>
                <w:docPart w:val="35185B394E77477D88F9C5F57EBBEA75"/>
              </w:placeholder>
            </w:sdtPr>
            <w:sdtEndPr/>
            <w:sdtContent>
              <w:p w:rsidR="004E0127" w:rsidRPr="00E83CAC" w:rsidRDefault="004E0127" w:rsidP="004E012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83CAC">
                  <w:rPr>
                    <w:rFonts w:ascii="Arial" w:hAnsi="Arial" w:cs="Arial"/>
                    <w:b/>
                    <w:sz w:val="20"/>
                    <w:szCs w:val="20"/>
                  </w:rPr>
                  <w:t>(Nombre del Ítem)</w:t>
                </w:r>
              </w:p>
            </w:sdtContent>
          </w:sdt>
        </w:tc>
        <w:sdt>
          <w:sdtPr>
            <w:rPr>
              <w:rStyle w:val="Style10"/>
              <w:sz w:val="20"/>
              <w:szCs w:val="20"/>
            </w:rPr>
            <w:id w:val="3202378"/>
            <w:placeholder>
              <w:docPart w:val="6300F84B028D49BFAC61BA142CE3497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343" w:type="dxa"/>
                <w:vAlign w:val="center"/>
              </w:tcPr>
              <w:p w:rsidR="004E0127" w:rsidRPr="00E83CAC" w:rsidRDefault="004E0127" w:rsidP="004E0127">
                <w:pPr>
                  <w:rPr>
                    <w:rStyle w:val="Style10"/>
                    <w:sz w:val="20"/>
                    <w:szCs w:val="20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Nombre del Oferente)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79"/>
            <w:placeholder>
              <w:docPart w:val="698FD707AABE4EACB7EB03724069041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917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80"/>
            <w:placeholder>
              <w:docPart w:val="0CD2C07A824840C491DA379E490712E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992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 xml:space="preserve">(Indicar Precio </w:t>
                </w:r>
                <w:proofErr w:type="spellStart"/>
                <w:r w:rsidRPr="00E83CAC">
                  <w:rPr>
                    <w:rStyle w:val="Style10"/>
                    <w:sz w:val="20"/>
                    <w:szCs w:val="20"/>
                  </w:rPr>
                  <w:t>Hist</w:t>
                </w:r>
                <w:proofErr w:type="spellEnd"/>
                <w:r w:rsidRPr="00E83CAC">
                  <w:rPr>
                    <w:rStyle w:val="Style10"/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81"/>
            <w:placeholder>
              <w:docPart w:val="080C6D9557164D128B47A0DDCCDACB5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992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 xml:space="preserve">(Indicar Precio </w:t>
                </w:r>
                <w:proofErr w:type="spellStart"/>
                <w:r w:rsidRPr="00E83CAC">
                  <w:rPr>
                    <w:rStyle w:val="Style10"/>
                    <w:sz w:val="20"/>
                    <w:szCs w:val="20"/>
                  </w:rPr>
                  <w:t>Mer</w:t>
                </w:r>
                <w:proofErr w:type="spellEnd"/>
                <w:r w:rsidRPr="00E83CAC">
                  <w:rPr>
                    <w:rStyle w:val="Style10"/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82"/>
            <w:placeholder>
              <w:docPart w:val="30DF66B35A5B4647B9E2090CC90BC474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992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 xml:space="preserve">(Indicar Precio </w:t>
                </w:r>
                <w:proofErr w:type="spellStart"/>
                <w:r w:rsidRPr="00E83CAC">
                  <w:rPr>
                    <w:rStyle w:val="Style10"/>
                    <w:sz w:val="20"/>
                    <w:szCs w:val="20"/>
                  </w:rPr>
                  <w:t>Ofer</w:t>
                </w:r>
                <w:proofErr w:type="spellEnd"/>
                <w:r w:rsidRPr="00E83CAC">
                  <w:rPr>
                    <w:rStyle w:val="Style10"/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83"/>
            <w:placeholder>
              <w:docPart w:val="1802E6FBC322415BA2233FF5F0C3614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276" w:type="dxa"/>
                <w:vAlign w:val="center"/>
              </w:tcPr>
              <w:p w:rsidR="004E0127" w:rsidRPr="00E83CAC" w:rsidRDefault="004E0127" w:rsidP="004E0127">
                <w:pPr>
                  <w:rPr>
                    <w:rStyle w:val="Style10"/>
                    <w:sz w:val="20"/>
                    <w:szCs w:val="20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Porcentaje)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84"/>
            <w:placeholder>
              <w:docPart w:val="271B41A608054F05BAE2A9918EFB389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85"/>
            <w:placeholder>
              <w:docPart w:val="D0BEF46ECC024A8695AD94797EBD46A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Monto total)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86"/>
            <w:placeholder>
              <w:docPart w:val="23AFF9D0C7014611B9A4CF3FB1533EFF"/>
            </w:placeholder>
          </w:sdtPr>
          <w:sdtEndPr>
            <w:rPr>
              <w:rStyle w:val="Fuentedeprrafopredeter"/>
              <w:rFonts w:asciiTheme="minorHAnsi" w:hAnsiTheme="minorHAnsi"/>
              <w:b/>
              <w:bCs/>
            </w:rPr>
          </w:sdtEndPr>
          <w:sdtContent>
            <w:tc>
              <w:tcPr>
                <w:tcW w:w="1799" w:type="dxa"/>
                <w:vAlign w:val="center"/>
              </w:tcPr>
              <w:p w:rsidR="004E0127" w:rsidRPr="00E83CAC" w:rsidRDefault="004E0127" w:rsidP="004E0127">
                <w:pPr>
                  <w:rPr>
                    <w:rStyle w:val="Style10"/>
                    <w:rFonts w:cs="Arial"/>
                    <w:sz w:val="20"/>
                    <w:szCs w:val="20"/>
                  </w:rPr>
                </w:pPr>
                <w:r w:rsidRPr="00E83CAC">
                  <w:rPr>
                    <w:rStyle w:val="Style10"/>
                    <w:rFonts w:cs="Arial"/>
                    <w:sz w:val="20"/>
                    <w:szCs w:val="20"/>
                  </w:rPr>
                  <w:t>(Indicar Observaciones)</w:t>
                </w:r>
              </w:p>
            </w:tc>
          </w:sdtContent>
        </w:sdt>
      </w:tr>
      <w:tr w:rsidR="004E0127" w:rsidRPr="00951578" w:rsidTr="00142778">
        <w:trPr>
          <w:trHeight w:val="339"/>
        </w:trPr>
        <w:tc>
          <w:tcPr>
            <w:tcW w:w="637" w:type="dxa"/>
            <w:vAlign w:val="center"/>
          </w:tcPr>
          <w:p w:rsidR="004E0127" w:rsidRPr="00E83CAC" w:rsidRDefault="004E0127" w:rsidP="004E0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CAC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979" w:type="dxa"/>
            <w:vAlign w:val="center"/>
          </w:tcPr>
          <w:p w:rsidR="004E0127" w:rsidRPr="00E83CAC" w:rsidRDefault="00082E41" w:rsidP="004E01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alias w:val="Indicar No. Código"/>
                <w:tag w:val="Indicar No. Código"/>
                <w:id w:val="3202387"/>
                <w:placeholder>
                  <w:docPart w:val="3162CC8ED0714BF8A9786F55CAC5BCBD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4E0127" w:rsidRPr="00E83CAC">
                  <w:rPr>
                    <w:rStyle w:val="Style10"/>
                    <w:sz w:val="20"/>
                    <w:szCs w:val="20"/>
                  </w:rPr>
                  <w:t>(No. de Código)</w:t>
                </w:r>
              </w:sdtContent>
            </w:sdt>
          </w:p>
        </w:tc>
        <w:tc>
          <w:tcPr>
            <w:tcW w:w="2016" w:type="dxa"/>
            <w:vAlign w:val="center"/>
          </w:tcPr>
          <w:sdt>
            <w:sdtPr>
              <w:rPr>
                <w:b/>
                <w:sz w:val="20"/>
                <w:szCs w:val="20"/>
              </w:rPr>
              <w:alias w:val="Indicar Nombre del Item"/>
              <w:tag w:val="Indicar Nombre del Item"/>
              <w:id w:val="3202388"/>
              <w:placeholder>
                <w:docPart w:val="0CC0C4F7A147488BB1B95251D8EBD2E2"/>
              </w:placeholder>
            </w:sdtPr>
            <w:sdtEndPr/>
            <w:sdtContent>
              <w:p w:rsidR="004E0127" w:rsidRPr="00E83CAC" w:rsidRDefault="004E0127" w:rsidP="004E012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83CAC">
                  <w:rPr>
                    <w:rFonts w:ascii="Arial" w:hAnsi="Arial" w:cs="Arial"/>
                    <w:b/>
                    <w:sz w:val="20"/>
                    <w:szCs w:val="20"/>
                  </w:rPr>
                  <w:t>(Nombre del Ítem)</w:t>
                </w:r>
              </w:p>
            </w:sdtContent>
          </w:sdt>
        </w:tc>
        <w:sdt>
          <w:sdtPr>
            <w:rPr>
              <w:rStyle w:val="Style10"/>
              <w:sz w:val="20"/>
              <w:szCs w:val="20"/>
            </w:rPr>
            <w:id w:val="3202389"/>
            <w:placeholder>
              <w:docPart w:val="D7E3DF78C1134B89AB18D3891E82174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343" w:type="dxa"/>
                <w:vAlign w:val="center"/>
              </w:tcPr>
              <w:p w:rsidR="004E0127" w:rsidRPr="00E83CAC" w:rsidRDefault="004E0127" w:rsidP="004E0127">
                <w:pPr>
                  <w:rPr>
                    <w:rStyle w:val="Style10"/>
                    <w:sz w:val="20"/>
                    <w:szCs w:val="20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Nombre del Oferente)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90"/>
            <w:placeholder>
              <w:docPart w:val="421B8D24A92D48578DAA3F1E451F2A8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917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91"/>
            <w:placeholder>
              <w:docPart w:val="6D4A256879EC4B0498519C7E3BD7F694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992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 xml:space="preserve">(Indicar Precio </w:t>
                </w:r>
                <w:proofErr w:type="spellStart"/>
                <w:r w:rsidRPr="00E83CAC">
                  <w:rPr>
                    <w:rStyle w:val="Style10"/>
                    <w:sz w:val="20"/>
                    <w:szCs w:val="20"/>
                  </w:rPr>
                  <w:t>Hist</w:t>
                </w:r>
                <w:proofErr w:type="spellEnd"/>
                <w:r w:rsidRPr="00E83CAC">
                  <w:rPr>
                    <w:rStyle w:val="Style10"/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92"/>
            <w:placeholder>
              <w:docPart w:val="B4BD5E7CAD9F459F8A97950CDA0D49B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992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 xml:space="preserve">(Indicar Precio </w:t>
                </w:r>
                <w:proofErr w:type="spellStart"/>
                <w:r w:rsidRPr="00E83CAC">
                  <w:rPr>
                    <w:rStyle w:val="Style10"/>
                    <w:sz w:val="20"/>
                    <w:szCs w:val="20"/>
                  </w:rPr>
                  <w:t>Mer</w:t>
                </w:r>
                <w:proofErr w:type="spellEnd"/>
                <w:r w:rsidRPr="00E83CAC">
                  <w:rPr>
                    <w:rStyle w:val="Style10"/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93"/>
            <w:placeholder>
              <w:docPart w:val="E5B2E5529531441DA701A81D59EF968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992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 xml:space="preserve">(Indicar Precio </w:t>
                </w:r>
                <w:proofErr w:type="spellStart"/>
                <w:r w:rsidRPr="00E83CAC">
                  <w:rPr>
                    <w:rStyle w:val="Style10"/>
                    <w:sz w:val="20"/>
                    <w:szCs w:val="20"/>
                  </w:rPr>
                  <w:t>Ofer</w:t>
                </w:r>
                <w:proofErr w:type="spellEnd"/>
                <w:r w:rsidRPr="00E83CAC">
                  <w:rPr>
                    <w:rStyle w:val="Style10"/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94"/>
            <w:placeholder>
              <w:docPart w:val="57144EEA64234962B6D43F1BDC38A5E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276" w:type="dxa"/>
                <w:vAlign w:val="center"/>
              </w:tcPr>
              <w:p w:rsidR="004E0127" w:rsidRPr="00E83CAC" w:rsidRDefault="004E0127" w:rsidP="004E0127">
                <w:pPr>
                  <w:rPr>
                    <w:rStyle w:val="Style10"/>
                    <w:sz w:val="20"/>
                    <w:szCs w:val="20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Porcentaje)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95"/>
            <w:placeholder>
              <w:docPart w:val="C6F11C8D5A2F42F4AE574E4383E83766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96"/>
            <w:placeholder>
              <w:docPart w:val="D8FB9232B45746318683B5AFBEF1F53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:rsidR="004E0127" w:rsidRPr="00E83CAC" w:rsidRDefault="004E0127" w:rsidP="004E0127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E83CAC">
                  <w:rPr>
                    <w:rStyle w:val="Style10"/>
                    <w:sz w:val="20"/>
                    <w:szCs w:val="20"/>
                  </w:rPr>
                  <w:t>(Indicar Monto total)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3202397"/>
            <w:placeholder>
              <w:docPart w:val="41C598F5F3AE4FD0B918F4494620827F"/>
            </w:placeholder>
          </w:sdtPr>
          <w:sdtEndPr>
            <w:rPr>
              <w:rStyle w:val="Fuentedeprrafopredeter"/>
              <w:rFonts w:asciiTheme="minorHAnsi" w:hAnsiTheme="minorHAnsi"/>
              <w:b/>
              <w:bCs/>
            </w:rPr>
          </w:sdtEndPr>
          <w:sdtContent>
            <w:tc>
              <w:tcPr>
                <w:tcW w:w="1799" w:type="dxa"/>
                <w:vAlign w:val="center"/>
              </w:tcPr>
              <w:p w:rsidR="004E0127" w:rsidRPr="00E83CAC" w:rsidRDefault="004E0127" w:rsidP="004E0127">
                <w:pPr>
                  <w:rPr>
                    <w:rStyle w:val="Style10"/>
                    <w:rFonts w:cs="Arial"/>
                    <w:sz w:val="20"/>
                    <w:szCs w:val="20"/>
                  </w:rPr>
                </w:pPr>
                <w:r w:rsidRPr="00E83CAC">
                  <w:rPr>
                    <w:rStyle w:val="Style10"/>
                    <w:rFonts w:cs="Arial"/>
                    <w:sz w:val="20"/>
                    <w:szCs w:val="20"/>
                  </w:rPr>
                  <w:t>(Indicar Observaciones)</w:t>
                </w:r>
              </w:p>
            </w:tc>
          </w:sdtContent>
        </w:sdt>
      </w:tr>
    </w:tbl>
    <w:p w:rsidR="00C05610" w:rsidRPr="00C879D4" w:rsidRDefault="00C05610" w:rsidP="00FC2942">
      <w:pPr>
        <w:spacing w:before="240"/>
        <w:ind w:right="-195"/>
        <w:rPr>
          <w:rFonts w:eastAsia="Calibri"/>
          <w:lang w:val="en-US"/>
        </w:rPr>
      </w:pPr>
    </w:p>
    <w:sectPr w:rsidR="00C05610" w:rsidRPr="00C879D4" w:rsidSect="004E0127">
      <w:footerReference w:type="default" r:id="rId9"/>
      <w:pgSz w:w="16838" w:h="11906" w:orient="landscape" w:code="9"/>
      <w:pgMar w:top="1440" w:right="53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E41" w:rsidRDefault="00082E41" w:rsidP="001007E7">
      <w:pPr>
        <w:spacing w:after="0" w:line="240" w:lineRule="auto"/>
      </w:pPr>
      <w:r>
        <w:separator/>
      </w:r>
    </w:p>
  </w:endnote>
  <w:endnote w:type="continuationSeparator" w:id="0">
    <w:p w:rsidR="00082E41" w:rsidRDefault="00082E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E012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8027324</wp:posOffset>
          </wp:positionH>
          <wp:positionV relativeFrom="paragraph">
            <wp:posOffset>36344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02B3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7733030</wp:posOffset>
              </wp:positionH>
              <wp:positionV relativeFrom="paragraph">
                <wp:posOffset>-332105</wp:posOffset>
              </wp:positionV>
              <wp:extent cx="1541145" cy="306705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3205568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608.9pt;margin-top:-26.15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wQqwIAAKk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3205568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7A02B3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-25400</wp:posOffset>
              </wp:positionV>
              <wp:extent cx="577850" cy="175895"/>
              <wp:effectExtent l="190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6333CB">
                            <w:rPr>
                              <w:sz w:val="14"/>
                              <w:szCs w:val="14"/>
                              <w:lang w:val="es-DO"/>
                            </w:rPr>
                            <w:t>UR.</w:t>
                          </w:r>
                          <w:r w:rsidR="00142778">
                            <w:rPr>
                              <w:sz w:val="14"/>
                              <w:szCs w:val="14"/>
                              <w:lang w:val="es-DO"/>
                            </w:rPr>
                            <w:t>10</w:t>
                          </w:r>
                          <w:r w:rsidR="006333CB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142778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-.3pt;margin-top:-2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AbdwordAAAABg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6333CB">
                      <w:rPr>
                        <w:sz w:val="14"/>
                        <w:szCs w:val="14"/>
                        <w:lang w:val="es-DO"/>
                      </w:rPr>
                      <w:t>UR.</w:t>
                    </w:r>
                    <w:r w:rsidR="00142778">
                      <w:rPr>
                        <w:sz w:val="14"/>
                        <w:szCs w:val="14"/>
                        <w:lang w:val="es-DO"/>
                      </w:rPr>
                      <w:t>10</w:t>
                    </w:r>
                    <w:r w:rsidR="006333CB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142778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E41" w:rsidRDefault="00082E41" w:rsidP="001007E7">
      <w:pPr>
        <w:spacing w:after="0" w:line="240" w:lineRule="auto"/>
      </w:pPr>
      <w:r>
        <w:separator/>
      </w:r>
    </w:p>
  </w:footnote>
  <w:footnote w:type="continuationSeparator" w:id="0">
    <w:p w:rsidR="00082E41" w:rsidRDefault="00082E4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iUCp+SVsf6lDmyh2UjOv802kCU=" w:salt="hXmR0LeVPr+ISTJl6kpBW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AD"/>
    <w:rsid w:val="0002058C"/>
    <w:rsid w:val="00034DD9"/>
    <w:rsid w:val="00082E41"/>
    <w:rsid w:val="000919D1"/>
    <w:rsid w:val="00093EF6"/>
    <w:rsid w:val="000A73F4"/>
    <w:rsid w:val="000C3BDC"/>
    <w:rsid w:val="000D2B0E"/>
    <w:rsid w:val="000F2A27"/>
    <w:rsid w:val="001007E7"/>
    <w:rsid w:val="001020C0"/>
    <w:rsid w:val="00123B8D"/>
    <w:rsid w:val="00142778"/>
    <w:rsid w:val="00157600"/>
    <w:rsid w:val="00170EC5"/>
    <w:rsid w:val="00183DE1"/>
    <w:rsid w:val="00194FF2"/>
    <w:rsid w:val="001A5CAF"/>
    <w:rsid w:val="001F73A7"/>
    <w:rsid w:val="002071EB"/>
    <w:rsid w:val="002254AD"/>
    <w:rsid w:val="00253DBA"/>
    <w:rsid w:val="0026335F"/>
    <w:rsid w:val="00266136"/>
    <w:rsid w:val="00281874"/>
    <w:rsid w:val="002860A4"/>
    <w:rsid w:val="002971F5"/>
    <w:rsid w:val="002C78A2"/>
    <w:rsid w:val="002E1412"/>
    <w:rsid w:val="00314023"/>
    <w:rsid w:val="0031441A"/>
    <w:rsid w:val="00343700"/>
    <w:rsid w:val="00365004"/>
    <w:rsid w:val="003A218E"/>
    <w:rsid w:val="003B38E0"/>
    <w:rsid w:val="0042490F"/>
    <w:rsid w:val="00466B9C"/>
    <w:rsid w:val="004767CC"/>
    <w:rsid w:val="00493064"/>
    <w:rsid w:val="004C40C3"/>
    <w:rsid w:val="004C4743"/>
    <w:rsid w:val="004D2388"/>
    <w:rsid w:val="004E0127"/>
    <w:rsid w:val="00507D71"/>
    <w:rsid w:val="0052046C"/>
    <w:rsid w:val="00535962"/>
    <w:rsid w:val="00561F97"/>
    <w:rsid w:val="005B442B"/>
    <w:rsid w:val="005C7BBB"/>
    <w:rsid w:val="00611A07"/>
    <w:rsid w:val="0062592A"/>
    <w:rsid w:val="006333CB"/>
    <w:rsid w:val="006506D0"/>
    <w:rsid w:val="00651E48"/>
    <w:rsid w:val="0065665A"/>
    <w:rsid w:val="006709BC"/>
    <w:rsid w:val="006825E8"/>
    <w:rsid w:val="007532DF"/>
    <w:rsid w:val="00766723"/>
    <w:rsid w:val="00780880"/>
    <w:rsid w:val="007908E7"/>
    <w:rsid w:val="007A02B3"/>
    <w:rsid w:val="007B6F6F"/>
    <w:rsid w:val="00810515"/>
    <w:rsid w:val="0083342F"/>
    <w:rsid w:val="008B3AE5"/>
    <w:rsid w:val="008D4EEF"/>
    <w:rsid w:val="0092143E"/>
    <w:rsid w:val="00951578"/>
    <w:rsid w:val="009A2AEC"/>
    <w:rsid w:val="009D24F4"/>
    <w:rsid w:val="00A16099"/>
    <w:rsid w:val="00A35E30"/>
    <w:rsid w:val="00A640BD"/>
    <w:rsid w:val="00AB4966"/>
    <w:rsid w:val="00AD7919"/>
    <w:rsid w:val="00AF0D2F"/>
    <w:rsid w:val="00B251E2"/>
    <w:rsid w:val="00B420BA"/>
    <w:rsid w:val="00B62EEF"/>
    <w:rsid w:val="00B746BB"/>
    <w:rsid w:val="00B97B51"/>
    <w:rsid w:val="00BC1D0C"/>
    <w:rsid w:val="00BC61BD"/>
    <w:rsid w:val="00BE4FB0"/>
    <w:rsid w:val="00C05610"/>
    <w:rsid w:val="00C17742"/>
    <w:rsid w:val="00C66D08"/>
    <w:rsid w:val="00C7393B"/>
    <w:rsid w:val="00C775DD"/>
    <w:rsid w:val="00C879D4"/>
    <w:rsid w:val="00C91DA6"/>
    <w:rsid w:val="00CA4661"/>
    <w:rsid w:val="00CE67A3"/>
    <w:rsid w:val="00D24FA7"/>
    <w:rsid w:val="00D343FE"/>
    <w:rsid w:val="00D411A6"/>
    <w:rsid w:val="00D41A35"/>
    <w:rsid w:val="00D63725"/>
    <w:rsid w:val="00D64696"/>
    <w:rsid w:val="00D766B2"/>
    <w:rsid w:val="00D90D49"/>
    <w:rsid w:val="00D9313C"/>
    <w:rsid w:val="00DA37CD"/>
    <w:rsid w:val="00DC5D96"/>
    <w:rsid w:val="00DD2CD8"/>
    <w:rsid w:val="00DD4F3E"/>
    <w:rsid w:val="00E13E55"/>
    <w:rsid w:val="00E83CAC"/>
    <w:rsid w:val="00EA7406"/>
    <w:rsid w:val="00F116C5"/>
    <w:rsid w:val="00F122F0"/>
    <w:rsid w:val="00F15B2F"/>
    <w:rsid w:val="00F225BF"/>
    <w:rsid w:val="00F25B99"/>
    <w:rsid w:val="00F4086F"/>
    <w:rsid w:val="00F53753"/>
    <w:rsid w:val="00F7167E"/>
    <w:rsid w:val="00F7443C"/>
    <w:rsid w:val="00F9440C"/>
    <w:rsid w:val="00FC280C"/>
    <w:rsid w:val="00FC2870"/>
    <w:rsid w:val="00FC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54E53"/>
  <w15:docId w15:val="{9D43D2EB-DB37-4DF9-9A96-B73D807F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C879D4"/>
    <w:rPr>
      <w:rFonts w:ascii="Arial" w:hAnsi="Arial"/>
      <w:color w:val="auto"/>
      <w:sz w:val="22"/>
    </w:rPr>
  </w:style>
  <w:style w:type="table" w:styleId="Tablaconcuadrcula">
    <w:name w:val="Table Grid"/>
    <w:basedOn w:val="Tablanormal"/>
    <w:uiPriority w:val="59"/>
    <w:rsid w:val="00C05610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21-%20Estudio%20de%20Preci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6243C7FA5948B9BF24635239882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9CBED-C3E6-4A9F-BBFF-F20A78B53A79}"/>
      </w:docPartPr>
      <w:docPartBody>
        <w:p w:rsidR="00C72881" w:rsidRDefault="00973C00" w:rsidP="00973C00">
          <w:pPr>
            <w:pStyle w:val="856243C7FA5948B9BF24635239882E3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BE81B4CBD83489483509A4B5F309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81B40-C78F-42EC-BFDF-AE71DEB18423}"/>
      </w:docPartPr>
      <w:docPartBody>
        <w:p w:rsidR="00C72881" w:rsidRDefault="00973C00" w:rsidP="00973C00">
          <w:pPr>
            <w:pStyle w:val="BBE81B4CBD83489483509A4B5F309A12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080E55FD8A422FA425FDF4A6F11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2E768-7DCC-4B8F-8A52-3CD6EB06192D}"/>
      </w:docPartPr>
      <w:docPartBody>
        <w:p w:rsidR="00C72881" w:rsidRDefault="00973C00" w:rsidP="00973C00">
          <w:pPr>
            <w:pStyle w:val="09080E55FD8A422FA425FDF4A6F11D3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A1623077BFB4AEAB9C2612C991C4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F6C9B-6A74-4589-A15B-7D967D2A6C12}"/>
      </w:docPartPr>
      <w:docPartBody>
        <w:p w:rsidR="00C72881" w:rsidRDefault="00973C00" w:rsidP="00973C00">
          <w:pPr>
            <w:pStyle w:val="DA1623077BFB4AEAB9C2612C991C444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53CB511E09341758184DA9A6D61E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E41EE-67A6-4DF1-AF18-B02A484CAF6F}"/>
      </w:docPartPr>
      <w:docPartBody>
        <w:p w:rsidR="00C72881" w:rsidRDefault="00973C00" w:rsidP="00973C00">
          <w:pPr>
            <w:pStyle w:val="053CB511E09341758184DA9A6D61E06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C6FECCC0CC44E2FB1DD5A71833CD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3A134-95E4-4840-9E62-3A90F4DF780C}"/>
      </w:docPartPr>
      <w:docPartBody>
        <w:p w:rsidR="00C72881" w:rsidRDefault="00973C00" w:rsidP="00973C00">
          <w:pPr>
            <w:pStyle w:val="BC6FECCC0CC44E2FB1DD5A71833CD95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3F9A5C51E404301A4E49DAF337DA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4EF7C-6E26-4D58-8E98-6DC2C71A6F69}"/>
      </w:docPartPr>
      <w:docPartBody>
        <w:p w:rsidR="00C72881" w:rsidRDefault="00973C00" w:rsidP="00973C00">
          <w:pPr>
            <w:pStyle w:val="83F9A5C51E404301A4E49DAF337DA48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037EE146C214157821EE95598499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4E1A9-F6D5-45AC-ADE7-7679403C5959}"/>
      </w:docPartPr>
      <w:docPartBody>
        <w:p w:rsidR="00C72881" w:rsidRDefault="00973C00" w:rsidP="00973C00">
          <w:pPr>
            <w:pStyle w:val="B037EE146C214157821EE95598499B7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7AAABE0B51A4826847E49BBDB02B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10611-D260-4C6F-9016-816C11812048}"/>
      </w:docPartPr>
      <w:docPartBody>
        <w:p w:rsidR="00C72881" w:rsidRDefault="00973C00" w:rsidP="00973C00">
          <w:pPr>
            <w:pStyle w:val="E7AAABE0B51A4826847E49BBDB02BF1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3FBD75EF7874595B024CA9F2D32A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AEBC5-035A-43E9-9C86-687A3F9A6A12}"/>
      </w:docPartPr>
      <w:docPartBody>
        <w:p w:rsidR="00C72881" w:rsidRDefault="00973C00" w:rsidP="00973C00">
          <w:pPr>
            <w:pStyle w:val="13FBD75EF7874595B024CA9F2D32A06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83BBE4654F44CF9822E4E8B588E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5E621-0929-4EAD-AD65-6FEED917D9F6}"/>
      </w:docPartPr>
      <w:docPartBody>
        <w:p w:rsidR="00C72881" w:rsidRDefault="00973C00" w:rsidP="00973C00">
          <w:pPr>
            <w:pStyle w:val="D83BBE4654F44CF9822E4E8B588EDC7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676FA185EE04C40A53E410E95A23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3804A-FEE2-4667-97CD-CD6BC11B91C2}"/>
      </w:docPartPr>
      <w:docPartBody>
        <w:p w:rsidR="00C72881" w:rsidRDefault="00973C00" w:rsidP="00973C00">
          <w:pPr>
            <w:pStyle w:val="C676FA185EE04C40A53E410E95A231B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7D7A417E06C4CA0B03FD609FE751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F6E82-237E-4D32-9EA7-90A24A508ED5}"/>
      </w:docPartPr>
      <w:docPartBody>
        <w:p w:rsidR="00C72881" w:rsidRDefault="00973C00" w:rsidP="00973C00">
          <w:pPr>
            <w:pStyle w:val="67D7A417E06C4CA0B03FD609FE751D02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A4FB4E422D947999E1D044F5AA43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5E32F-1CF3-4950-91A0-9F00D9E9DF23}"/>
      </w:docPartPr>
      <w:docPartBody>
        <w:p w:rsidR="00C72881" w:rsidRDefault="00973C00" w:rsidP="00973C00">
          <w:pPr>
            <w:pStyle w:val="EA4FB4E422D947999E1D044F5AA43D6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63FBF8BA1DD472FBA8D3A17E14E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10D6C-FC5E-4E46-9284-C2E7AB66D268}"/>
      </w:docPartPr>
      <w:docPartBody>
        <w:p w:rsidR="00C72881" w:rsidRDefault="00973C00" w:rsidP="00973C00">
          <w:pPr>
            <w:pStyle w:val="063FBF8BA1DD472FBA8D3A17E14E021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FE6177E7FD84DB59F4BCE1FBD64B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8DF0F-7047-4E05-8D98-7BE1160FA462}"/>
      </w:docPartPr>
      <w:docPartBody>
        <w:p w:rsidR="00C72881" w:rsidRDefault="00973C00" w:rsidP="00973C00">
          <w:pPr>
            <w:pStyle w:val="5FE6177E7FD84DB59F4BCE1FBD64BB4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F001533BB1F4C48BD12B5B501AE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3562C-9DE6-4D98-9B4B-B618BE354C2C}"/>
      </w:docPartPr>
      <w:docPartBody>
        <w:p w:rsidR="00C72881" w:rsidRDefault="00973C00" w:rsidP="00973C00">
          <w:pPr>
            <w:pStyle w:val="CF001533BB1F4C48BD12B5B501AE5A6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AD189B2313A4DE6B80CFC577B52B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73BB5-5BC1-4E0C-872E-930F3BB61764}"/>
      </w:docPartPr>
      <w:docPartBody>
        <w:p w:rsidR="00C72881" w:rsidRDefault="00973C00" w:rsidP="00973C00">
          <w:pPr>
            <w:pStyle w:val="FAD189B2313A4DE6B80CFC577B52BB8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B07DA660EA04E4BAC1C40202CA2A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61451-E6A6-4DC8-AE83-34C279A1BB34}"/>
      </w:docPartPr>
      <w:docPartBody>
        <w:p w:rsidR="00C72881" w:rsidRDefault="00973C00" w:rsidP="00973C00">
          <w:pPr>
            <w:pStyle w:val="0B07DA660EA04E4BAC1C40202CA2AC1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0695B5592EA4B97BF35627010743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BCAC2-7E50-46B3-91DB-422A56D257A0}"/>
      </w:docPartPr>
      <w:docPartBody>
        <w:p w:rsidR="00C72881" w:rsidRDefault="00973C00" w:rsidP="00973C00">
          <w:pPr>
            <w:pStyle w:val="90695B5592EA4B97BF3562701074385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706AC4E5BD6429EB9D23798906AA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B816D-CAAB-4292-82CA-35FF6802CE85}"/>
      </w:docPartPr>
      <w:docPartBody>
        <w:p w:rsidR="00C72881" w:rsidRDefault="00973C00" w:rsidP="00973C00">
          <w:pPr>
            <w:pStyle w:val="0706AC4E5BD6429EB9D23798906AAE4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24A3AF8D0734DAD94DA5FDAD811E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7FDA4-2208-4A43-BF37-AEF2C76BAE82}"/>
      </w:docPartPr>
      <w:docPartBody>
        <w:p w:rsidR="00C72881" w:rsidRDefault="00973C00" w:rsidP="00973C00">
          <w:pPr>
            <w:pStyle w:val="924A3AF8D0734DAD94DA5FDAD811E61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78802EDFDF04A0EA62ABC85AABF5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5EE6-24F2-430E-A8D4-49C5B1D187D4}"/>
      </w:docPartPr>
      <w:docPartBody>
        <w:p w:rsidR="00C72881" w:rsidRDefault="00973C00" w:rsidP="00973C00">
          <w:pPr>
            <w:pStyle w:val="C78802EDFDF04A0EA62ABC85AABF599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5185B394E77477D88F9C5F57EBBE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EB61A-5CF9-4FC9-9C4B-F0D6A9518AA4}"/>
      </w:docPartPr>
      <w:docPartBody>
        <w:p w:rsidR="00C72881" w:rsidRDefault="00973C00" w:rsidP="00973C00">
          <w:pPr>
            <w:pStyle w:val="35185B394E77477D88F9C5F57EBBEA75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300F84B028D49BFAC61BA142CE34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BCB55-1FA5-43B3-8F39-256976C827E3}"/>
      </w:docPartPr>
      <w:docPartBody>
        <w:p w:rsidR="00C72881" w:rsidRDefault="00973C00" w:rsidP="00973C00">
          <w:pPr>
            <w:pStyle w:val="6300F84B028D49BFAC61BA142CE3497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98FD707AABE4EACB7EB037240690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DA19C-C4D8-4F06-8D28-52A482B7A379}"/>
      </w:docPartPr>
      <w:docPartBody>
        <w:p w:rsidR="00C72881" w:rsidRDefault="00973C00" w:rsidP="00973C00">
          <w:pPr>
            <w:pStyle w:val="698FD707AABE4EACB7EB03724069041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CD2C07A824840C491DA379E49071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05BE7-56D6-4921-85B0-760B520E69EB}"/>
      </w:docPartPr>
      <w:docPartBody>
        <w:p w:rsidR="00C72881" w:rsidRDefault="00973C00" w:rsidP="00973C00">
          <w:pPr>
            <w:pStyle w:val="0CD2C07A824840C491DA379E490712E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80C6D9557164D128B47A0DDCCDAC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CF7ED-5184-4ACC-8542-B7B41F426582}"/>
      </w:docPartPr>
      <w:docPartBody>
        <w:p w:rsidR="00C72881" w:rsidRDefault="00973C00" w:rsidP="00973C00">
          <w:pPr>
            <w:pStyle w:val="080C6D9557164D128B47A0DDCCDACB5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0DF66B35A5B4647B9E2090CC90BC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4737-3296-4340-B268-BC679D0B19B1}"/>
      </w:docPartPr>
      <w:docPartBody>
        <w:p w:rsidR="00C72881" w:rsidRDefault="00973C00" w:rsidP="00973C00">
          <w:pPr>
            <w:pStyle w:val="30DF66B35A5B4647B9E2090CC90BC47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02E6FBC322415BA2233FF5F0C36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2F68-A969-47F1-81DD-5C9105994129}"/>
      </w:docPartPr>
      <w:docPartBody>
        <w:p w:rsidR="00C72881" w:rsidRDefault="00973C00" w:rsidP="00973C00">
          <w:pPr>
            <w:pStyle w:val="1802E6FBC322415BA2233FF5F0C3614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71B41A608054F05BAE2A9918EFB3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E5098-CEE0-415C-9AD4-9000AAD12B5B}"/>
      </w:docPartPr>
      <w:docPartBody>
        <w:p w:rsidR="00C72881" w:rsidRDefault="00973C00" w:rsidP="00973C00">
          <w:pPr>
            <w:pStyle w:val="271B41A608054F05BAE2A9918EFB389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0BEF46ECC024A8695AD94797EBD4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1095-DDB9-4CC6-82AD-BBAA394736FF}"/>
      </w:docPartPr>
      <w:docPartBody>
        <w:p w:rsidR="00C72881" w:rsidRDefault="00973C00" w:rsidP="00973C00">
          <w:pPr>
            <w:pStyle w:val="D0BEF46ECC024A8695AD94797EBD46A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3AFF9D0C7014611B9A4CF3FB1533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CC768-A720-4591-B831-B381F8957209}"/>
      </w:docPartPr>
      <w:docPartBody>
        <w:p w:rsidR="00C72881" w:rsidRDefault="00973C00" w:rsidP="00973C00">
          <w:pPr>
            <w:pStyle w:val="23AFF9D0C7014611B9A4CF3FB1533EF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162CC8ED0714BF8A9786F55CAC5B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3FFE6-A9D8-4E47-9CC0-D898BC45BE79}"/>
      </w:docPartPr>
      <w:docPartBody>
        <w:p w:rsidR="00C72881" w:rsidRDefault="00973C00" w:rsidP="00973C00">
          <w:pPr>
            <w:pStyle w:val="3162CC8ED0714BF8A9786F55CAC5BCB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CC0C4F7A147488BB1B95251D8EBD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FD219-B006-4AD9-A8E9-B6248C1F70B7}"/>
      </w:docPartPr>
      <w:docPartBody>
        <w:p w:rsidR="00C72881" w:rsidRDefault="00973C00" w:rsidP="00973C00">
          <w:pPr>
            <w:pStyle w:val="0CC0C4F7A147488BB1B95251D8EBD2E2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7E3DF78C1134B89AB18D3891E821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B6CDE-E4E0-4540-9D53-9FE794295CAD}"/>
      </w:docPartPr>
      <w:docPartBody>
        <w:p w:rsidR="00C72881" w:rsidRDefault="00973C00" w:rsidP="00973C00">
          <w:pPr>
            <w:pStyle w:val="D7E3DF78C1134B89AB18D3891E82174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21B8D24A92D48578DAA3F1E451F2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88C6E-3EE0-444C-995A-C6295CB131E0}"/>
      </w:docPartPr>
      <w:docPartBody>
        <w:p w:rsidR="00C72881" w:rsidRDefault="00973C00" w:rsidP="00973C00">
          <w:pPr>
            <w:pStyle w:val="421B8D24A92D48578DAA3F1E451F2A8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D4A256879EC4B0498519C7E3BD7F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524A-1CE7-47F4-8DC6-3FC78CC8EABF}"/>
      </w:docPartPr>
      <w:docPartBody>
        <w:p w:rsidR="00C72881" w:rsidRDefault="00973C00" w:rsidP="00973C00">
          <w:pPr>
            <w:pStyle w:val="6D4A256879EC4B0498519C7E3BD7F69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4BD5E7CAD9F459F8A97950CDA0D4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5CD57-8BCD-429A-98EA-E8D03DC9DDC5}"/>
      </w:docPartPr>
      <w:docPartBody>
        <w:p w:rsidR="00C72881" w:rsidRDefault="00973C00" w:rsidP="00973C00">
          <w:pPr>
            <w:pStyle w:val="B4BD5E7CAD9F459F8A97950CDA0D49B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5B2E5529531441DA701A81D59EF9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085DE-D87B-4739-8458-E9FC90B638FE}"/>
      </w:docPartPr>
      <w:docPartBody>
        <w:p w:rsidR="00C72881" w:rsidRDefault="00973C00" w:rsidP="00973C00">
          <w:pPr>
            <w:pStyle w:val="E5B2E5529531441DA701A81D59EF968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7144EEA64234962B6D43F1BDC38A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10AA6-134F-4AEA-86A5-3BE0A00A1A5A}"/>
      </w:docPartPr>
      <w:docPartBody>
        <w:p w:rsidR="00C72881" w:rsidRDefault="00973C00" w:rsidP="00973C00">
          <w:pPr>
            <w:pStyle w:val="57144EEA64234962B6D43F1BDC38A5E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6F11C8D5A2F42F4AE574E4383E83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D450F-BF66-4D3E-A648-FF77BDE24340}"/>
      </w:docPartPr>
      <w:docPartBody>
        <w:p w:rsidR="00C72881" w:rsidRDefault="00973C00" w:rsidP="00973C00">
          <w:pPr>
            <w:pStyle w:val="C6F11C8D5A2F42F4AE574E4383E8376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8FB9232B45746318683B5AFBEF1F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8077B-AC43-4A47-B2CA-787F2E162F02}"/>
      </w:docPartPr>
      <w:docPartBody>
        <w:p w:rsidR="00C72881" w:rsidRDefault="00973C00" w:rsidP="00973C00">
          <w:pPr>
            <w:pStyle w:val="D8FB9232B45746318683B5AFBEF1F53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1C598F5F3AE4FD0B918F44946208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CE45D-F745-4DBF-BF70-311E506437AD}"/>
      </w:docPartPr>
      <w:docPartBody>
        <w:p w:rsidR="00C72881" w:rsidRDefault="00973C00" w:rsidP="00973C00">
          <w:pPr>
            <w:pStyle w:val="41C598F5F3AE4FD0B918F4494620827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635AB"/>
    <w:rsid w:val="00094443"/>
    <w:rsid w:val="001C0E62"/>
    <w:rsid w:val="005D2F14"/>
    <w:rsid w:val="00973C00"/>
    <w:rsid w:val="00984584"/>
    <w:rsid w:val="00BB52C4"/>
    <w:rsid w:val="00C72881"/>
    <w:rsid w:val="00E6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5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73C00"/>
    <w:rPr>
      <w:color w:val="808080"/>
    </w:rPr>
  </w:style>
  <w:style w:type="paragraph" w:customStyle="1" w:styleId="C7388599A4074B0B9A3BCC147B35F184">
    <w:name w:val="C7388599A4074B0B9A3BCC147B35F184"/>
    <w:rsid w:val="00984584"/>
  </w:style>
  <w:style w:type="paragraph" w:customStyle="1" w:styleId="AD930B4C33D5455FB9869061E540621C">
    <w:name w:val="AD930B4C33D5455FB9869061E540621C"/>
    <w:rsid w:val="00984584"/>
  </w:style>
  <w:style w:type="paragraph" w:customStyle="1" w:styleId="F6E62DCF70B544F7925E8F1F8AB947B7">
    <w:name w:val="F6E62DCF70B544F7925E8F1F8AB947B7"/>
    <w:rsid w:val="00984584"/>
  </w:style>
  <w:style w:type="paragraph" w:customStyle="1" w:styleId="081E7E583B5C4BFEA11758A4828C3BFF">
    <w:name w:val="081E7E583B5C4BFEA11758A4828C3BFF"/>
    <w:rsid w:val="00984584"/>
  </w:style>
  <w:style w:type="paragraph" w:customStyle="1" w:styleId="60D7FA15A6B5487A83C79FD74F5DC3FA">
    <w:name w:val="60D7FA15A6B5487A83C79FD74F5DC3FA"/>
    <w:rsid w:val="00984584"/>
  </w:style>
  <w:style w:type="paragraph" w:customStyle="1" w:styleId="D368792BBDA44505AFCE78CD463A55A4">
    <w:name w:val="D368792BBDA44505AFCE78CD463A55A4"/>
    <w:rsid w:val="00984584"/>
  </w:style>
  <w:style w:type="paragraph" w:customStyle="1" w:styleId="DC7F5796536B4915A9A09FF970158583">
    <w:name w:val="DC7F5796536B4915A9A09FF970158583"/>
    <w:rsid w:val="00984584"/>
  </w:style>
  <w:style w:type="paragraph" w:customStyle="1" w:styleId="7ABA6F4430774750B4BBCA2E828FF43A">
    <w:name w:val="7ABA6F4430774750B4BBCA2E828FF43A"/>
    <w:rsid w:val="00984584"/>
  </w:style>
  <w:style w:type="paragraph" w:customStyle="1" w:styleId="5C57842306A8483DA1AF993412DB4116">
    <w:name w:val="5C57842306A8483DA1AF993412DB4116"/>
    <w:rsid w:val="00984584"/>
  </w:style>
  <w:style w:type="paragraph" w:customStyle="1" w:styleId="E1E725419C9647C39D0A271BF090AF04">
    <w:name w:val="E1E725419C9647C39D0A271BF090AF04"/>
    <w:rsid w:val="00984584"/>
  </w:style>
  <w:style w:type="paragraph" w:customStyle="1" w:styleId="DB810A5559B44FECBAE170B1C4A96349">
    <w:name w:val="DB810A5559B44FECBAE170B1C4A96349"/>
    <w:rsid w:val="00984584"/>
  </w:style>
  <w:style w:type="paragraph" w:customStyle="1" w:styleId="CBA880E12D72493998B4ACABA1AE474A">
    <w:name w:val="CBA880E12D72493998B4ACABA1AE474A"/>
    <w:rsid w:val="00984584"/>
  </w:style>
  <w:style w:type="paragraph" w:customStyle="1" w:styleId="1FCFB811455E49B7830D1543557C0A08">
    <w:name w:val="1FCFB811455E49B7830D1543557C0A08"/>
    <w:rsid w:val="00984584"/>
  </w:style>
  <w:style w:type="paragraph" w:customStyle="1" w:styleId="9D824393B350406F9DCA690A789C579E">
    <w:name w:val="9D824393B350406F9DCA690A789C579E"/>
    <w:rsid w:val="00984584"/>
  </w:style>
  <w:style w:type="paragraph" w:customStyle="1" w:styleId="12775C5AB6B54BDAB7FF69AE58B7161C">
    <w:name w:val="12775C5AB6B54BDAB7FF69AE58B7161C"/>
    <w:rsid w:val="00984584"/>
  </w:style>
  <w:style w:type="paragraph" w:customStyle="1" w:styleId="2B6C07E4C6D9458CA283E7C2593B94F7">
    <w:name w:val="2B6C07E4C6D9458CA283E7C2593B94F7"/>
    <w:rsid w:val="00984584"/>
  </w:style>
  <w:style w:type="paragraph" w:customStyle="1" w:styleId="254A1947753C4A949DFCB4C1118B3EC5">
    <w:name w:val="254A1947753C4A949DFCB4C1118B3EC5"/>
    <w:rsid w:val="00984584"/>
  </w:style>
  <w:style w:type="paragraph" w:customStyle="1" w:styleId="F9D37EF72FD04D94B2022035BE8ABD84">
    <w:name w:val="F9D37EF72FD04D94B2022035BE8ABD84"/>
    <w:rsid w:val="00984584"/>
  </w:style>
  <w:style w:type="paragraph" w:customStyle="1" w:styleId="5187BDF823AF41128CAD9009507B9462">
    <w:name w:val="5187BDF823AF41128CAD9009507B9462"/>
    <w:rsid w:val="00984584"/>
  </w:style>
  <w:style w:type="paragraph" w:customStyle="1" w:styleId="D780F44B2B0D4084BDE029D92D06E5BD">
    <w:name w:val="D780F44B2B0D4084BDE029D92D06E5BD"/>
    <w:rsid w:val="00984584"/>
  </w:style>
  <w:style w:type="paragraph" w:customStyle="1" w:styleId="84D286EE6DEC4E11B8D54A650129E0F7">
    <w:name w:val="84D286EE6DEC4E11B8D54A650129E0F7"/>
    <w:rsid w:val="00984584"/>
  </w:style>
  <w:style w:type="paragraph" w:customStyle="1" w:styleId="EA5428C0077C41CEB719C9E19BA615FA">
    <w:name w:val="EA5428C0077C41CEB719C9E19BA615FA"/>
    <w:rsid w:val="00984584"/>
  </w:style>
  <w:style w:type="paragraph" w:customStyle="1" w:styleId="2F258FE192B3404782F2D95AA537300E">
    <w:name w:val="2F258FE192B3404782F2D95AA537300E"/>
    <w:rsid w:val="00984584"/>
  </w:style>
  <w:style w:type="paragraph" w:customStyle="1" w:styleId="0B033935BCDA437684DC28B6A3C86BAB">
    <w:name w:val="0B033935BCDA437684DC28B6A3C86BAB"/>
    <w:rsid w:val="00984584"/>
  </w:style>
  <w:style w:type="paragraph" w:customStyle="1" w:styleId="7FCCDF426E8941B9AF9CB5D5AF02F16E">
    <w:name w:val="7FCCDF426E8941B9AF9CB5D5AF02F16E"/>
    <w:rsid w:val="00984584"/>
  </w:style>
  <w:style w:type="paragraph" w:customStyle="1" w:styleId="0C27E980A38E4300B6AC900F2393B6D9">
    <w:name w:val="0C27E980A38E4300B6AC900F2393B6D9"/>
    <w:rsid w:val="00984584"/>
  </w:style>
  <w:style w:type="paragraph" w:customStyle="1" w:styleId="FF69543007224BBA9FF31C73E1B8524A">
    <w:name w:val="FF69543007224BBA9FF31C73E1B8524A"/>
    <w:rsid w:val="00984584"/>
  </w:style>
  <w:style w:type="paragraph" w:customStyle="1" w:styleId="F91C9FB264BC4CAE8C30945259BF1AC1">
    <w:name w:val="F91C9FB264BC4CAE8C30945259BF1AC1"/>
    <w:rsid w:val="00984584"/>
  </w:style>
  <w:style w:type="paragraph" w:customStyle="1" w:styleId="7938E26E1240439CB93945C7C7E03C18">
    <w:name w:val="7938E26E1240439CB93945C7C7E03C18"/>
    <w:rsid w:val="00984584"/>
  </w:style>
  <w:style w:type="paragraph" w:customStyle="1" w:styleId="3D9C307462BC430093CDF94F55E2BB9E">
    <w:name w:val="3D9C307462BC430093CDF94F55E2BB9E"/>
    <w:rsid w:val="00984584"/>
  </w:style>
  <w:style w:type="paragraph" w:customStyle="1" w:styleId="61B706D35A9A4B419F7D9A5BEFAB501B">
    <w:name w:val="61B706D35A9A4B419F7D9A5BEFAB501B"/>
    <w:rsid w:val="00984584"/>
  </w:style>
  <w:style w:type="paragraph" w:customStyle="1" w:styleId="924961FF71A144799BA6B6F7CF39A010">
    <w:name w:val="924961FF71A144799BA6B6F7CF39A010"/>
    <w:rsid w:val="00984584"/>
  </w:style>
  <w:style w:type="paragraph" w:customStyle="1" w:styleId="1A83D607D5D94AFBB1C4992AD2EBF82A">
    <w:name w:val="1A83D607D5D94AFBB1C4992AD2EBF82A"/>
    <w:rsid w:val="00984584"/>
  </w:style>
  <w:style w:type="paragraph" w:customStyle="1" w:styleId="5980E20382074F119963D1248E8ABD38">
    <w:name w:val="5980E20382074F119963D1248E8ABD38"/>
    <w:rsid w:val="00984584"/>
  </w:style>
  <w:style w:type="paragraph" w:customStyle="1" w:styleId="18918E1BAD274A5BACDE8C4904509350">
    <w:name w:val="18918E1BAD274A5BACDE8C4904509350"/>
    <w:rsid w:val="00984584"/>
  </w:style>
  <w:style w:type="paragraph" w:customStyle="1" w:styleId="4DA6F494EF9D49F9AB74CB090A24D478">
    <w:name w:val="4DA6F494EF9D49F9AB74CB090A24D478"/>
    <w:rsid w:val="00984584"/>
  </w:style>
  <w:style w:type="paragraph" w:customStyle="1" w:styleId="18D4E2BB9C944FA786440D871C3AA3F7">
    <w:name w:val="18D4E2BB9C944FA786440D871C3AA3F7"/>
    <w:rsid w:val="00984584"/>
  </w:style>
  <w:style w:type="paragraph" w:customStyle="1" w:styleId="26C4414AB96742D48998B507E67FEC45">
    <w:name w:val="26C4414AB96742D48998B507E67FEC45"/>
    <w:rsid w:val="00984584"/>
  </w:style>
  <w:style w:type="paragraph" w:customStyle="1" w:styleId="A9CA286298FD4E1B8A41B1A9FE9E9665">
    <w:name w:val="A9CA286298FD4E1B8A41B1A9FE9E9665"/>
    <w:rsid w:val="00984584"/>
  </w:style>
  <w:style w:type="paragraph" w:customStyle="1" w:styleId="42AAAE1D56AA4D86A25F4D5D12D6DAB6">
    <w:name w:val="42AAAE1D56AA4D86A25F4D5D12D6DAB6"/>
    <w:rsid w:val="00984584"/>
  </w:style>
  <w:style w:type="paragraph" w:customStyle="1" w:styleId="D75D8CBE9BB6406AA5609002FB308BD3">
    <w:name w:val="D75D8CBE9BB6406AA5609002FB308BD3"/>
    <w:rsid w:val="00984584"/>
  </w:style>
  <w:style w:type="paragraph" w:customStyle="1" w:styleId="06EFBB56D0044E1F921DC8D28D8CABCC">
    <w:name w:val="06EFBB56D0044E1F921DC8D28D8CABCC"/>
    <w:rsid w:val="00984584"/>
  </w:style>
  <w:style w:type="paragraph" w:customStyle="1" w:styleId="D7B7D6464F724BBCAF8F628CB4D88988">
    <w:name w:val="D7B7D6464F724BBCAF8F628CB4D88988"/>
    <w:rsid w:val="00984584"/>
  </w:style>
  <w:style w:type="paragraph" w:customStyle="1" w:styleId="554C565BB50340E180822A8765EE2096">
    <w:name w:val="554C565BB50340E180822A8765EE2096"/>
    <w:rsid w:val="00984584"/>
  </w:style>
  <w:style w:type="paragraph" w:customStyle="1" w:styleId="C6053E05A54348449B8DA1C545BAAE2B">
    <w:name w:val="C6053E05A54348449B8DA1C545BAAE2B"/>
    <w:rsid w:val="00984584"/>
  </w:style>
  <w:style w:type="paragraph" w:customStyle="1" w:styleId="BAD7343B8A074AB490A927923B2080CD">
    <w:name w:val="BAD7343B8A074AB490A927923B2080CD"/>
    <w:rsid w:val="00984584"/>
  </w:style>
  <w:style w:type="paragraph" w:customStyle="1" w:styleId="8F2D6A3CBDF94511BA43F2F621724ED5">
    <w:name w:val="8F2D6A3CBDF94511BA43F2F621724ED5"/>
    <w:rsid w:val="00984584"/>
  </w:style>
  <w:style w:type="paragraph" w:customStyle="1" w:styleId="94C6AE05B10048ECA05DE494CAC7DCAF">
    <w:name w:val="94C6AE05B10048ECA05DE494CAC7DCAF"/>
    <w:rsid w:val="00984584"/>
  </w:style>
  <w:style w:type="paragraph" w:customStyle="1" w:styleId="F321A43115E64CC99D35E791EEFCADEA">
    <w:name w:val="F321A43115E64CC99D35E791EEFCADEA"/>
    <w:rsid w:val="00984584"/>
  </w:style>
  <w:style w:type="paragraph" w:customStyle="1" w:styleId="DAF3E324AEDA496FAC74582C76E0ECE4">
    <w:name w:val="DAF3E324AEDA496FAC74582C76E0ECE4"/>
    <w:rsid w:val="00984584"/>
  </w:style>
  <w:style w:type="paragraph" w:customStyle="1" w:styleId="C35BDD51AC1A43A7A75378A18A420DF8">
    <w:name w:val="C35BDD51AC1A43A7A75378A18A420DF8"/>
    <w:rsid w:val="00984584"/>
  </w:style>
  <w:style w:type="paragraph" w:customStyle="1" w:styleId="6DB934C45CD0433AA1C76328DDBF0DF2">
    <w:name w:val="6DB934C45CD0433AA1C76328DDBF0DF2"/>
    <w:rsid w:val="00984584"/>
  </w:style>
  <w:style w:type="paragraph" w:customStyle="1" w:styleId="EA7A6186CED74987885937DF49743A4E">
    <w:name w:val="EA7A6186CED74987885937DF49743A4E"/>
    <w:rsid w:val="00984584"/>
  </w:style>
  <w:style w:type="paragraph" w:customStyle="1" w:styleId="2AB6AB7C3D894029BFCB8281DC450B3D">
    <w:name w:val="2AB6AB7C3D894029BFCB8281DC450B3D"/>
    <w:rsid w:val="00984584"/>
  </w:style>
  <w:style w:type="paragraph" w:customStyle="1" w:styleId="456EBDF23AB84154AC4102EBB3B99F3F">
    <w:name w:val="456EBDF23AB84154AC4102EBB3B99F3F"/>
    <w:rsid w:val="00984584"/>
  </w:style>
  <w:style w:type="paragraph" w:customStyle="1" w:styleId="7B6E1296DB3647E4AA30C7D402D7B47B">
    <w:name w:val="7B6E1296DB3647E4AA30C7D402D7B47B"/>
    <w:rsid w:val="00984584"/>
  </w:style>
  <w:style w:type="paragraph" w:customStyle="1" w:styleId="FA677235F037471F8ECF0DE5EB427C5A">
    <w:name w:val="FA677235F037471F8ECF0DE5EB427C5A"/>
    <w:rsid w:val="00984584"/>
  </w:style>
  <w:style w:type="paragraph" w:customStyle="1" w:styleId="F327A2AEBFF24858B01A8DE48D9ACCC7">
    <w:name w:val="F327A2AEBFF24858B01A8DE48D9ACCC7"/>
    <w:rsid w:val="00973C00"/>
  </w:style>
  <w:style w:type="paragraph" w:customStyle="1" w:styleId="233889ABB7D34A4AB64EC0E274B0A569">
    <w:name w:val="233889ABB7D34A4AB64EC0E274B0A569"/>
    <w:rsid w:val="00973C00"/>
  </w:style>
  <w:style w:type="paragraph" w:customStyle="1" w:styleId="5CC8EE05A5CB4CFAA629C568DE916679">
    <w:name w:val="5CC8EE05A5CB4CFAA629C568DE916679"/>
    <w:rsid w:val="00973C00"/>
  </w:style>
  <w:style w:type="paragraph" w:customStyle="1" w:styleId="ADAA3A981B6B4029AF8483987699A89F">
    <w:name w:val="ADAA3A981B6B4029AF8483987699A89F"/>
    <w:rsid w:val="00973C00"/>
  </w:style>
  <w:style w:type="paragraph" w:customStyle="1" w:styleId="1EE24FF767F64E49B09F519AD0C7182B">
    <w:name w:val="1EE24FF767F64E49B09F519AD0C7182B"/>
    <w:rsid w:val="00973C00"/>
  </w:style>
  <w:style w:type="paragraph" w:customStyle="1" w:styleId="4B29E1D8F374437F924624359C8BFA1C">
    <w:name w:val="4B29E1D8F374437F924624359C8BFA1C"/>
    <w:rsid w:val="00973C00"/>
  </w:style>
  <w:style w:type="paragraph" w:customStyle="1" w:styleId="265ED5C758034B71ACE060B451F009E0">
    <w:name w:val="265ED5C758034B71ACE060B451F009E0"/>
    <w:rsid w:val="00973C00"/>
  </w:style>
  <w:style w:type="paragraph" w:customStyle="1" w:styleId="324F488D6D8349B29FA1F85885663585">
    <w:name w:val="324F488D6D8349B29FA1F85885663585"/>
    <w:rsid w:val="00973C00"/>
  </w:style>
  <w:style w:type="paragraph" w:customStyle="1" w:styleId="EB54198F92DF47438D73D9F2A403CC8B">
    <w:name w:val="EB54198F92DF47438D73D9F2A403CC8B"/>
    <w:rsid w:val="00973C00"/>
  </w:style>
  <w:style w:type="paragraph" w:customStyle="1" w:styleId="5431AE782B1D4C52BCD7F2D4192F9B21">
    <w:name w:val="5431AE782B1D4C52BCD7F2D4192F9B21"/>
    <w:rsid w:val="00973C00"/>
  </w:style>
  <w:style w:type="paragraph" w:customStyle="1" w:styleId="BECAB1C6E2264AC989721B76021902D1">
    <w:name w:val="BECAB1C6E2264AC989721B76021902D1"/>
    <w:rsid w:val="00973C00"/>
  </w:style>
  <w:style w:type="paragraph" w:customStyle="1" w:styleId="D18A127E107440E8916A405935CBF716">
    <w:name w:val="D18A127E107440E8916A405935CBF716"/>
    <w:rsid w:val="00973C00"/>
  </w:style>
  <w:style w:type="paragraph" w:customStyle="1" w:styleId="95CEAFD2A6FD4FA38CF752958CD7747D">
    <w:name w:val="95CEAFD2A6FD4FA38CF752958CD7747D"/>
    <w:rsid w:val="00973C00"/>
  </w:style>
  <w:style w:type="paragraph" w:customStyle="1" w:styleId="67B4CCA8CAEA482C8E97A942D3881D36">
    <w:name w:val="67B4CCA8CAEA482C8E97A942D3881D36"/>
    <w:rsid w:val="00973C00"/>
  </w:style>
  <w:style w:type="paragraph" w:customStyle="1" w:styleId="717FC2D252DD4622AB3F61CC1D777FA3">
    <w:name w:val="717FC2D252DD4622AB3F61CC1D777FA3"/>
    <w:rsid w:val="00973C00"/>
  </w:style>
  <w:style w:type="paragraph" w:customStyle="1" w:styleId="13FAB375C89049FBB3C5A5E652B1B644">
    <w:name w:val="13FAB375C89049FBB3C5A5E652B1B644"/>
    <w:rsid w:val="00973C00"/>
  </w:style>
  <w:style w:type="paragraph" w:customStyle="1" w:styleId="692A443E87D84313BCF9104A42A3A21B">
    <w:name w:val="692A443E87D84313BCF9104A42A3A21B"/>
    <w:rsid w:val="00973C00"/>
  </w:style>
  <w:style w:type="paragraph" w:customStyle="1" w:styleId="731F083BC55841B78BCCE9BA65FBD9EA">
    <w:name w:val="731F083BC55841B78BCCE9BA65FBD9EA"/>
    <w:rsid w:val="00973C00"/>
  </w:style>
  <w:style w:type="paragraph" w:customStyle="1" w:styleId="09B35884DDF4483FA39C1AE8D9254462">
    <w:name w:val="09B35884DDF4483FA39C1AE8D9254462"/>
    <w:rsid w:val="00973C00"/>
  </w:style>
  <w:style w:type="paragraph" w:customStyle="1" w:styleId="7EEB8476FF33478484444564E009CFDE">
    <w:name w:val="7EEB8476FF33478484444564E009CFDE"/>
    <w:rsid w:val="00973C00"/>
  </w:style>
  <w:style w:type="paragraph" w:customStyle="1" w:styleId="0889831C2152493FBBB1C4A1E368788E">
    <w:name w:val="0889831C2152493FBBB1C4A1E368788E"/>
    <w:rsid w:val="00973C00"/>
  </w:style>
  <w:style w:type="paragraph" w:customStyle="1" w:styleId="D8EE6BC7883E4D3991B76E353F28BE76">
    <w:name w:val="D8EE6BC7883E4D3991B76E353F28BE76"/>
    <w:rsid w:val="00973C00"/>
  </w:style>
  <w:style w:type="paragraph" w:customStyle="1" w:styleId="69BD945C7DDF4664B9B0BA3831FBE1D8">
    <w:name w:val="69BD945C7DDF4664B9B0BA3831FBE1D8"/>
    <w:rsid w:val="00973C00"/>
  </w:style>
  <w:style w:type="paragraph" w:customStyle="1" w:styleId="A66DAEFC039C426186C39447D76BC192">
    <w:name w:val="A66DAEFC039C426186C39447D76BC192"/>
    <w:rsid w:val="00973C00"/>
  </w:style>
  <w:style w:type="paragraph" w:customStyle="1" w:styleId="5305DBE436C74AAA87F05526927BAD91">
    <w:name w:val="5305DBE436C74AAA87F05526927BAD91"/>
    <w:rsid w:val="00973C00"/>
  </w:style>
  <w:style w:type="paragraph" w:customStyle="1" w:styleId="1C5E126966E8453EB87B9D1B8D81374A">
    <w:name w:val="1C5E126966E8453EB87B9D1B8D81374A"/>
    <w:rsid w:val="00973C00"/>
  </w:style>
  <w:style w:type="paragraph" w:customStyle="1" w:styleId="4E54DFAF1C2D4649A6DA896C412141A2">
    <w:name w:val="4E54DFAF1C2D4649A6DA896C412141A2"/>
    <w:rsid w:val="00973C00"/>
  </w:style>
  <w:style w:type="paragraph" w:customStyle="1" w:styleId="7902218364CB4D10B025DB0FED2AF4AA">
    <w:name w:val="7902218364CB4D10B025DB0FED2AF4AA"/>
    <w:rsid w:val="00973C00"/>
  </w:style>
  <w:style w:type="paragraph" w:customStyle="1" w:styleId="895CD34ED7F14DEF83E42F68891F0B95">
    <w:name w:val="895CD34ED7F14DEF83E42F68891F0B95"/>
    <w:rsid w:val="00973C00"/>
  </w:style>
  <w:style w:type="paragraph" w:customStyle="1" w:styleId="C6784077201244AA852549FE07B038E5">
    <w:name w:val="C6784077201244AA852549FE07B038E5"/>
    <w:rsid w:val="00973C00"/>
  </w:style>
  <w:style w:type="paragraph" w:customStyle="1" w:styleId="C77CAF8A593D4454A2718BE5DE9C4A55">
    <w:name w:val="C77CAF8A593D4454A2718BE5DE9C4A55"/>
    <w:rsid w:val="00973C00"/>
  </w:style>
  <w:style w:type="paragraph" w:customStyle="1" w:styleId="329ECC578FFC450BBEA2CA3870CFC984">
    <w:name w:val="329ECC578FFC450BBEA2CA3870CFC984"/>
    <w:rsid w:val="00973C00"/>
  </w:style>
  <w:style w:type="paragraph" w:customStyle="1" w:styleId="BADB006280C445F38CE3BB33B4857152">
    <w:name w:val="BADB006280C445F38CE3BB33B4857152"/>
    <w:rsid w:val="00973C00"/>
  </w:style>
  <w:style w:type="paragraph" w:customStyle="1" w:styleId="529D4DA0A5324F9699E90164A2925003">
    <w:name w:val="529D4DA0A5324F9699E90164A2925003"/>
    <w:rsid w:val="00973C00"/>
  </w:style>
  <w:style w:type="paragraph" w:customStyle="1" w:styleId="AF44F0AF0D264D2A9452488687F598F4">
    <w:name w:val="AF44F0AF0D264D2A9452488687F598F4"/>
    <w:rsid w:val="00973C00"/>
  </w:style>
  <w:style w:type="paragraph" w:customStyle="1" w:styleId="9E282899C88347FA8E83CE37AF8404D5">
    <w:name w:val="9E282899C88347FA8E83CE37AF8404D5"/>
    <w:rsid w:val="00973C00"/>
  </w:style>
  <w:style w:type="paragraph" w:customStyle="1" w:styleId="BC96AF889EDC4A3DAE7A72EB32616DCD">
    <w:name w:val="BC96AF889EDC4A3DAE7A72EB32616DCD"/>
    <w:rsid w:val="00973C00"/>
  </w:style>
  <w:style w:type="paragraph" w:customStyle="1" w:styleId="B8FA4BA5827A478EAC3FA5525CAFAB30">
    <w:name w:val="B8FA4BA5827A478EAC3FA5525CAFAB30"/>
    <w:rsid w:val="00973C00"/>
  </w:style>
  <w:style w:type="paragraph" w:customStyle="1" w:styleId="457FCFB8E7F6415C95BCF9390F90D79D">
    <w:name w:val="457FCFB8E7F6415C95BCF9390F90D79D"/>
    <w:rsid w:val="00973C00"/>
  </w:style>
  <w:style w:type="paragraph" w:customStyle="1" w:styleId="76ABB019144B4DCD9C8BB91A6C59B423">
    <w:name w:val="76ABB019144B4DCD9C8BB91A6C59B423"/>
    <w:rsid w:val="00973C00"/>
  </w:style>
  <w:style w:type="paragraph" w:customStyle="1" w:styleId="08E3B4D38E0A4D1AA8D23564C79AE371">
    <w:name w:val="08E3B4D38E0A4D1AA8D23564C79AE371"/>
    <w:rsid w:val="00973C00"/>
  </w:style>
  <w:style w:type="paragraph" w:customStyle="1" w:styleId="17FD970EB66746F5BCBD210669915A2F">
    <w:name w:val="17FD970EB66746F5BCBD210669915A2F"/>
    <w:rsid w:val="00973C00"/>
  </w:style>
  <w:style w:type="paragraph" w:customStyle="1" w:styleId="7D6245B68BB844EDA384B74FF8D4C283">
    <w:name w:val="7D6245B68BB844EDA384B74FF8D4C283"/>
    <w:rsid w:val="00973C00"/>
  </w:style>
  <w:style w:type="paragraph" w:customStyle="1" w:styleId="7EBB94AABB084389AC4E710522B16F6C">
    <w:name w:val="7EBB94AABB084389AC4E710522B16F6C"/>
    <w:rsid w:val="00973C00"/>
  </w:style>
  <w:style w:type="paragraph" w:customStyle="1" w:styleId="3559A35010F046409C672BBCB40BA723">
    <w:name w:val="3559A35010F046409C672BBCB40BA723"/>
    <w:rsid w:val="00973C00"/>
  </w:style>
  <w:style w:type="paragraph" w:customStyle="1" w:styleId="7CAAB8A7905A4AB39924279B931FC8E9">
    <w:name w:val="7CAAB8A7905A4AB39924279B931FC8E9"/>
    <w:rsid w:val="00973C00"/>
  </w:style>
  <w:style w:type="paragraph" w:customStyle="1" w:styleId="D48AED9E9AEB46C1B1FAB2312F5C3C53">
    <w:name w:val="D48AED9E9AEB46C1B1FAB2312F5C3C53"/>
    <w:rsid w:val="00973C00"/>
  </w:style>
  <w:style w:type="paragraph" w:customStyle="1" w:styleId="65388F643616409B9531FA98617BF67F">
    <w:name w:val="65388F643616409B9531FA98617BF67F"/>
    <w:rsid w:val="00973C00"/>
  </w:style>
  <w:style w:type="paragraph" w:customStyle="1" w:styleId="C73BA5354B604710B9C63C34A3DB0DC2">
    <w:name w:val="C73BA5354B604710B9C63C34A3DB0DC2"/>
    <w:rsid w:val="00973C00"/>
  </w:style>
  <w:style w:type="paragraph" w:customStyle="1" w:styleId="6CA0BB0B1E91428D9B632781DDF65D43">
    <w:name w:val="6CA0BB0B1E91428D9B632781DDF65D43"/>
    <w:rsid w:val="00973C00"/>
  </w:style>
  <w:style w:type="paragraph" w:customStyle="1" w:styleId="DF40C4AD57864436AB4425F896A3132E">
    <w:name w:val="DF40C4AD57864436AB4425F896A3132E"/>
    <w:rsid w:val="00973C00"/>
  </w:style>
  <w:style w:type="paragraph" w:customStyle="1" w:styleId="079AAF9F1DA348F8BA9B53A940C69BEA">
    <w:name w:val="079AAF9F1DA348F8BA9B53A940C69BEA"/>
    <w:rsid w:val="00973C00"/>
  </w:style>
  <w:style w:type="paragraph" w:customStyle="1" w:styleId="142FD418707B4D45958BD87401E3D418">
    <w:name w:val="142FD418707B4D45958BD87401E3D418"/>
    <w:rsid w:val="00973C00"/>
  </w:style>
  <w:style w:type="paragraph" w:customStyle="1" w:styleId="BB000911BE10407CB9A9E9B20A5988D6">
    <w:name w:val="BB000911BE10407CB9A9E9B20A5988D6"/>
    <w:rsid w:val="00973C00"/>
  </w:style>
  <w:style w:type="paragraph" w:customStyle="1" w:styleId="A46691F53CB14EE0BD322FD9A5318E25">
    <w:name w:val="A46691F53CB14EE0BD322FD9A5318E25"/>
    <w:rsid w:val="00973C00"/>
  </w:style>
  <w:style w:type="paragraph" w:customStyle="1" w:styleId="D301ECE089264C1A8486CAA07E3B0521">
    <w:name w:val="D301ECE089264C1A8486CAA07E3B0521"/>
    <w:rsid w:val="00973C00"/>
  </w:style>
  <w:style w:type="paragraph" w:customStyle="1" w:styleId="A1E250B104844195BE2C9EC890E9AEA5">
    <w:name w:val="A1E250B104844195BE2C9EC890E9AEA5"/>
    <w:rsid w:val="00973C00"/>
  </w:style>
  <w:style w:type="paragraph" w:customStyle="1" w:styleId="E6897B20C34A4522A9A3FA1D365B0695">
    <w:name w:val="E6897B20C34A4522A9A3FA1D365B0695"/>
    <w:rsid w:val="00973C00"/>
  </w:style>
  <w:style w:type="paragraph" w:customStyle="1" w:styleId="EC20D8D61B2747EFB01625BAF0DE4D51">
    <w:name w:val="EC20D8D61B2747EFB01625BAF0DE4D51"/>
    <w:rsid w:val="00973C00"/>
  </w:style>
  <w:style w:type="paragraph" w:customStyle="1" w:styleId="3EFB2DA1F8144B489BCB069D1903DE60">
    <w:name w:val="3EFB2DA1F8144B489BCB069D1903DE60"/>
    <w:rsid w:val="00973C00"/>
  </w:style>
  <w:style w:type="paragraph" w:customStyle="1" w:styleId="53E1824C655B4DD6ACC1AF932D5C884A">
    <w:name w:val="53E1824C655B4DD6ACC1AF932D5C884A"/>
    <w:rsid w:val="00973C00"/>
  </w:style>
  <w:style w:type="paragraph" w:customStyle="1" w:styleId="B9DE1377016E48B38BBA33576723318F">
    <w:name w:val="B9DE1377016E48B38BBA33576723318F"/>
    <w:rsid w:val="00973C00"/>
  </w:style>
  <w:style w:type="paragraph" w:customStyle="1" w:styleId="15C8C4BDB2A644D391BCD53ED7BE8364">
    <w:name w:val="15C8C4BDB2A644D391BCD53ED7BE8364"/>
    <w:rsid w:val="00973C00"/>
  </w:style>
  <w:style w:type="paragraph" w:customStyle="1" w:styleId="56FA0870F1CB48E79281791C285EEE17">
    <w:name w:val="56FA0870F1CB48E79281791C285EEE17"/>
    <w:rsid w:val="00973C00"/>
  </w:style>
  <w:style w:type="paragraph" w:customStyle="1" w:styleId="C6F4457C65D042A3B50E078C0F82CECE">
    <w:name w:val="C6F4457C65D042A3B50E078C0F82CECE"/>
    <w:rsid w:val="00973C00"/>
  </w:style>
  <w:style w:type="paragraph" w:customStyle="1" w:styleId="D8FC637C04B14786A9172215AF056E31">
    <w:name w:val="D8FC637C04B14786A9172215AF056E31"/>
    <w:rsid w:val="00973C00"/>
  </w:style>
  <w:style w:type="paragraph" w:customStyle="1" w:styleId="BEA0D00750204B40A76B3F6F78969E55">
    <w:name w:val="BEA0D00750204B40A76B3F6F78969E55"/>
    <w:rsid w:val="00973C00"/>
  </w:style>
  <w:style w:type="paragraph" w:customStyle="1" w:styleId="0EF88456B09D4BD7BEDA650F2ED87E6E">
    <w:name w:val="0EF88456B09D4BD7BEDA650F2ED87E6E"/>
    <w:rsid w:val="00973C00"/>
  </w:style>
  <w:style w:type="paragraph" w:customStyle="1" w:styleId="798198B225854FDCAD2D3BE14CA0E4AD">
    <w:name w:val="798198B225854FDCAD2D3BE14CA0E4AD"/>
    <w:rsid w:val="00973C00"/>
  </w:style>
  <w:style w:type="paragraph" w:customStyle="1" w:styleId="76C68911A003453E885794EE8F90582E">
    <w:name w:val="76C68911A003453E885794EE8F90582E"/>
    <w:rsid w:val="00973C00"/>
  </w:style>
  <w:style w:type="paragraph" w:customStyle="1" w:styleId="322F3D5FB5564ABA9BD238DA542D7DB6">
    <w:name w:val="322F3D5FB5564ABA9BD238DA542D7DB6"/>
    <w:rsid w:val="00973C00"/>
  </w:style>
  <w:style w:type="paragraph" w:customStyle="1" w:styleId="1548724CF49044148EEC31ECD37BF9E0">
    <w:name w:val="1548724CF49044148EEC31ECD37BF9E0"/>
    <w:rsid w:val="00973C00"/>
  </w:style>
  <w:style w:type="paragraph" w:customStyle="1" w:styleId="2322CF76ACBC48D28A7184CE4B0DD24D">
    <w:name w:val="2322CF76ACBC48D28A7184CE4B0DD24D"/>
    <w:rsid w:val="00973C00"/>
  </w:style>
  <w:style w:type="paragraph" w:customStyle="1" w:styleId="28201300B7654575A524627750D53B11">
    <w:name w:val="28201300B7654575A524627750D53B11"/>
    <w:rsid w:val="00973C00"/>
  </w:style>
  <w:style w:type="paragraph" w:customStyle="1" w:styleId="631C12DCD2F44D5788D633B534E17C18">
    <w:name w:val="631C12DCD2F44D5788D633B534E17C18"/>
    <w:rsid w:val="00973C00"/>
  </w:style>
  <w:style w:type="paragraph" w:customStyle="1" w:styleId="BDA10636DADE467EA7317E8FE4DF1132">
    <w:name w:val="BDA10636DADE467EA7317E8FE4DF1132"/>
    <w:rsid w:val="00973C00"/>
  </w:style>
  <w:style w:type="paragraph" w:customStyle="1" w:styleId="34A12CDD884B4A46B2C94B0EB2FBFB2C">
    <w:name w:val="34A12CDD884B4A46B2C94B0EB2FBFB2C"/>
    <w:rsid w:val="00973C00"/>
  </w:style>
  <w:style w:type="paragraph" w:customStyle="1" w:styleId="5562954C4ED04FD599AA96AB6F4FEAB8">
    <w:name w:val="5562954C4ED04FD599AA96AB6F4FEAB8"/>
    <w:rsid w:val="00973C00"/>
  </w:style>
  <w:style w:type="paragraph" w:customStyle="1" w:styleId="4D4D0EA9190649F99A6E35A7DEEA8B22">
    <w:name w:val="4D4D0EA9190649F99A6E35A7DEEA8B22"/>
    <w:rsid w:val="00973C00"/>
  </w:style>
  <w:style w:type="paragraph" w:customStyle="1" w:styleId="541002BE31494FD4A83E14D9D4AF3FC4">
    <w:name w:val="541002BE31494FD4A83E14D9D4AF3FC4"/>
    <w:rsid w:val="00973C00"/>
  </w:style>
  <w:style w:type="paragraph" w:customStyle="1" w:styleId="168843528C3B4A6BB3D114E89C2D4E50">
    <w:name w:val="168843528C3B4A6BB3D114E89C2D4E50"/>
    <w:rsid w:val="00973C00"/>
  </w:style>
  <w:style w:type="paragraph" w:customStyle="1" w:styleId="D50F51515B62406DB37DBB2F6F946BB4">
    <w:name w:val="D50F51515B62406DB37DBB2F6F946BB4"/>
    <w:rsid w:val="00973C00"/>
  </w:style>
  <w:style w:type="paragraph" w:customStyle="1" w:styleId="817A3804DDA94BE7BD0AAA2F24043834">
    <w:name w:val="817A3804DDA94BE7BD0AAA2F24043834"/>
    <w:rsid w:val="00973C00"/>
  </w:style>
  <w:style w:type="paragraph" w:customStyle="1" w:styleId="16D67021214E4D0C948DB025EBEFF0B9">
    <w:name w:val="16D67021214E4D0C948DB025EBEFF0B9"/>
    <w:rsid w:val="00973C00"/>
  </w:style>
  <w:style w:type="paragraph" w:customStyle="1" w:styleId="9EF779F61F254BA182A19CDC972162FF">
    <w:name w:val="9EF779F61F254BA182A19CDC972162FF"/>
    <w:rsid w:val="00973C00"/>
  </w:style>
  <w:style w:type="paragraph" w:customStyle="1" w:styleId="DC4BD8BD10724D74927AE4724ADE29BF">
    <w:name w:val="DC4BD8BD10724D74927AE4724ADE29BF"/>
    <w:rsid w:val="00973C00"/>
  </w:style>
  <w:style w:type="paragraph" w:customStyle="1" w:styleId="66C5BF1C9738416EB03A70DD9120E5E9">
    <w:name w:val="66C5BF1C9738416EB03A70DD9120E5E9"/>
    <w:rsid w:val="00973C00"/>
  </w:style>
  <w:style w:type="paragraph" w:customStyle="1" w:styleId="F55F7880CBC84409B77D3F161C1D9DE7">
    <w:name w:val="F55F7880CBC84409B77D3F161C1D9DE7"/>
    <w:rsid w:val="00973C00"/>
  </w:style>
  <w:style w:type="paragraph" w:customStyle="1" w:styleId="ACCDD0DD33B6484BA5471F14B880DC4F">
    <w:name w:val="ACCDD0DD33B6484BA5471F14B880DC4F"/>
    <w:rsid w:val="00973C00"/>
  </w:style>
  <w:style w:type="paragraph" w:customStyle="1" w:styleId="6CFEC4096DAF4E0A96FE51F6D068C92A">
    <w:name w:val="6CFEC4096DAF4E0A96FE51F6D068C92A"/>
    <w:rsid w:val="00973C00"/>
  </w:style>
  <w:style w:type="paragraph" w:customStyle="1" w:styleId="6CA101590D4944A19F1869E2F04A4C11">
    <w:name w:val="6CA101590D4944A19F1869E2F04A4C11"/>
    <w:rsid w:val="00973C00"/>
  </w:style>
  <w:style w:type="paragraph" w:customStyle="1" w:styleId="EBD6B443434E48E990EC39765A60B990">
    <w:name w:val="EBD6B443434E48E990EC39765A60B990"/>
    <w:rsid w:val="00973C00"/>
  </w:style>
  <w:style w:type="paragraph" w:customStyle="1" w:styleId="5256B6D3766B42A9A3D3C5E0693E938A">
    <w:name w:val="5256B6D3766B42A9A3D3C5E0693E938A"/>
    <w:rsid w:val="00973C00"/>
  </w:style>
  <w:style w:type="paragraph" w:customStyle="1" w:styleId="B6D3B315BDD740ECAB9E7DBCF0A9B01A">
    <w:name w:val="B6D3B315BDD740ECAB9E7DBCF0A9B01A"/>
    <w:rsid w:val="00973C00"/>
  </w:style>
  <w:style w:type="paragraph" w:customStyle="1" w:styleId="DEF7DFDE35A74D12A98F0ECF938FD9E7">
    <w:name w:val="DEF7DFDE35A74D12A98F0ECF938FD9E7"/>
    <w:rsid w:val="00973C00"/>
  </w:style>
  <w:style w:type="paragraph" w:customStyle="1" w:styleId="4CD4AEDF0DDE48E09D5449157C148412">
    <w:name w:val="4CD4AEDF0DDE48E09D5449157C148412"/>
    <w:rsid w:val="00973C00"/>
  </w:style>
  <w:style w:type="paragraph" w:customStyle="1" w:styleId="2C53F2431D2F47C48D450A0053130041">
    <w:name w:val="2C53F2431D2F47C48D450A0053130041"/>
    <w:rsid w:val="00973C00"/>
  </w:style>
  <w:style w:type="paragraph" w:customStyle="1" w:styleId="58A2D350BCD34DFAAD1B12E0A9E4EA24">
    <w:name w:val="58A2D350BCD34DFAAD1B12E0A9E4EA24"/>
    <w:rsid w:val="00973C00"/>
  </w:style>
  <w:style w:type="paragraph" w:customStyle="1" w:styleId="ADB6A31C08354E799119B0520A8065FA">
    <w:name w:val="ADB6A31C08354E799119B0520A8065FA"/>
    <w:rsid w:val="00973C00"/>
  </w:style>
  <w:style w:type="paragraph" w:customStyle="1" w:styleId="F81BCDDB806D4332AC1AA32EA7C5772E">
    <w:name w:val="F81BCDDB806D4332AC1AA32EA7C5772E"/>
    <w:rsid w:val="00973C00"/>
  </w:style>
  <w:style w:type="paragraph" w:customStyle="1" w:styleId="AAC28A12C66843EABC8A8EEA4A543F22">
    <w:name w:val="AAC28A12C66843EABC8A8EEA4A543F22"/>
    <w:rsid w:val="00973C00"/>
  </w:style>
  <w:style w:type="paragraph" w:customStyle="1" w:styleId="432207CA9C2843F99AE98B83E07A5436">
    <w:name w:val="432207CA9C2843F99AE98B83E07A5436"/>
    <w:rsid w:val="00973C00"/>
  </w:style>
  <w:style w:type="paragraph" w:customStyle="1" w:styleId="D57948AEEC524A73BD44791037BD25E0">
    <w:name w:val="D57948AEEC524A73BD44791037BD25E0"/>
    <w:rsid w:val="00973C00"/>
  </w:style>
  <w:style w:type="paragraph" w:customStyle="1" w:styleId="A232D3F02B2E4E9BA8F591FED58DD269">
    <w:name w:val="A232D3F02B2E4E9BA8F591FED58DD269"/>
    <w:rsid w:val="00973C00"/>
  </w:style>
  <w:style w:type="paragraph" w:customStyle="1" w:styleId="8964DD1C58F247A7A016D9CB2B8A6119">
    <w:name w:val="8964DD1C58F247A7A016D9CB2B8A6119"/>
    <w:rsid w:val="00973C00"/>
  </w:style>
  <w:style w:type="paragraph" w:customStyle="1" w:styleId="72FA6E5B1A00482E830211B681952114">
    <w:name w:val="72FA6E5B1A00482E830211B681952114"/>
    <w:rsid w:val="00973C00"/>
  </w:style>
  <w:style w:type="paragraph" w:customStyle="1" w:styleId="C315357CA55046F0B1EB35936358D369">
    <w:name w:val="C315357CA55046F0B1EB35936358D369"/>
    <w:rsid w:val="00973C00"/>
  </w:style>
  <w:style w:type="paragraph" w:customStyle="1" w:styleId="A0C3A4840047447A818AED196A1C245B">
    <w:name w:val="A0C3A4840047447A818AED196A1C245B"/>
    <w:rsid w:val="00973C00"/>
  </w:style>
  <w:style w:type="paragraph" w:customStyle="1" w:styleId="4F4B215E00CA4AFEA02369132810ECC1">
    <w:name w:val="4F4B215E00CA4AFEA02369132810ECC1"/>
    <w:rsid w:val="00973C00"/>
  </w:style>
  <w:style w:type="paragraph" w:customStyle="1" w:styleId="1826BBCFA7DC466CAFBFE37DC121B870">
    <w:name w:val="1826BBCFA7DC466CAFBFE37DC121B870"/>
    <w:rsid w:val="00973C00"/>
  </w:style>
  <w:style w:type="paragraph" w:customStyle="1" w:styleId="1E2E76EFCD2D4DCA9AB684609FC41542">
    <w:name w:val="1E2E76EFCD2D4DCA9AB684609FC41542"/>
    <w:rsid w:val="00973C00"/>
  </w:style>
  <w:style w:type="paragraph" w:customStyle="1" w:styleId="70BFD2ED979F46B0B4AB29E5E706998A">
    <w:name w:val="70BFD2ED979F46B0B4AB29E5E706998A"/>
    <w:rsid w:val="00973C00"/>
  </w:style>
  <w:style w:type="paragraph" w:customStyle="1" w:styleId="A5B4EE90ED6C4878A699ED7729A89E98">
    <w:name w:val="A5B4EE90ED6C4878A699ED7729A89E98"/>
    <w:rsid w:val="00973C00"/>
  </w:style>
  <w:style w:type="paragraph" w:customStyle="1" w:styleId="C7B7757729FD445BA060B66A305B768C">
    <w:name w:val="C7B7757729FD445BA060B66A305B768C"/>
    <w:rsid w:val="00973C00"/>
  </w:style>
  <w:style w:type="paragraph" w:customStyle="1" w:styleId="ADD61FF686314D66B8DBA730FDD64F7C">
    <w:name w:val="ADD61FF686314D66B8DBA730FDD64F7C"/>
    <w:rsid w:val="00973C00"/>
  </w:style>
  <w:style w:type="paragraph" w:customStyle="1" w:styleId="DB9F5CD6983946B8B5EA3231278A8529">
    <w:name w:val="DB9F5CD6983946B8B5EA3231278A8529"/>
    <w:rsid w:val="00973C00"/>
  </w:style>
  <w:style w:type="paragraph" w:customStyle="1" w:styleId="025959DBB4FC4AE6BD74981F42004116">
    <w:name w:val="025959DBB4FC4AE6BD74981F42004116"/>
    <w:rsid w:val="00973C00"/>
  </w:style>
  <w:style w:type="paragraph" w:customStyle="1" w:styleId="1785EE6276914720B30248E190EBE02C">
    <w:name w:val="1785EE6276914720B30248E190EBE02C"/>
    <w:rsid w:val="00973C00"/>
  </w:style>
  <w:style w:type="paragraph" w:customStyle="1" w:styleId="B9C2550E7F034C53997E5DD8277D66F4">
    <w:name w:val="B9C2550E7F034C53997E5DD8277D66F4"/>
    <w:rsid w:val="00973C00"/>
  </w:style>
  <w:style w:type="paragraph" w:customStyle="1" w:styleId="1530031D5BF640CD89572B67E49660E5">
    <w:name w:val="1530031D5BF640CD89572B67E49660E5"/>
    <w:rsid w:val="00973C00"/>
  </w:style>
  <w:style w:type="paragraph" w:customStyle="1" w:styleId="D261FCD53B094726909E2F975B2DC859">
    <w:name w:val="D261FCD53B094726909E2F975B2DC859"/>
    <w:rsid w:val="00973C00"/>
  </w:style>
  <w:style w:type="paragraph" w:customStyle="1" w:styleId="C5E7CA19A10E4BA1874B7E15637F8E87">
    <w:name w:val="C5E7CA19A10E4BA1874B7E15637F8E87"/>
    <w:rsid w:val="00973C00"/>
  </w:style>
  <w:style w:type="paragraph" w:customStyle="1" w:styleId="CAF66BDCE3B14CD89971E571C66EB347">
    <w:name w:val="CAF66BDCE3B14CD89971E571C66EB347"/>
    <w:rsid w:val="00973C00"/>
  </w:style>
  <w:style w:type="paragraph" w:customStyle="1" w:styleId="C59D03526D6F45E6A6E07CF64DCAE2B0">
    <w:name w:val="C59D03526D6F45E6A6E07CF64DCAE2B0"/>
    <w:rsid w:val="00973C00"/>
  </w:style>
  <w:style w:type="paragraph" w:customStyle="1" w:styleId="B57451908D7045CA85F69182F8CB1D3C">
    <w:name w:val="B57451908D7045CA85F69182F8CB1D3C"/>
    <w:rsid w:val="00973C00"/>
  </w:style>
  <w:style w:type="paragraph" w:customStyle="1" w:styleId="5998D51013E142EB9F460193B1C954CE">
    <w:name w:val="5998D51013E142EB9F460193B1C954CE"/>
    <w:rsid w:val="00973C00"/>
  </w:style>
  <w:style w:type="paragraph" w:customStyle="1" w:styleId="256FC64DB9F74608891263F9C54981A1">
    <w:name w:val="256FC64DB9F74608891263F9C54981A1"/>
    <w:rsid w:val="00973C00"/>
  </w:style>
  <w:style w:type="paragraph" w:customStyle="1" w:styleId="C9168960C40640D6B5D559BD5437766C">
    <w:name w:val="C9168960C40640D6B5D559BD5437766C"/>
    <w:rsid w:val="00973C00"/>
  </w:style>
  <w:style w:type="paragraph" w:customStyle="1" w:styleId="F9F88797DB034B09B541C8802DBEBC17">
    <w:name w:val="F9F88797DB034B09B541C8802DBEBC17"/>
    <w:rsid w:val="00973C00"/>
  </w:style>
  <w:style w:type="paragraph" w:customStyle="1" w:styleId="CB00C02567704A128D2D926A7108607F">
    <w:name w:val="CB00C02567704A128D2D926A7108607F"/>
    <w:rsid w:val="00973C00"/>
  </w:style>
  <w:style w:type="paragraph" w:customStyle="1" w:styleId="4CFC254C6E0D428F8979B8A9832DEF00">
    <w:name w:val="4CFC254C6E0D428F8979B8A9832DEF00"/>
    <w:rsid w:val="00973C00"/>
  </w:style>
  <w:style w:type="paragraph" w:customStyle="1" w:styleId="4E1A85320A284D2093E4763BDBF902E0">
    <w:name w:val="4E1A85320A284D2093E4763BDBF902E0"/>
    <w:rsid w:val="00973C00"/>
  </w:style>
  <w:style w:type="paragraph" w:customStyle="1" w:styleId="28D8959186B140C38592A0A3AB6DAF80">
    <w:name w:val="28D8959186B140C38592A0A3AB6DAF80"/>
    <w:rsid w:val="00973C00"/>
  </w:style>
  <w:style w:type="paragraph" w:customStyle="1" w:styleId="27C55971963348219A88E70E53503A8D">
    <w:name w:val="27C55971963348219A88E70E53503A8D"/>
    <w:rsid w:val="00973C00"/>
  </w:style>
  <w:style w:type="paragraph" w:customStyle="1" w:styleId="D316514044634E82BEDB164C8219E539">
    <w:name w:val="D316514044634E82BEDB164C8219E539"/>
    <w:rsid w:val="00973C00"/>
  </w:style>
  <w:style w:type="paragraph" w:customStyle="1" w:styleId="5219A6AAD6134C08A6EBC6CF8AC5EA7A">
    <w:name w:val="5219A6AAD6134C08A6EBC6CF8AC5EA7A"/>
    <w:rsid w:val="00973C00"/>
  </w:style>
  <w:style w:type="paragraph" w:customStyle="1" w:styleId="1C9F2236B46F47C999CE715676D2F9C0">
    <w:name w:val="1C9F2236B46F47C999CE715676D2F9C0"/>
    <w:rsid w:val="00973C00"/>
  </w:style>
  <w:style w:type="paragraph" w:customStyle="1" w:styleId="0BEF7DFB947842198DB0E158BBC4C5EF">
    <w:name w:val="0BEF7DFB947842198DB0E158BBC4C5EF"/>
    <w:rsid w:val="00973C00"/>
  </w:style>
  <w:style w:type="paragraph" w:customStyle="1" w:styleId="A6589399389641A5A61C28C4AC89AE95">
    <w:name w:val="A6589399389641A5A61C28C4AC89AE95"/>
    <w:rsid w:val="00973C00"/>
  </w:style>
  <w:style w:type="paragraph" w:customStyle="1" w:styleId="759352D2AFED42C5A43C80DC7809091D">
    <w:name w:val="759352D2AFED42C5A43C80DC7809091D"/>
    <w:rsid w:val="00973C00"/>
  </w:style>
  <w:style w:type="paragraph" w:customStyle="1" w:styleId="647BC5C30A534735A9E4144E3DF32AC1">
    <w:name w:val="647BC5C30A534735A9E4144E3DF32AC1"/>
    <w:rsid w:val="00973C00"/>
  </w:style>
  <w:style w:type="paragraph" w:customStyle="1" w:styleId="A9FB6F479A0F4BE48AC9A9329F6133F4">
    <w:name w:val="A9FB6F479A0F4BE48AC9A9329F6133F4"/>
    <w:rsid w:val="00973C00"/>
  </w:style>
  <w:style w:type="paragraph" w:customStyle="1" w:styleId="3FEBA238F5A8440380B95445584E8895">
    <w:name w:val="3FEBA238F5A8440380B95445584E8895"/>
    <w:rsid w:val="00973C00"/>
  </w:style>
  <w:style w:type="paragraph" w:customStyle="1" w:styleId="24EB4314EA2741A39F25A016A432C637">
    <w:name w:val="24EB4314EA2741A39F25A016A432C637"/>
    <w:rsid w:val="00973C00"/>
  </w:style>
  <w:style w:type="paragraph" w:customStyle="1" w:styleId="86D60EC9573D4246A8DD9182B3E7EA78">
    <w:name w:val="86D60EC9573D4246A8DD9182B3E7EA78"/>
    <w:rsid w:val="00973C00"/>
  </w:style>
  <w:style w:type="paragraph" w:customStyle="1" w:styleId="09AE84FDE03C4EC78E48235A305476A0">
    <w:name w:val="09AE84FDE03C4EC78E48235A305476A0"/>
    <w:rsid w:val="00973C00"/>
  </w:style>
  <w:style w:type="paragraph" w:customStyle="1" w:styleId="E331F468B768463AB4F0B5FD787C8B2A">
    <w:name w:val="E331F468B768463AB4F0B5FD787C8B2A"/>
    <w:rsid w:val="00973C00"/>
  </w:style>
  <w:style w:type="paragraph" w:customStyle="1" w:styleId="7DA4C3F7CBED436783638316BB734B43">
    <w:name w:val="7DA4C3F7CBED436783638316BB734B43"/>
    <w:rsid w:val="00973C00"/>
  </w:style>
  <w:style w:type="paragraph" w:customStyle="1" w:styleId="86C3B902A81A4A0BA800007E291360AD">
    <w:name w:val="86C3B902A81A4A0BA800007E291360AD"/>
    <w:rsid w:val="00973C00"/>
  </w:style>
  <w:style w:type="paragraph" w:customStyle="1" w:styleId="A9A77AFD80C84B44994CB9FB50A0A3DF">
    <w:name w:val="A9A77AFD80C84B44994CB9FB50A0A3DF"/>
    <w:rsid w:val="00973C00"/>
  </w:style>
  <w:style w:type="paragraph" w:customStyle="1" w:styleId="9FFF0095749649BCA2945A78E6B195EB">
    <w:name w:val="9FFF0095749649BCA2945A78E6B195EB"/>
    <w:rsid w:val="00973C00"/>
  </w:style>
  <w:style w:type="paragraph" w:customStyle="1" w:styleId="5F389064E09B49089FB84CAB0116B4C8">
    <w:name w:val="5F389064E09B49089FB84CAB0116B4C8"/>
    <w:rsid w:val="00973C00"/>
  </w:style>
  <w:style w:type="paragraph" w:customStyle="1" w:styleId="0DFAE55AAE8B40D7A888248E44487A2D">
    <w:name w:val="0DFAE55AAE8B40D7A888248E44487A2D"/>
    <w:rsid w:val="00973C00"/>
  </w:style>
  <w:style w:type="paragraph" w:customStyle="1" w:styleId="8297E348158544A497020293859C1C1B">
    <w:name w:val="8297E348158544A497020293859C1C1B"/>
    <w:rsid w:val="00973C00"/>
  </w:style>
  <w:style w:type="paragraph" w:customStyle="1" w:styleId="416ED949EF884EE8A97E411980F0FB4C">
    <w:name w:val="416ED949EF884EE8A97E411980F0FB4C"/>
    <w:rsid w:val="00973C00"/>
  </w:style>
  <w:style w:type="paragraph" w:customStyle="1" w:styleId="5A3B030D42F04F38B9192D4C10E42D81">
    <w:name w:val="5A3B030D42F04F38B9192D4C10E42D81"/>
    <w:rsid w:val="00973C00"/>
  </w:style>
  <w:style w:type="paragraph" w:customStyle="1" w:styleId="97C129823D1646819353EF8CE4151B0C">
    <w:name w:val="97C129823D1646819353EF8CE4151B0C"/>
    <w:rsid w:val="00973C00"/>
  </w:style>
  <w:style w:type="paragraph" w:customStyle="1" w:styleId="6DE4567C2CEB4B7AB9BF037B0A06A3FB">
    <w:name w:val="6DE4567C2CEB4B7AB9BF037B0A06A3FB"/>
    <w:rsid w:val="00973C00"/>
  </w:style>
  <w:style w:type="paragraph" w:customStyle="1" w:styleId="4B006953731B4E228123D6480D180CB2">
    <w:name w:val="4B006953731B4E228123D6480D180CB2"/>
    <w:rsid w:val="00973C00"/>
  </w:style>
  <w:style w:type="paragraph" w:customStyle="1" w:styleId="6F57C724195442869F363C5EDCAD6718">
    <w:name w:val="6F57C724195442869F363C5EDCAD6718"/>
    <w:rsid w:val="00973C00"/>
  </w:style>
  <w:style w:type="paragraph" w:customStyle="1" w:styleId="CA2A0CFDA17E4E6FB37F9CF633EAB1EB">
    <w:name w:val="CA2A0CFDA17E4E6FB37F9CF633EAB1EB"/>
    <w:rsid w:val="00973C00"/>
  </w:style>
  <w:style w:type="paragraph" w:customStyle="1" w:styleId="F8137FF37EB44DF6AE7DEDB9DEEA97BC">
    <w:name w:val="F8137FF37EB44DF6AE7DEDB9DEEA97BC"/>
    <w:rsid w:val="00973C00"/>
  </w:style>
  <w:style w:type="paragraph" w:customStyle="1" w:styleId="5F209703B92D4BAB99A58CF5E0A70C8E">
    <w:name w:val="5F209703B92D4BAB99A58CF5E0A70C8E"/>
    <w:rsid w:val="00973C00"/>
  </w:style>
  <w:style w:type="paragraph" w:customStyle="1" w:styleId="EC67698E81104097BC7DCD1018F64EA0">
    <w:name w:val="EC67698E81104097BC7DCD1018F64EA0"/>
    <w:rsid w:val="00973C00"/>
  </w:style>
  <w:style w:type="paragraph" w:customStyle="1" w:styleId="5A173142EC2C48E89BFA7C8CAA1607A6">
    <w:name w:val="5A173142EC2C48E89BFA7C8CAA1607A6"/>
    <w:rsid w:val="00973C00"/>
  </w:style>
  <w:style w:type="paragraph" w:customStyle="1" w:styleId="3ED7F3782D4949C59E9ABCC3735060CC">
    <w:name w:val="3ED7F3782D4949C59E9ABCC3735060CC"/>
    <w:rsid w:val="00973C00"/>
  </w:style>
  <w:style w:type="paragraph" w:customStyle="1" w:styleId="C0DF91AD6FA94259B888F2F9108C98FF">
    <w:name w:val="C0DF91AD6FA94259B888F2F9108C98FF"/>
    <w:rsid w:val="00973C00"/>
  </w:style>
  <w:style w:type="paragraph" w:customStyle="1" w:styleId="83F8B93821AE473FA7E3904FFA635CB1">
    <w:name w:val="83F8B93821AE473FA7E3904FFA635CB1"/>
    <w:rsid w:val="00973C00"/>
  </w:style>
  <w:style w:type="paragraph" w:customStyle="1" w:styleId="A5684AEE8D55487C9C06A08582F046E8">
    <w:name w:val="A5684AEE8D55487C9C06A08582F046E8"/>
    <w:rsid w:val="00973C00"/>
  </w:style>
  <w:style w:type="paragraph" w:customStyle="1" w:styleId="58587D55A6984B0BB69C073248859FC0">
    <w:name w:val="58587D55A6984B0BB69C073248859FC0"/>
    <w:rsid w:val="00973C00"/>
  </w:style>
  <w:style w:type="paragraph" w:customStyle="1" w:styleId="2096CEAEA2AB4EDCBAFA53D1070B7BF9">
    <w:name w:val="2096CEAEA2AB4EDCBAFA53D1070B7BF9"/>
    <w:rsid w:val="00973C00"/>
  </w:style>
  <w:style w:type="paragraph" w:customStyle="1" w:styleId="C4EFF9A73C804210AF330A611561A3A7">
    <w:name w:val="C4EFF9A73C804210AF330A611561A3A7"/>
    <w:rsid w:val="00973C00"/>
  </w:style>
  <w:style w:type="paragraph" w:customStyle="1" w:styleId="E105CD1A01124C53A25B6CE54B72FBD4">
    <w:name w:val="E105CD1A01124C53A25B6CE54B72FBD4"/>
    <w:rsid w:val="00973C00"/>
  </w:style>
  <w:style w:type="paragraph" w:customStyle="1" w:styleId="1F0CB80AA42543569B51876D1CB45B2C">
    <w:name w:val="1F0CB80AA42543569B51876D1CB45B2C"/>
    <w:rsid w:val="00973C00"/>
  </w:style>
  <w:style w:type="paragraph" w:customStyle="1" w:styleId="30EC244B24C241B5BBA3E5AD432CA611">
    <w:name w:val="30EC244B24C241B5BBA3E5AD432CA611"/>
    <w:rsid w:val="00973C00"/>
  </w:style>
  <w:style w:type="paragraph" w:customStyle="1" w:styleId="A0185BCA80BA4257B0EDF572E33EC62D">
    <w:name w:val="A0185BCA80BA4257B0EDF572E33EC62D"/>
    <w:rsid w:val="00973C00"/>
  </w:style>
  <w:style w:type="paragraph" w:customStyle="1" w:styleId="0FB722ED2F384EBA985FAA6919DBDE2B">
    <w:name w:val="0FB722ED2F384EBA985FAA6919DBDE2B"/>
    <w:rsid w:val="00973C00"/>
  </w:style>
  <w:style w:type="paragraph" w:customStyle="1" w:styleId="1693ABEED5AB41E4B6B215DFBB67D7D3">
    <w:name w:val="1693ABEED5AB41E4B6B215DFBB67D7D3"/>
    <w:rsid w:val="00973C00"/>
  </w:style>
  <w:style w:type="paragraph" w:customStyle="1" w:styleId="F47504AB05D24BD6B582EDADBFB01CC4">
    <w:name w:val="F47504AB05D24BD6B582EDADBFB01CC4"/>
    <w:rsid w:val="00973C00"/>
  </w:style>
  <w:style w:type="paragraph" w:customStyle="1" w:styleId="B0A1F969FF8847628736C0E7C10FF91E">
    <w:name w:val="B0A1F969FF8847628736C0E7C10FF91E"/>
    <w:rsid w:val="00973C00"/>
  </w:style>
  <w:style w:type="paragraph" w:customStyle="1" w:styleId="180D3CEC263241B498C2FAAECA19CBF9">
    <w:name w:val="180D3CEC263241B498C2FAAECA19CBF9"/>
    <w:rsid w:val="00973C00"/>
  </w:style>
  <w:style w:type="paragraph" w:customStyle="1" w:styleId="8CEE52E0263C469BBCBC09ADBC9BC37B">
    <w:name w:val="8CEE52E0263C469BBCBC09ADBC9BC37B"/>
    <w:rsid w:val="00973C00"/>
  </w:style>
  <w:style w:type="paragraph" w:customStyle="1" w:styleId="05CE0708CE904FE4A2618A66932F0D7E">
    <w:name w:val="05CE0708CE904FE4A2618A66932F0D7E"/>
    <w:rsid w:val="00973C00"/>
  </w:style>
  <w:style w:type="paragraph" w:customStyle="1" w:styleId="BC7625AABBC04113B018E42BCFA40A05">
    <w:name w:val="BC7625AABBC04113B018E42BCFA40A05"/>
    <w:rsid w:val="00973C00"/>
  </w:style>
  <w:style w:type="paragraph" w:customStyle="1" w:styleId="D19504EA90EB468288F652810AF2998F">
    <w:name w:val="D19504EA90EB468288F652810AF2998F"/>
    <w:rsid w:val="00973C00"/>
  </w:style>
  <w:style w:type="paragraph" w:customStyle="1" w:styleId="1410322D13EA4B38A6736EB27300DD78">
    <w:name w:val="1410322D13EA4B38A6736EB27300DD78"/>
    <w:rsid w:val="00973C00"/>
  </w:style>
  <w:style w:type="paragraph" w:customStyle="1" w:styleId="AC0A8A008C8F4A4AB4CE305850E5DCDE">
    <w:name w:val="AC0A8A008C8F4A4AB4CE305850E5DCDE"/>
    <w:rsid w:val="00973C00"/>
  </w:style>
  <w:style w:type="paragraph" w:customStyle="1" w:styleId="445B005D19664F92B8A3D1B5C63F48BB">
    <w:name w:val="445B005D19664F92B8A3D1B5C63F48BB"/>
    <w:rsid w:val="00973C00"/>
  </w:style>
  <w:style w:type="paragraph" w:customStyle="1" w:styleId="FF5F2B2146A74ECB9F21F3F0619D957E">
    <w:name w:val="FF5F2B2146A74ECB9F21F3F0619D957E"/>
    <w:rsid w:val="00973C00"/>
  </w:style>
  <w:style w:type="paragraph" w:customStyle="1" w:styleId="4A7713234AE74961BE46147D8376AC2E">
    <w:name w:val="4A7713234AE74961BE46147D8376AC2E"/>
    <w:rsid w:val="00973C00"/>
  </w:style>
  <w:style w:type="paragraph" w:customStyle="1" w:styleId="5322DBBA354D4A44B1192348D6BD8835">
    <w:name w:val="5322DBBA354D4A44B1192348D6BD8835"/>
    <w:rsid w:val="00973C00"/>
  </w:style>
  <w:style w:type="paragraph" w:customStyle="1" w:styleId="132B7073134D45EAA758F0585CAD80AD">
    <w:name w:val="132B7073134D45EAA758F0585CAD80AD"/>
    <w:rsid w:val="00973C00"/>
  </w:style>
  <w:style w:type="paragraph" w:customStyle="1" w:styleId="3DBD368A24224CBAAEF99EB2D04FB54B">
    <w:name w:val="3DBD368A24224CBAAEF99EB2D04FB54B"/>
    <w:rsid w:val="00973C00"/>
  </w:style>
  <w:style w:type="paragraph" w:customStyle="1" w:styleId="AF0B69FF76854EF5B111C3081FD7AB5B">
    <w:name w:val="AF0B69FF76854EF5B111C3081FD7AB5B"/>
    <w:rsid w:val="00973C00"/>
  </w:style>
  <w:style w:type="paragraph" w:customStyle="1" w:styleId="F2DC99E2B65A4ADDA76F162BC5ADE417">
    <w:name w:val="F2DC99E2B65A4ADDA76F162BC5ADE417"/>
    <w:rsid w:val="00973C00"/>
  </w:style>
  <w:style w:type="paragraph" w:customStyle="1" w:styleId="DC54B7312336424C91D9FD5536159EDF">
    <w:name w:val="DC54B7312336424C91D9FD5536159EDF"/>
    <w:rsid w:val="00973C00"/>
  </w:style>
  <w:style w:type="paragraph" w:customStyle="1" w:styleId="4B7A81AC246E43E68592F99562997969">
    <w:name w:val="4B7A81AC246E43E68592F99562997969"/>
    <w:rsid w:val="00973C00"/>
  </w:style>
  <w:style w:type="paragraph" w:customStyle="1" w:styleId="886CA93F17FE476DADAEFFCC201A5D32">
    <w:name w:val="886CA93F17FE476DADAEFFCC201A5D32"/>
    <w:rsid w:val="00973C00"/>
  </w:style>
  <w:style w:type="paragraph" w:customStyle="1" w:styleId="B34A4C92A9A948448FCBA3B310D761C3">
    <w:name w:val="B34A4C92A9A948448FCBA3B310D761C3"/>
    <w:rsid w:val="00973C00"/>
  </w:style>
  <w:style w:type="paragraph" w:customStyle="1" w:styleId="814D871D3D294FBABBCF1CF1D6AD9EAD">
    <w:name w:val="814D871D3D294FBABBCF1CF1D6AD9EAD"/>
    <w:rsid w:val="00973C00"/>
  </w:style>
  <w:style w:type="paragraph" w:customStyle="1" w:styleId="727CF2B8130F41F884EAAFDD80976F72">
    <w:name w:val="727CF2B8130F41F884EAAFDD80976F72"/>
    <w:rsid w:val="00973C00"/>
  </w:style>
  <w:style w:type="paragraph" w:customStyle="1" w:styleId="77FB3DD9E71E49FBA79A6F26D298D9E0">
    <w:name w:val="77FB3DD9E71E49FBA79A6F26D298D9E0"/>
    <w:rsid w:val="00973C00"/>
  </w:style>
  <w:style w:type="paragraph" w:customStyle="1" w:styleId="D36C0351DEA441D58681C4CEDAC19B1A">
    <w:name w:val="D36C0351DEA441D58681C4CEDAC19B1A"/>
    <w:rsid w:val="00973C00"/>
  </w:style>
  <w:style w:type="paragraph" w:customStyle="1" w:styleId="45C3D30427B44AC28EB65DFB053A8F3D">
    <w:name w:val="45C3D30427B44AC28EB65DFB053A8F3D"/>
    <w:rsid w:val="00973C00"/>
  </w:style>
  <w:style w:type="paragraph" w:customStyle="1" w:styleId="DA780E6A24344487A7CD306F757171D2">
    <w:name w:val="DA780E6A24344487A7CD306F757171D2"/>
    <w:rsid w:val="00973C00"/>
  </w:style>
  <w:style w:type="paragraph" w:customStyle="1" w:styleId="C1673E5C56BE4269B246C6D536A9FDF3">
    <w:name w:val="C1673E5C56BE4269B246C6D536A9FDF3"/>
    <w:rsid w:val="00973C00"/>
  </w:style>
  <w:style w:type="paragraph" w:customStyle="1" w:styleId="CAC5B73CC6524CD981F28B7CDE08D4CC">
    <w:name w:val="CAC5B73CC6524CD981F28B7CDE08D4CC"/>
    <w:rsid w:val="00973C00"/>
  </w:style>
  <w:style w:type="paragraph" w:customStyle="1" w:styleId="D720A362C1F84F02BD058A7B016E58C3">
    <w:name w:val="D720A362C1F84F02BD058A7B016E58C3"/>
    <w:rsid w:val="00973C00"/>
  </w:style>
  <w:style w:type="paragraph" w:customStyle="1" w:styleId="7B08B3833BC54F809679534CEC0B2E63">
    <w:name w:val="7B08B3833BC54F809679534CEC0B2E63"/>
    <w:rsid w:val="00973C00"/>
  </w:style>
  <w:style w:type="paragraph" w:customStyle="1" w:styleId="40CFD57DB23A4EC091BC6C895809C426">
    <w:name w:val="40CFD57DB23A4EC091BC6C895809C426"/>
    <w:rsid w:val="00973C00"/>
  </w:style>
  <w:style w:type="paragraph" w:customStyle="1" w:styleId="80BBC1095A814697B3254A7DB411B9CB">
    <w:name w:val="80BBC1095A814697B3254A7DB411B9CB"/>
    <w:rsid w:val="00973C00"/>
  </w:style>
  <w:style w:type="paragraph" w:customStyle="1" w:styleId="13823823AE844B838C684BE8C1CE56E4">
    <w:name w:val="13823823AE844B838C684BE8C1CE56E4"/>
    <w:rsid w:val="00973C00"/>
  </w:style>
  <w:style w:type="paragraph" w:customStyle="1" w:styleId="9EFA174D9DB84387A409D8C168574922">
    <w:name w:val="9EFA174D9DB84387A409D8C168574922"/>
    <w:rsid w:val="00973C00"/>
  </w:style>
  <w:style w:type="paragraph" w:customStyle="1" w:styleId="553C586BEF334E49BD00AE7CB8AF23E3">
    <w:name w:val="553C586BEF334E49BD00AE7CB8AF23E3"/>
    <w:rsid w:val="00973C00"/>
  </w:style>
  <w:style w:type="paragraph" w:customStyle="1" w:styleId="D8D61EE6D1C04D0EBF304F547D6CCA55">
    <w:name w:val="D8D61EE6D1C04D0EBF304F547D6CCA55"/>
    <w:rsid w:val="00973C00"/>
  </w:style>
  <w:style w:type="paragraph" w:customStyle="1" w:styleId="8200B6DF4DCB48FCA4085EEDCB95F0EC">
    <w:name w:val="8200B6DF4DCB48FCA4085EEDCB95F0EC"/>
    <w:rsid w:val="00973C00"/>
  </w:style>
  <w:style w:type="paragraph" w:customStyle="1" w:styleId="B9C5C089FD9D4526A4D4274561174759">
    <w:name w:val="B9C5C089FD9D4526A4D4274561174759"/>
    <w:rsid w:val="00973C00"/>
  </w:style>
  <w:style w:type="paragraph" w:customStyle="1" w:styleId="D3692A0915C844DEBFEB29B99698F020">
    <w:name w:val="D3692A0915C844DEBFEB29B99698F020"/>
    <w:rsid w:val="00973C00"/>
  </w:style>
  <w:style w:type="paragraph" w:customStyle="1" w:styleId="2DAF7EC9812D41728D4A8DAC614ADF15">
    <w:name w:val="2DAF7EC9812D41728D4A8DAC614ADF15"/>
    <w:rsid w:val="00973C00"/>
  </w:style>
  <w:style w:type="paragraph" w:customStyle="1" w:styleId="7E587CAFC51A48BC8DBD4FB14AADBB77">
    <w:name w:val="7E587CAFC51A48BC8DBD4FB14AADBB77"/>
    <w:rsid w:val="00973C00"/>
  </w:style>
  <w:style w:type="paragraph" w:customStyle="1" w:styleId="BFC9A1B321794A9DA557D10B1C21F32D">
    <w:name w:val="BFC9A1B321794A9DA557D10B1C21F32D"/>
    <w:rsid w:val="00973C00"/>
  </w:style>
  <w:style w:type="paragraph" w:customStyle="1" w:styleId="750D4F67FEC34A8294F159B5AFEB04B2">
    <w:name w:val="750D4F67FEC34A8294F159B5AFEB04B2"/>
    <w:rsid w:val="00973C00"/>
  </w:style>
  <w:style w:type="paragraph" w:customStyle="1" w:styleId="8F8384BC6B9D4E1BB219D93436C64892">
    <w:name w:val="8F8384BC6B9D4E1BB219D93436C64892"/>
    <w:rsid w:val="00973C00"/>
  </w:style>
  <w:style w:type="paragraph" w:customStyle="1" w:styleId="D9EFB0E335454AFC98111EC4DA09C277">
    <w:name w:val="D9EFB0E335454AFC98111EC4DA09C277"/>
    <w:rsid w:val="00973C00"/>
  </w:style>
  <w:style w:type="paragraph" w:customStyle="1" w:styleId="FDC8685C31864D139FBAB5B9403F012F">
    <w:name w:val="FDC8685C31864D139FBAB5B9403F012F"/>
    <w:rsid w:val="00973C00"/>
  </w:style>
  <w:style w:type="paragraph" w:customStyle="1" w:styleId="1E02C4CD4A1E48E5B96C3EE6CE167813">
    <w:name w:val="1E02C4CD4A1E48E5B96C3EE6CE167813"/>
    <w:rsid w:val="00973C00"/>
  </w:style>
  <w:style w:type="paragraph" w:customStyle="1" w:styleId="0548C840CBEC49A79BAC271AC8F2F59F">
    <w:name w:val="0548C840CBEC49A79BAC271AC8F2F59F"/>
    <w:rsid w:val="00973C00"/>
  </w:style>
  <w:style w:type="paragraph" w:customStyle="1" w:styleId="E721F1E7E4434A4785FBC59DDD777B7C">
    <w:name w:val="E721F1E7E4434A4785FBC59DDD777B7C"/>
    <w:rsid w:val="00973C00"/>
  </w:style>
  <w:style w:type="paragraph" w:customStyle="1" w:styleId="56F85C364B994F95A003BF616C41AEFF">
    <w:name w:val="56F85C364B994F95A003BF616C41AEFF"/>
    <w:rsid w:val="00973C00"/>
  </w:style>
  <w:style w:type="paragraph" w:customStyle="1" w:styleId="CEDF21B09D8B4207951DE90C07775CBC">
    <w:name w:val="CEDF21B09D8B4207951DE90C07775CBC"/>
    <w:rsid w:val="00973C00"/>
  </w:style>
  <w:style w:type="paragraph" w:customStyle="1" w:styleId="6AF9ACED6285446CBCF061FC611458C4">
    <w:name w:val="6AF9ACED6285446CBCF061FC611458C4"/>
    <w:rsid w:val="00973C00"/>
  </w:style>
  <w:style w:type="paragraph" w:customStyle="1" w:styleId="DA48D9D3807F4586B48D42C5C7B31C66">
    <w:name w:val="DA48D9D3807F4586B48D42C5C7B31C66"/>
    <w:rsid w:val="00973C00"/>
  </w:style>
  <w:style w:type="paragraph" w:customStyle="1" w:styleId="1B42D80038094FFAB23CA06BFD86BBC2">
    <w:name w:val="1B42D80038094FFAB23CA06BFD86BBC2"/>
    <w:rsid w:val="00973C00"/>
  </w:style>
  <w:style w:type="paragraph" w:customStyle="1" w:styleId="87910E8289694CD599B94009E59B1EF4">
    <w:name w:val="87910E8289694CD599B94009E59B1EF4"/>
    <w:rsid w:val="00973C00"/>
  </w:style>
  <w:style w:type="paragraph" w:customStyle="1" w:styleId="6BFC8C27F5E44D208A889C8C7FCC5002">
    <w:name w:val="6BFC8C27F5E44D208A889C8C7FCC5002"/>
    <w:rsid w:val="00973C00"/>
  </w:style>
  <w:style w:type="paragraph" w:customStyle="1" w:styleId="3291206A9E0349F893C497BEEF653C21">
    <w:name w:val="3291206A9E0349F893C497BEEF653C21"/>
    <w:rsid w:val="00973C00"/>
  </w:style>
  <w:style w:type="paragraph" w:customStyle="1" w:styleId="8D8FC460906C4A649CE32CD292F329C2">
    <w:name w:val="8D8FC460906C4A649CE32CD292F329C2"/>
    <w:rsid w:val="00973C00"/>
  </w:style>
  <w:style w:type="paragraph" w:customStyle="1" w:styleId="CC722C5741EA481B8C3C1931E605DEE4">
    <w:name w:val="CC722C5741EA481B8C3C1931E605DEE4"/>
    <w:rsid w:val="00973C00"/>
  </w:style>
  <w:style w:type="paragraph" w:customStyle="1" w:styleId="7B87F8EB410B43DCB085AD1DE753115D">
    <w:name w:val="7B87F8EB410B43DCB085AD1DE753115D"/>
    <w:rsid w:val="00973C00"/>
  </w:style>
  <w:style w:type="paragraph" w:customStyle="1" w:styleId="C44B6838D2834F5EB65451F561B3700F">
    <w:name w:val="C44B6838D2834F5EB65451F561B3700F"/>
    <w:rsid w:val="00973C00"/>
  </w:style>
  <w:style w:type="paragraph" w:customStyle="1" w:styleId="6E9E66BB09AD493D84AB1A6C56A8EA82">
    <w:name w:val="6E9E66BB09AD493D84AB1A6C56A8EA82"/>
    <w:rsid w:val="00973C00"/>
  </w:style>
  <w:style w:type="paragraph" w:customStyle="1" w:styleId="5C203EF2C18E4D099FD87156985273A1">
    <w:name w:val="5C203EF2C18E4D099FD87156985273A1"/>
    <w:rsid w:val="00973C00"/>
  </w:style>
  <w:style w:type="paragraph" w:customStyle="1" w:styleId="7B0BAEA4007146899D4F1548ECECD4EE">
    <w:name w:val="7B0BAEA4007146899D4F1548ECECD4EE"/>
    <w:rsid w:val="00973C00"/>
  </w:style>
  <w:style w:type="paragraph" w:customStyle="1" w:styleId="C1000E332307448694F48FD9B5A3D231">
    <w:name w:val="C1000E332307448694F48FD9B5A3D231"/>
    <w:rsid w:val="00973C00"/>
  </w:style>
  <w:style w:type="paragraph" w:customStyle="1" w:styleId="B883F3D07D21453095918A1C405CAC36">
    <w:name w:val="B883F3D07D21453095918A1C405CAC36"/>
    <w:rsid w:val="00973C00"/>
  </w:style>
  <w:style w:type="paragraph" w:customStyle="1" w:styleId="580B48CCC9E348EE8D0E3F84084E439D">
    <w:name w:val="580B48CCC9E348EE8D0E3F84084E439D"/>
    <w:rsid w:val="00973C00"/>
  </w:style>
  <w:style w:type="paragraph" w:customStyle="1" w:styleId="BEBA30774B394991A2EB7B8D02A81E2D">
    <w:name w:val="BEBA30774B394991A2EB7B8D02A81E2D"/>
    <w:rsid w:val="00973C00"/>
  </w:style>
  <w:style w:type="paragraph" w:customStyle="1" w:styleId="587D8BF4A02B43E6A265F1F29C4B4B96">
    <w:name w:val="587D8BF4A02B43E6A265F1F29C4B4B96"/>
    <w:rsid w:val="00973C00"/>
  </w:style>
  <w:style w:type="paragraph" w:customStyle="1" w:styleId="BA172BD202A64F34A08645AF8C5C191B">
    <w:name w:val="BA172BD202A64F34A08645AF8C5C191B"/>
    <w:rsid w:val="00973C00"/>
  </w:style>
  <w:style w:type="paragraph" w:customStyle="1" w:styleId="B839C73E1A0F4BFE9C16BA99619A5D9E">
    <w:name w:val="B839C73E1A0F4BFE9C16BA99619A5D9E"/>
    <w:rsid w:val="00973C00"/>
  </w:style>
  <w:style w:type="paragraph" w:customStyle="1" w:styleId="1B28AB3D1BC842039379AB770798DA49">
    <w:name w:val="1B28AB3D1BC842039379AB770798DA49"/>
    <w:rsid w:val="00973C00"/>
  </w:style>
  <w:style w:type="paragraph" w:customStyle="1" w:styleId="913507BD37714094A21A6A5913C54400">
    <w:name w:val="913507BD37714094A21A6A5913C54400"/>
    <w:rsid w:val="00973C00"/>
  </w:style>
  <w:style w:type="paragraph" w:customStyle="1" w:styleId="DF1AFDFCAE844101881DEBF172A78D03">
    <w:name w:val="DF1AFDFCAE844101881DEBF172A78D03"/>
    <w:rsid w:val="00973C00"/>
  </w:style>
  <w:style w:type="paragraph" w:customStyle="1" w:styleId="8185670FE5FD45BDB95948BB39A3771A">
    <w:name w:val="8185670FE5FD45BDB95948BB39A3771A"/>
    <w:rsid w:val="00973C00"/>
  </w:style>
  <w:style w:type="paragraph" w:customStyle="1" w:styleId="A84C19795A6249429FCF1A3BA119672E">
    <w:name w:val="A84C19795A6249429FCF1A3BA119672E"/>
    <w:rsid w:val="00973C00"/>
  </w:style>
  <w:style w:type="paragraph" w:customStyle="1" w:styleId="12B85AA3804A4AE7910CDCC2512DA770">
    <w:name w:val="12B85AA3804A4AE7910CDCC2512DA770"/>
    <w:rsid w:val="00973C00"/>
  </w:style>
  <w:style w:type="paragraph" w:customStyle="1" w:styleId="6820E9F1A1F54635A28DD318DA5510F7">
    <w:name w:val="6820E9F1A1F54635A28DD318DA5510F7"/>
    <w:rsid w:val="00973C00"/>
  </w:style>
  <w:style w:type="paragraph" w:customStyle="1" w:styleId="20519E8E0F58414CA5E033EDDCAE4310">
    <w:name w:val="20519E8E0F58414CA5E033EDDCAE4310"/>
    <w:rsid w:val="00973C00"/>
  </w:style>
  <w:style w:type="paragraph" w:customStyle="1" w:styleId="E2060033192147B9B170A7AC7C094FE0">
    <w:name w:val="E2060033192147B9B170A7AC7C094FE0"/>
    <w:rsid w:val="00973C00"/>
  </w:style>
  <w:style w:type="paragraph" w:customStyle="1" w:styleId="1474F46600834FA3B3993385EDC5650A">
    <w:name w:val="1474F46600834FA3B3993385EDC5650A"/>
    <w:rsid w:val="00973C00"/>
  </w:style>
  <w:style w:type="paragraph" w:customStyle="1" w:styleId="8A7438C9756144B18186273CCADAD9B5">
    <w:name w:val="8A7438C9756144B18186273CCADAD9B5"/>
    <w:rsid w:val="00973C00"/>
  </w:style>
  <w:style w:type="paragraph" w:customStyle="1" w:styleId="093D80CADC094E0C91AE7EE522E0339C">
    <w:name w:val="093D80CADC094E0C91AE7EE522E0339C"/>
    <w:rsid w:val="00973C00"/>
  </w:style>
  <w:style w:type="paragraph" w:customStyle="1" w:styleId="D5AFBCFAF62F43C1B3CD8C0584F9B7F1">
    <w:name w:val="D5AFBCFAF62F43C1B3CD8C0584F9B7F1"/>
    <w:rsid w:val="00973C00"/>
  </w:style>
  <w:style w:type="paragraph" w:customStyle="1" w:styleId="9FD1894B5F9E4B91B2E6B3CE21746015">
    <w:name w:val="9FD1894B5F9E4B91B2E6B3CE21746015"/>
    <w:rsid w:val="00973C00"/>
  </w:style>
  <w:style w:type="paragraph" w:customStyle="1" w:styleId="0C9492BC57834DE38D4EAC171E9E1891">
    <w:name w:val="0C9492BC57834DE38D4EAC171E9E1891"/>
    <w:rsid w:val="00973C00"/>
  </w:style>
  <w:style w:type="paragraph" w:customStyle="1" w:styleId="733A339C08114E34956407F124CEB098">
    <w:name w:val="733A339C08114E34956407F124CEB098"/>
    <w:rsid w:val="00973C00"/>
  </w:style>
  <w:style w:type="paragraph" w:customStyle="1" w:styleId="E1FB315ACF324D7EB5C011DE613EA549">
    <w:name w:val="E1FB315ACF324D7EB5C011DE613EA549"/>
    <w:rsid w:val="00973C00"/>
  </w:style>
  <w:style w:type="paragraph" w:customStyle="1" w:styleId="04F032507F7B4C8287FC59615F3F33C4">
    <w:name w:val="04F032507F7B4C8287FC59615F3F33C4"/>
    <w:rsid w:val="00973C00"/>
  </w:style>
  <w:style w:type="paragraph" w:customStyle="1" w:styleId="0FB4314A08724481A0D11F7B449A52F8">
    <w:name w:val="0FB4314A08724481A0D11F7B449A52F8"/>
    <w:rsid w:val="00973C00"/>
  </w:style>
  <w:style w:type="paragraph" w:customStyle="1" w:styleId="93747712950E4870871450DAF34BF9FF">
    <w:name w:val="93747712950E4870871450DAF34BF9FF"/>
    <w:rsid w:val="00973C00"/>
  </w:style>
  <w:style w:type="paragraph" w:customStyle="1" w:styleId="D8EA8D4BFB7744D2A639F956ACD17FD3">
    <w:name w:val="D8EA8D4BFB7744D2A639F956ACD17FD3"/>
    <w:rsid w:val="00973C00"/>
  </w:style>
  <w:style w:type="paragraph" w:customStyle="1" w:styleId="999E3AA865124291BBB7B679941A9616">
    <w:name w:val="999E3AA865124291BBB7B679941A9616"/>
    <w:rsid w:val="00973C00"/>
  </w:style>
  <w:style w:type="paragraph" w:customStyle="1" w:styleId="28B97D3709ED4F5BB1A58EF46B5D9918">
    <w:name w:val="28B97D3709ED4F5BB1A58EF46B5D9918"/>
    <w:rsid w:val="00973C00"/>
  </w:style>
  <w:style w:type="paragraph" w:customStyle="1" w:styleId="85F6A19E32C44388A67AC1085E159BA4">
    <w:name w:val="85F6A19E32C44388A67AC1085E159BA4"/>
    <w:rsid w:val="00973C00"/>
  </w:style>
  <w:style w:type="paragraph" w:customStyle="1" w:styleId="C51B46A9896647A8A07ABEB25863E27F">
    <w:name w:val="C51B46A9896647A8A07ABEB25863E27F"/>
    <w:rsid w:val="00973C00"/>
  </w:style>
  <w:style w:type="paragraph" w:customStyle="1" w:styleId="E7345AA8D02644169A4C216383238BBC">
    <w:name w:val="E7345AA8D02644169A4C216383238BBC"/>
    <w:rsid w:val="00973C00"/>
  </w:style>
  <w:style w:type="paragraph" w:customStyle="1" w:styleId="D38A2BF4B6C5463F8B7F9CB6953C7989">
    <w:name w:val="D38A2BF4B6C5463F8B7F9CB6953C7989"/>
    <w:rsid w:val="00973C00"/>
  </w:style>
  <w:style w:type="paragraph" w:customStyle="1" w:styleId="81C6434AD6FE4CCBAA1C01A598B5243C">
    <w:name w:val="81C6434AD6FE4CCBAA1C01A598B5243C"/>
    <w:rsid w:val="00973C00"/>
  </w:style>
  <w:style w:type="paragraph" w:customStyle="1" w:styleId="F0D1CDB683024C698E924821E2ABFC07">
    <w:name w:val="F0D1CDB683024C698E924821E2ABFC07"/>
    <w:rsid w:val="00973C00"/>
  </w:style>
  <w:style w:type="paragraph" w:customStyle="1" w:styleId="6794DE5F48A24784B5F86ED5D35A263F">
    <w:name w:val="6794DE5F48A24784B5F86ED5D35A263F"/>
    <w:rsid w:val="00973C00"/>
  </w:style>
  <w:style w:type="paragraph" w:customStyle="1" w:styleId="C0E9934FE268473E87EB8C29F081E717">
    <w:name w:val="C0E9934FE268473E87EB8C29F081E717"/>
    <w:rsid w:val="00973C00"/>
  </w:style>
  <w:style w:type="paragraph" w:customStyle="1" w:styleId="EF008C9028164214AFAD24A4F77970E2">
    <w:name w:val="EF008C9028164214AFAD24A4F77970E2"/>
    <w:rsid w:val="00973C00"/>
  </w:style>
  <w:style w:type="paragraph" w:customStyle="1" w:styleId="03E3BD282FCE407EA07AA2E0264B52E3">
    <w:name w:val="03E3BD282FCE407EA07AA2E0264B52E3"/>
    <w:rsid w:val="00973C00"/>
  </w:style>
  <w:style w:type="paragraph" w:customStyle="1" w:styleId="A91321F89435475CB9FC173EF3A0A198">
    <w:name w:val="A91321F89435475CB9FC173EF3A0A198"/>
    <w:rsid w:val="00973C00"/>
  </w:style>
  <w:style w:type="paragraph" w:customStyle="1" w:styleId="8DBC3B5041564AAD87A64F5F17D6222A">
    <w:name w:val="8DBC3B5041564AAD87A64F5F17D6222A"/>
    <w:rsid w:val="00973C00"/>
  </w:style>
  <w:style w:type="paragraph" w:customStyle="1" w:styleId="1B7601672AE548EC8551E67F22C7DF10">
    <w:name w:val="1B7601672AE548EC8551E67F22C7DF10"/>
    <w:rsid w:val="00973C00"/>
  </w:style>
  <w:style w:type="paragraph" w:customStyle="1" w:styleId="7F5E3D9E2D1645FDBF9ED36C75EFCE2C">
    <w:name w:val="7F5E3D9E2D1645FDBF9ED36C75EFCE2C"/>
    <w:rsid w:val="00973C00"/>
  </w:style>
  <w:style w:type="paragraph" w:customStyle="1" w:styleId="05054B3FBA914E058730DECF684D6A0B">
    <w:name w:val="05054B3FBA914E058730DECF684D6A0B"/>
    <w:rsid w:val="00973C00"/>
  </w:style>
  <w:style w:type="paragraph" w:customStyle="1" w:styleId="C778775691E54A6B98FD52414B2F20B7">
    <w:name w:val="C778775691E54A6B98FD52414B2F20B7"/>
    <w:rsid w:val="00973C00"/>
  </w:style>
  <w:style w:type="paragraph" w:customStyle="1" w:styleId="FCE9AE930A5345ADBF8631506A8DE1B8">
    <w:name w:val="FCE9AE930A5345ADBF8631506A8DE1B8"/>
    <w:rsid w:val="00973C00"/>
  </w:style>
  <w:style w:type="paragraph" w:customStyle="1" w:styleId="C9CDA2705B91455582A6EAFE635C0F72">
    <w:name w:val="C9CDA2705B91455582A6EAFE635C0F72"/>
    <w:rsid w:val="00973C00"/>
  </w:style>
  <w:style w:type="paragraph" w:customStyle="1" w:styleId="32EA1DE23BD7455FB501EF66A3AB270B">
    <w:name w:val="32EA1DE23BD7455FB501EF66A3AB270B"/>
    <w:rsid w:val="00973C00"/>
  </w:style>
  <w:style w:type="paragraph" w:customStyle="1" w:styleId="B880C48583CE4E91AE27E48FE998BE1B">
    <w:name w:val="B880C48583CE4E91AE27E48FE998BE1B"/>
    <w:rsid w:val="00973C00"/>
  </w:style>
  <w:style w:type="paragraph" w:customStyle="1" w:styleId="E1285ED593F2465F9536F27DA39CA7D1">
    <w:name w:val="E1285ED593F2465F9536F27DA39CA7D1"/>
    <w:rsid w:val="00973C00"/>
  </w:style>
  <w:style w:type="paragraph" w:customStyle="1" w:styleId="AF76151685454C70BF443B7252FF05C3">
    <w:name w:val="AF76151685454C70BF443B7252FF05C3"/>
    <w:rsid w:val="00973C00"/>
  </w:style>
  <w:style w:type="paragraph" w:customStyle="1" w:styleId="546DAE147081475C97105ECA066F3748">
    <w:name w:val="546DAE147081475C97105ECA066F3748"/>
    <w:rsid w:val="00973C00"/>
  </w:style>
  <w:style w:type="paragraph" w:customStyle="1" w:styleId="1208B1E8862B4538A389860354A8BD96">
    <w:name w:val="1208B1E8862B4538A389860354A8BD96"/>
    <w:rsid w:val="00973C00"/>
  </w:style>
  <w:style w:type="paragraph" w:customStyle="1" w:styleId="202CFB8F6E384A398DBBCADDBCF83868">
    <w:name w:val="202CFB8F6E384A398DBBCADDBCF83868"/>
    <w:rsid w:val="00973C00"/>
  </w:style>
  <w:style w:type="paragraph" w:customStyle="1" w:styleId="6240C2161485426A8A078D856EE87AD3">
    <w:name w:val="6240C2161485426A8A078D856EE87AD3"/>
    <w:rsid w:val="00973C00"/>
  </w:style>
  <w:style w:type="paragraph" w:customStyle="1" w:styleId="CE0065D5EABC4DA7B7B96AAD8AC38432">
    <w:name w:val="CE0065D5EABC4DA7B7B96AAD8AC38432"/>
    <w:rsid w:val="00973C00"/>
  </w:style>
  <w:style w:type="paragraph" w:customStyle="1" w:styleId="9CE59DA1EFCB4E11BD7A634600D0FDF5">
    <w:name w:val="9CE59DA1EFCB4E11BD7A634600D0FDF5"/>
    <w:rsid w:val="00973C00"/>
  </w:style>
  <w:style w:type="paragraph" w:customStyle="1" w:styleId="8551D804EF344A7ABAA6E99FE42096F5">
    <w:name w:val="8551D804EF344A7ABAA6E99FE42096F5"/>
    <w:rsid w:val="00973C00"/>
  </w:style>
  <w:style w:type="paragraph" w:customStyle="1" w:styleId="2927E5EF191E40E0ACFC3583CE586301">
    <w:name w:val="2927E5EF191E40E0ACFC3583CE586301"/>
    <w:rsid w:val="00973C00"/>
  </w:style>
  <w:style w:type="paragraph" w:customStyle="1" w:styleId="8A173FF182AA435DB008F376D0B52695">
    <w:name w:val="8A173FF182AA435DB008F376D0B52695"/>
    <w:rsid w:val="00973C00"/>
  </w:style>
  <w:style w:type="paragraph" w:customStyle="1" w:styleId="88478C265FF54D62A207FA54C9A22852">
    <w:name w:val="88478C265FF54D62A207FA54C9A22852"/>
    <w:rsid w:val="00973C00"/>
  </w:style>
  <w:style w:type="paragraph" w:customStyle="1" w:styleId="D01CCB4D039E4A2ABC1EBDA324421226">
    <w:name w:val="D01CCB4D039E4A2ABC1EBDA324421226"/>
    <w:rsid w:val="00973C00"/>
  </w:style>
  <w:style w:type="paragraph" w:customStyle="1" w:styleId="5DB48D073FE54AA8A020B6699B2654EF">
    <w:name w:val="5DB48D073FE54AA8A020B6699B2654EF"/>
    <w:rsid w:val="00973C00"/>
  </w:style>
  <w:style w:type="paragraph" w:customStyle="1" w:styleId="CA3346BD701347B6838FC5621DF3FC41">
    <w:name w:val="CA3346BD701347B6838FC5621DF3FC41"/>
    <w:rsid w:val="00973C00"/>
  </w:style>
  <w:style w:type="paragraph" w:customStyle="1" w:styleId="9CDF42D8C0AF448AA6342C0BE08508C4">
    <w:name w:val="9CDF42D8C0AF448AA6342C0BE08508C4"/>
    <w:rsid w:val="00973C00"/>
  </w:style>
  <w:style w:type="paragraph" w:customStyle="1" w:styleId="F23F217F72A24D4F9010C4EA547D8066">
    <w:name w:val="F23F217F72A24D4F9010C4EA547D8066"/>
    <w:rsid w:val="00973C00"/>
  </w:style>
  <w:style w:type="paragraph" w:customStyle="1" w:styleId="580C0B57423641038FD8911138291A97">
    <w:name w:val="580C0B57423641038FD8911138291A97"/>
    <w:rsid w:val="00973C00"/>
  </w:style>
  <w:style w:type="paragraph" w:customStyle="1" w:styleId="3694F3E314D247629D0F2D906E84603F">
    <w:name w:val="3694F3E314D247629D0F2D906E84603F"/>
    <w:rsid w:val="00973C00"/>
  </w:style>
  <w:style w:type="paragraph" w:customStyle="1" w:styleId="333D564E77394762B46CA4EDCA69B53D">
    <w:name w:val="333D564E77394762B46CA4EDCA69B53D"/>
    <w:rsid w:val="00973C00"/>
  </w:style>
  <w:style w:type="paragraph" w:customStyle="1" w:styleId="60493574C87F4FA892FDC8C78726554C">
    <w:name w:val="60493574C87F4FA892FDC8C78726554C"/>
    <w:rsid w:val="00973C00"/>
  </w:style>
  <w:style w:type="paragraph" w:customStyle="1" w:styleId="741FF2938C5F4EE995EFAD4E9D230EA4">
    <w:name w:val="741FF2938C5F4EE995EFAD4E9D230EA4"/>
    <w:rsid w:val="00973C00"/>
  </w:style>
  <w:style w:type="paragraph" w:customStyle="1" w:styleId="ECDBEA0778C442D2B85039078FA2B191">
    <w:name w:val="ECDBEA0778C442D2B85039078FA2B191"/>
    <w:rsid w:val="00973C00"/>
  </w:style>
  <w:style w:type="paragraph" w:customStyle="1" w:styleId="08CE66975B9B4D6D8C27082227FA461C">
    <w:name w:val="08CE66975B9B4D6D8C27082227FA461C"/>
    <w:rsid w:val="00973C00"/>
  </w:style>
  <w:style w:type="paragraph" w:customStyle="1" w:styleId="4BE41696C92E4F69A66171DC9E12C430">
    <w:name w:val="4BE41696C92E4F69A66171DC9E12C430"/>
    <w:rsid w:val="00973C00"/>
  </w:style>
  <w:style w:type="paragraph" w:customStyle="1" w:styleId="99AE7482442948A5AD4A37546D7107FE">
    <w:name w:val="99AE7482442948A5AD4A37546D7107FE"/>
    <w:rsid w:val="00973C00"/>
  </w:style>
  <w:style w:type="paragraph" w:customStyle="1" w:styleId="70B0A5A1611D4EC283B66A30B354133D">
    <w:name w:val="70B0A5A1611D4EC283B66A30B354133D"/>
    <w:rsid w:val="00973C00"/>
  </w:style>
  <w:style w:type="paragraph" w:customStyle="1" w:styleId="5C84809C2A5340E6A42673A038C0AFE5">
    <w:name w:val="5C84809C2A5340E6A42673A038C0AFE5"/>
    <w:rsid w:val="00973C00"/>
  </w:style>
  <w:style w:type="paragraph" w:customStyle="1" w:styleId="4AF2DA11EB1B4D3D8E380001D2079B80">
    <w:name w:val="4AF2DA11EB1B4D3D8E380001D2079B80"/>
    <w:rsid w:val="00973C00"/>
  </w:style>
  <w:style w:type="paragraph" w:customStyle="1" w:styleId="BCBB2A7C4930498696B3EF4C0166B355">
    <w:name w:val="BCBB2A7C4930498696B3EF4C0166B355"/>
    <w:rsid w:val="00973C00"/>
  </w:style>
  <w:style w:type="paragraph" w:customStyle="1" w:styleId="D23C12E8D3DF421F8BC9EA21A43EC80F">
    <w:name w:val="D23C12E8D3DF421F8BC9EA21A43EC80F"/>
    <w:rsid w:val="00973C00"/>
  </w:style>
  <w:style w:type="paragraph" w:customStyle="1" w:styleId="ACDA639F67CE4EEF9F28829D10B9069E">
    <w:name w:val="ACDA639F67CE4EEF9F28829D10B9069E"/>
    <w:rsid w:val="00973C00"/>
  </w:style>
  <w:style w:type="paragraph" w:customStyle="1" w:styleId="4F07B885B994479E8F458B6065CC8E85">
    <w:name w:val="4F07B885B994479E8F458B6065CC8E85"/>
    <w:rsid w:val="00973C00"/>
  </w:style>
  <w:style w:type="paragraph" w:customStyle="1" w:styleId="2F6FEACA58C84325AA6A8D2174A009C8">
    <w:name w:val="2F6FEACA58C84325AA6A8D2174A009C8"/>
    <w:rsid w:val="00973C00"/>
  </w:style>
  <w:style w:type="paragraph" w:customStyle="1" w:styleId="EBF3D2ABBB544087BD7CEF9494AF0F9B">
    <w:name w:val="EBF3D2ABBB544087BD7CEF9494AF0F9B"/>
    <w:rsid w:val="00973C00"/>
  </w:style>
  <w:style w:type="paragraph" w:customStyle="1" w:styleId="3561DF2B42C74A1E8F40E3E57EACCC60">
    <w:name w:val="3561DF2B42C74A1E8F40E3E57EACCC60"/>
    <w:rsid w:val="00973C00"/>
  </w:style>
  <w:style w:type="paragraph" w:customStyle="1" w:styleId="2CED141E8F3245D891EA7FA57B2BB773">
    <w:name w:val="2CED141E8F3245D891EA7FA57B2BB773"/>
    <w:rsid w:val="00973C00"/>
  </w:style>
  <w:style w:type="paragraph" w:customStyle="1" w:styleId="0A321DDDD2A34EAD8FC9D782652EF54C">
    <w:name w:val="0A321DDDD2A34EAD8FC9D782652EF54C"/>
    <w:rsid w:val="00973C00"/>
  </w:style>
  <w:style w:type="paragraph" w:customStyle="1" w:styleId="2EA8FAEE2F564DD9865B665F082013CE">
    <w:name w:val="2EA8FAEE2F564DD9865B665F082013CE"/>
    <w:rsid w:val="00973C00"/>
  </w:style>
  <w:style w:type="paragraph" w:customStyle="1" w:styleId="95B84B668DB14419B61797D3AF84D928">
    <w:name w:val="95B84B668DB14419B61797D3AF84D928"/>
    <w:rsid w:val="00973C00"/>
  </w:style>
  <w:style w:type="paragraph" w:customStyle="1" w:styleId="B0F963954CDF4B6DB8D9FBFB8B89F682">
    <w:name w:val="B0F963954CDF4B6DB8D9FBFB8B89F682"/>
    <w:rsid w:val="00973C00"/>
  </w:style>
  <w:style w:type="paragraph" w:customStyle="1" w:styleId="152421827B9848D2AD4181B21C7E2D49">
    <w:name w:val="152421827B9848D2AD4181B21C7E2D49"/>
    <w:rsid w:val="00973C00"/>
  </w:style>
  <w:style w:type="paragraph" w:customStyle="1" w:styleId="FD625DE36FB6436EA801429326C0A988">
    <w:name w:val="FD625DE36FB6436EA801429326C0A988"/>
    <w:rsid w:val="00973C00"/>
  </w:style>
  <w:style w:type="paragraph" w:customStyle="1" w:styleId="861A8B756E474A0496805F14BDDA1BB0">
    <w:name w:val="861A8B756E474A0496805F14BDDA1BB0"/>
    <w:rsid w:val="00973C00"/>
  </w:style>
  <w:style w:type="paragraph" w:customStyle="1" w:styleId="FDED41D4CBE94C47B935C25474DDB928">
    <w:name w:val="FDED41D4CBE94C47B935C25474DDB928"/>
    <w:rsid w:val="00973C00"/>
  </w:style>
  <w:style w:type="paragraph" w:customStyle="1" w:styleId="38C4B81FCD8941D096AB81A95A019D20">
    <w:name w:val="38C4B81FCD8941D096AB81A95A019D20"/>
    <w:rsid w:val="00973C00"/>
  </w:style>
  <w:style w:type="paragraph" w:customStyle="1" w:styleId="0E57E0BD37D34D32B3D66F79B81017A8">
    <w:name w:val="0E57E0BD37D34D32B3D66F79B81017A8"/>
    <w:rsid w:val="00973C00"/>
  </w:style>
  <w:style w:type="paragraph" w:customStyle="1" w:styleId="C29CB27B3BB14E35891B8184AEDF9F3E">
    <w:name w:val="C29CB27B3BB14E35891B8184AEDF9F3E"/>
    <w:rsid w:val="00973C00"/>
  </w:style>
  <w:style w:type="paragraph" w:customStyle="1" w:styleId="2292F6D60AA4463381DD193F66B5FC17">
    <w:name w:val="2292F6D60AA4463381DD193F66B5FC17"/>
    <w:rsid w:val="00973C00"/>
  </w:style>
  <w:style w:type="paragraph" w:customStyle="1" w:styleId="925D3A710AEE4262AB55EB243CE14E32">
    <w:name w:val="925D3A710AEE4262AB55EB243CE14E32"/>
    <w:rsid w:val="00973C00"/>
  </w:style>
  <w:style w:type="paragraph" w:customStyle="1" w:styleId="4C831F8161DE460CA89C1322C8F13D82">
    <w:name w:val="4C831F8161DE460CA89C1322C8F13D82"/>
    <w:rsid w:val="00973C00"/>
  </w:style>
  <w:style w:type="paragraph" w:customStyle="1" w:styleId="FB0D8104252B4F029791D8EFE25ED650">
    <w:name w:val="FB0D8104252B4F029791D8EFE25ED650"/>
    <w:rsid w:val="00973C00"/>
  </w:style>
  <w:style w:type="paragraph" w:customStyle="1" w:styleId="6AEDB08580DF4431AAADEC0C5437C9E1">
    <w:name w:val="6AEDB08580DF4431AAADEC0C5437C9E1"/>
    <w:rsid w:val="00973C00"/>
  </w:style>
  <w:style w:type="paragraph" w:customStyle="1" w:styleId="587581097935466B8619A8A85C2691C0">
    <w:name w:val="587581097935466B8619A8A85C2691C0"/>
    <w:rsid w:val="00973C00"/>
  </w:style>
  <w:style w:type="paragraph" w:customStyle="1" w:styleId="1D09EAAAFF384F6B9A61EDE37634F5C7">
    <w:name w:val="1D09EAAAFF384F6B9A61EDE37634F5C7"/>
    <w:rsid w:val="00973C00"/>
  </w:style>
  <w:style w:type="paragraph" w:customStyle="1" w:styleId="337741B9559E4A3F96E56D4CE29D8013">
    <w:name w:val="337741B9559E4A3F96E56D4CE29D8013"/>
    <w:rsid w:val="00973C00"/>
  </w:style>
  <w:style w:type="paragraph" w:customStyle="1" w:styleId="9914FE1AEC1548E0B87E154EA45EE3D8">
    <w:name w:val="9914FE1AEC1548E0B87E154EA45EE3D8"/>
    <w:rsid w:val="00973C00"/>
  </w:style>
  <w:style w:type="paragraph" w:customStyle="1" w:styleId="90013CDD3C284B58BB234C001E389F34">
    <w:name w:val="90013CDD3C284B58BB234C001E389F34"/>
    <w:rsid w:val="00973C00"/>
  </w:style>
  <w:style w:type="paragraph" w:customStyle="1" w:styleId="C95ACF8DF42545F5A6BCDD0E2AC233ED">
    <w:name w:val="C95ACF8DF42545F5A6BCDD0E2AC233ED"/>
    <w:rsid w:val="00973C00"/>
  </w:style>
  <w:style w:type="paragraph" w:customStyle="1" w:styleId="243F7940314A414E83EEC6BCA20FC3E7">
    <w:name w:val="243F7940314A414E83EEC6BCA20FC3E7"/>
    <w:rsid w:val="00973C00"/>
  </w:style>
  <w:style w:type="paragraph" w:customStyle="1" w:styleId="3C95B5932DED42FF9CC4776F87E5692B">
    <w:name w:val="3C95B5932DED42FF9CC4776F87E5692B"/>
    <w:rsid w:val="00973C00"/>
  </w:style>
  <w:style w:type="paragraph" w:customStyle="1" w:styleId="3046E9712C6540F9B56C22EC0A808D3A">
    <w:name w:val="3046E9712C6540F9B56C22EC0A808D3A"/>
    <w:rsid w:val="00973C00"/>
  </w:style>
  <w:style w:type="paragraph" w:customStyle="1" w:styleId="9CFB166429E4404FA3BEDBBE8965D7DC">
    <w:name w:val="9CFB166429E4404FA3BEDBBE8965D7DC"/>
    <w:rsid w:val="00973C00"/>
  </w:style>
  <w:style w:type="paragraph" w:customStyle="1" w:styleId="F21B5E7D5CEB44A49CD929FCBFA3D2F5">
    <w:name w:val="F21B5E7D5CEB44A49CD929FCBFA3D2F5"/>
    <w:rsid w:val="00973C00"/>
  </w:style>
  <w:style w:type="paragraph" w:customStyle="1" w:styleId="024D123616E34496B3D187B54B483693">
    <w:name w:val="024D123616E34496B3D187B54B483693"/>
    <w:rsid w:val="00973C00"/>
  </w:style>
  <w:style w:type="paragraph" w:customStyle="1" w:styleId="985861828ADF4108B8EB7F59533EA499">
    <w:name w:val="985861828ADF4108B8EB7F59533EA499"/>
    <w:rsid w:val="00973C00"/>
  </w:style>
  <w:style w:type="paragraph" w:customStyle="1" w:styleId="D1FEF949978C4EACB6B0AF163874353F">
    <w:name w:val="D1FEF949978C4EACB6B0AF163874353F"/>
    <w:rsid w:val="00973C00"/>
  </w:style>
  <w:style w:type="paragraph" w:customStyle="1" w:styleId="1B2193F72078435EB56A4E3C215E9340">
    <w:name w:val="1B2193F72078435EB56A4E3C215E9340"/>
    <w:rsid w:val="00973C00"/>
  </w:style>
  <w:style w:type="paragraph" w:customStyle="1" w:styleId="0EE51E43BA58401580127B12DA00DA74">
    <w:name w:val="0EE51E43BA58401580127B12DA00DA74"/>
    <w:rsid w:val="00973C00"/>
  </w:style>
  <w:style w:type="paragraph" w:customStyle="1" w:styleId="CE39A8AFF8934825A33F20F8520CC2E5">
    <w:name w:val="CE39A8AFF8934825A33F20F8520CC2E5"/>
    <w:rsid w:val="00973C00"/>
  </w:style>
  <w:style w:type="paragraph" w:customStyle="1" w:styleId="C4052746886F455B90343FF79EE48522">
    <w:name w:val="C4052746886F455B90343FF79EE48522"/>
    <w:rsid w:val="00973C00"/>
  </w:style>
  <w:style w:type="paragraph" w:customStyle="1" w:styleId="69938E71B315407C8A566A4AEA64BEA9">
    <w:name w:val="69938E71B315407C8A566A4AEA64BEA9"/>
    <w:rsid w:val="00973C00"/>
  </w:style>
  <w:style w:type="paragraph" w:customStyle="1" w:styleId="A17E2DDE0CEC41B6B78395807F4B8A92">
    <w:name w:val="A17E2DDE0CEC41B6B78395807F4B8A92"/>
    <w:rsid w:val="00973C00"/>
  </w:style>
  <w:style w:type="paragraph" w:customStyle="1" w:styleId="D38614FD170B4173A73FC6995111A4EB">
    <w:name w:val="D38614FD170B4173A73FC6995111A4EB"/>
    <w:rsid w:val="00973C00"/>
  </w:style>
  <w:style w:type="paragraph" w:customStyle="1" w:styleId="62857BD6900743CDB5EA845E6EA406AE">
    <w:name w:val="62857BD6900743CDB5EA845E6EA406AE"/>
    <w:rsid w:val="00973C00"/>
  </w:style>
  <w:style w:type="paragraph" w:customStyle="1" w:styleId="5A744AB8D71A4516AF62316DD9EA1BC1">
    <w:name w:val="5A744AB8D71A4516AF62316DD9EA1BC1"/>
    <w:rsid w:val="00973C00"/>
  </w:style>
  <w:style w:type="paragraph" w:customStyle="1" w:styleId="E6DC86B84D614C05914C1A855449F48A">
    <w:name w:val="E6DC86B84D614C05914C1A855449F48A"/>
    <w:rsid w:val="00973C00"/>
  </w:style>
  <w:style w:type="paragraph" w:customStyle="1" w:styleId="F7E37C3A3B2245F99F2CF765108CA15E">
    <w:name w:val="F7E37C3A3B2245F99F2CF765108CA15E"/>
    <w:rsid w:val="00973C00"/>
  </w:style>
  <w:style w:type="paragraph" w:customStyle="1" w:styleId="BF12A2B91D0146DB88360C8CF6DA1012">
    <w:name w:val="BF12A2B91D0146DB88360C8CF6DA1012"/>
    <w:rsid w:val="00973C00"/>
  </w:style>
  <w:style w:type="paragraph" w:customStyle="1" w:styleId="3B248AC0248A4686A03ED7CBFA621BE4">
    <w:name w:val="3B248AC0248A4686A03ED7CBFA621BE4"/>
    <w:rsid w:val="00973C00"/>
  </w:style>
  <w:style w:type="paragraph" w:customStyle="1" w:styleId="624FEFECA5FA44849E47A583F3E6AD8E">
    <w:name w:val="624FEFECA5FA44849E47A583F3E6AD8E"/>
    <w:rsid w:val="00973C00"/>
  </w:style>
  <w:style w:type="paragraph" w:customStyle="1" w:styleId="9A770C4A0DB64B06A7BB5F778CB7E7A4">
    <w:name w:val="9A770C4A0DB64B06A7BB5F778CB7E7A4"/>
    <w:rsid w:val="00973C00"/>
  </w:style>
  <w:style w:type="paragraph" w:customStyle="1" w:styleId="1DDA800FA99B437F926F7EBE23C9A7C8">
    <w:name w:val="1DDA800FA99B437F926F7EBE23C9A7C8"/>
    <w:rsid w:val="00973C00"/>
  </w:style>
  <w:style w:type="paragraph" w:customStyle="1" w:styleId="F47484691B934109894C4FF753B58B40">
    <w:name w:val="F47484691B934109894C4FF753B58B40"/>
    <w:rsid w:val="00973C00"/>
  </w:style>
  <w:style w:type="paragraph" w:customStyle="1" w:styleId="21923D28BD09466FAABF83329E14F577">
    <w:name w:val="21923D28BD09466FAABF83329E14F577"/>
    <w:rsid w:val="00973C00"/>
  </w:style>
  <w:style w:type="paragraph" w:customStyle="1" w:styleId="346DC6670FCC499B96E8F45CC249DEB3">
    <w:name w:val="346DC6670FCC499B96E8F45CC249DEB3"/>
    <w:rsid w:val="00973C00"/>
  </w:style>
  <w:style w:type="paragraph" w:customStyle="1" w:styleId="D81A8E6536244E3593444CCEA099F40B">
    <w:name w:val="D81A8E6536244E3593444CCEA099F40B"/>
    <w:rsid w:val="00973C00"/>
  </w:style>
  <w:style w:type="paragraph" w:customStyle="1" w:styleId="05D45197268B421ABF37B80157C7A26E">
    <w:name w:val="05D45197268B421ABF37B80157C7A26E"/>
    <w:rsid w:val="00973C00"/>
  </w:style>
  <w:style w:type="paragraph" w:customStyle="1" w:styleId="13267C46DAD542848D0F57128BFB0A12">
    <w:name w:val="13267C46DAD542848D0F57128BFB0A12"/>
    <w:rsid w:val="00973C00"/>
  </w:style>
  <w:style w:type="paragraph" w:customStyle="1" w:styleId="ED5E3C01B76244D198F3C776BD0A4EFD">
    <w:name w:val="ED5E3C01B76244D198F3C776BD0A4EFD"/>
    <w:rsid w:val="00973C00"/>
  </w:style>
  <w:style w:type="paragraph" w:customStyle="1" w:styleId="626ECA14F9DB48CC93C04C65661D2AED">
    <w:name w:val="626ECA14F9DB48CC93C04C65661D2AED"/>
    <w:rsid w:val="00973C00"/>
  </w:style>
  <w:style w:type="paragraph" w:customStyle="1" w:styleId="2659A5988B20426D931DB1FB72A4FBB4">
    <w:name w:val="2659A5988B20426D931DB1FB72A4FBB4"/>
    <w:rsid w:val="00973C00"/>
  </w:style>
  <w:style w:type="paragraph" w:customStyle="1" w:styleId="BD0022748A444C16988132FBAB1C0C03">
    <w:name w:val="BD0022748A444C16988132FBAB1C0C03"/>
    <w:rsid w:val="00973C00"/>
  </w:style>
  <w:style w:type="paragraph" w:customStyle="1" w:styleId="D5286DB75F1649EF9967F167417E68FB">
    <w:name w:val="D5286DB75F1649EF9967F167417E68FB"/>
    <w:rsid w:val="00973C00"/>
  </w:style>
  <w:style w:type="paragraph" w:customStyle="1" w:styleId="5250AB6AED50416EA0E45D1EDA120B83">
    <w:name w:val="5250AB6AED50416EA0E45D1EDA120B83"/>
    <w:rsid w:val="00973C00"/>
  </w:style>
  <w:style w:type="paragraph" w:customStyle="1" w:styleId="8AB70BF15F1F42258B3F0E54588AF175">
    <w:name w:val="8AB70BF15F1F42258B3F0E54588AF175"/>
    <w:rsid w:val="00973C00"/>
  </w:style>
  <w:style w:type="paragraph" w:customStyle="1" w:styleId="DB1ED6C250FB4A5088F9655A0B2121B8">
    <w:name w:val="DB1ED6C250FB4A5088F9655A0B2121B8"/>
    <w:rsid w:val="00973C00"/>
  </w:style>
  <w:style w:type="paragraph" w:customStyle="1" w:styleId="B5D21DC44E684F408278DB898AFE2DAA">
    <w:name w:val="B5D21DC44E684F408278DB898AFE2DAA"/>
    <w:rsid w:val="00973C00"/>
  </w:style>
  <w:style w:type="paragraph" w:customStyle="1" w:styleId="1E640EE7B49F4B3B938493CF6C2867CD">
    <w:name w:val="1E640EE7B49F4B3B938493CF6C2867CD"/>
    <w:rsid w:val="00973C00"/>
  </w:style>
  <w:style w:type="paragraph" w:customStyle="1" w:styleId="AAEB10108EBB400298A51132FA807675">
    <w:name w:val="AAEB10108EBB400298A51132FA807675"/>
    <w:rsid w:val="00973C00"/>
  </w:style>
  <w:style w:type="paragraph" w:customStyle="1" w:styleId="4FA5CE9517CC40A08F88D99935D85FA4">
    <w:name w:val="4FA5CE9517CC40A08F88D99935D85FA4"/>
    <w:rsid w:val="00973C00"/>
  </w:style>
  <w:style w:type="paragraph" w:customStyle="1" w:styleId="724B36692E7540E490FC70D5814146CB">
    <w:name w:val="724B36692E7540E490FC70D5814146CB"/>
    <w:rsid w:val="00973C00"/>
  </w:style>
  <w:style w:type="paragraph" w:customStyle="1" w:styleId="693603AEC4E44CD6B00E3BF59F934D56">
    <w:name w:val="693603AEC4E44CD6B00E3BF59F934D56"/>
    <w:rsid w:val="00973C00"/>
  </w:style>
  <w:style w:type="paragraph" w:customStyle="1" w:styleId="E34C2CA7C4304ABFB75AECD961B5CEDA">
    <w:name w:val="E34C2CA7C4304ABFB75AECD961B5CEDA"/>
    <w:rsid w:val="00973C00"/>
  </w:style>
  <w:style w:type="paragraph" w:customStyle="1" w:styleId="ECB7ECC1377446C9B6611765EA844F59">
    <w:name w:val="ECB7ECC1377446C9B6611765EA844F59"/>
    <w:rsid w:val="00973C00"/>
  </w:style>
  <w:style w:type="paragraph" w:customStyle="1" w:styleId="5947BB7EDC7149E4811FE6DD80EEDB78">
    <w:name w:val="5947BB7EDC7149E4811FE6DD80EEDB78"/>
    <w:rsid w:val="00973C00"/>
  </w:style>
  <w:style w:type="paragraph" w:customStyle="1" w:styleId="7641C3AC1F464874BC8F61F8D54A8B79">
    <w:name w:val="7641C3AC1F464874BC8F61F8D54A8B79"/>
    <w:rsid w:val="00973C00"/>
  </w:style>
  <w:style w:type="paragraph" w:customStyle="1" w:styleId="37AB8833DE374AEEAB949A2BAD158B96">
    <w:name w:val="37AB8833DE374AEEAB949A2BAD158B96"/>
    <w:rsid w:val="00973C00"/>
  </w:style>
  <w:style w:type="paragraph" w:customStyle="1" w:styleId="BCA36CCA99CA49EE9E4E8F98D81A43BD">
    <w:name w:val="BCA36CCA99CA49EE9E4E8F98D81A43BD"/>
    <w:rsid w:val="00973C00"/>
  </w:style>
  <w:style w:type="paragraph" w:customStyle="1" w:styleId="75C13E0A42DB44A4AA4042330947F2E8">
    <w:name w:val="75C13E0A42DB44A4AA4042330947F2E8"/>
    <w:rsid w:val="00973C00"/>
  </w:style>
  <w:style w:type="paragraph" w:customStyle="1" w:styleId="9EB60AEC8D094EDE82AED60412E2766E">
    <w:name w:val="9EB60AEC8D094EDE82AED60412E2766E"/>
    <w:rsid w:val="00973C00"/>
  </w:style>
  <w:style w:type="paragraph" w:customStyle="1" w:styleId="C5C7DFB60BDE400D83B5BA2ADF0617B6">
    <w:name w:val="C5C7DFB60BDE400D83B5BA2ADF0617B6"/>
    <w:rsid w:val="00973C00"/>
  </w:style>
  <w:style w:type="paragraph" w:customStyle="1" w:styleId="BEC4D977F6774609B83F09BD8AF482E1">
    <w:name w:val="BEC4D977F6774609B83F09BD8AF482E1"/>
    <w:rsid w:val="00973C00"/>
  </w:style>
  <w:style w:type="paragraph" w:customStyle="1" w:styleId="90E586E179434E35ADC3D70D4A0F054B">
    <w:name w:val="90E586E179434E35ADC3D70D4A0F054B"/>
    <w:rsid w:val="00973C00"/>
  </w:style>
  <w:style w:type="paragraph" w:customStyle="1" w:styleId="3ABC13868E734712AEE0052138005B3C">
    <w:name w:val="3ABC13868E734712AEE0052138005B3C"/>
    <w:rsid w:val="00973C00"/>
  </w:style>
  <w:style w:type="paragraph" w:customStyle="1" w:styleId="94E04EF5B34D45DBBD1BE8F47F55BCC3">
    <w:name w:val="94E04EF5B34D45DBBD1BE8F47F55BCC3"/>
    <w:rsid w:val="00973C00"/>
  </w:style>
  <w:style w:type="paragraph" w:customStyle="1" w:styleId="ABA10C515CD3453BBB32961E22F38BB1">
    <w:name w:val="ABA10C515CD3453BBB32961E22F38BB1"/>
    <w:rsid w:val="00973C00"/>
  </w:style>
  <w:style w:type="paragraph" w:customStyle="1" w:styleId="0CCACFA25289448290919F3647A8364A">
    <w:name w:val="0CCACFA25289448290919F3647A8364A"/>
    <w:rsid w:val="00973C00"/>
  </w:style>
  <w:style w:type="paragraph" w:customStyle="1" w:styleId="41CBBFE83E53419DB310D2D4BF79791E">
    <w:name w:val="41CBBFE83E53419DB310D2D4BF79791E"/>
    <w:rsid w:val="00973C00"/>
  </w:style>
  <w:style w:type="paragraph" w:customStyle="1" w:styleId="F159B79848B54BF69488E66855D3F30E">
    <w:name w:val="F159B79848B54BF69488E66855D3F30E"/>
    <w:rsid w:val="00973C00"/>
  </w:style>
  <w:style w:type="paragraph" w:customStyle="1" w:styleId="448FE007D8434A5DAF3F9B498BE1A2BB">
    <w:name w:val="448FE007D8434A5DAF3F9B498BE1A2BB"/>
    <w:rsid w:val="00973C00"/>
  </w:style>
  <w:style w:type="paragraph" w:customStyle="1" w:styleId="6C6ACBAF32C94DF2B55DA7F0054675A6">
    <w:name w:val="6C6ACBAF32C94DF2B55DA7F0054675A6"/>
    <w:rsid w:val="00973C00"/>
  </w:style>
  <w:style w:type="paragraph" w:customStyle="1" w:styleId="9AAB0C43B1E141ACB9D54524AAE3D3BB">
    <w:name w:val="9AAB0C43B1E141ACB9D54524AAE3D3BB"/>
    <w:rsid w:val="00973C00"/>
  </w:style>
  <w:style w:type="paragraph" w:customStyle="1" w:styleId="C082C0D4C7B34D4A8895326C6240CA4B">
    <w:name w:val="C082C0D4C7B34D4A8895326C6240CA4B"/>
    <w:rsid w:val="00973C00"/>
  </w:style>
  <w:style w:type="paragraph" w:customStyle="1" w:styleId="088DD8A63F95464CA0CFAB9A743C789B">
    <w:name w:val="088DD8A63F95464CA0CFAB9A743C789B"/>
    <w:rsid w:val="00973C00"/>
  </w:style>
  <w:style w:type="paragraph" w:customStyle="1" w:styleId="3956B5BBDA4C4326A590D66724006E7A">
    <w:name w:val="3956B5BBDA4C4326A590D66724006E7A"/>
    <w:rsid w:val="00973C00"/>
  </w:style>
  <w:style w:type="paragraph" w:customStyle="1" w:styleId="74F961FF9AA64481AF747A2EA427CC38">
    <w:name w:val="74F961FF9AA64481AF747A2EA427CC38"/>
    <w:rsid w:val="00973C00"/>
  </w:style>
  <w:style w:type="paragraph" w:customStyle="1" w:styleId="FDAD451EA16D4C3E9E7743AE75387BDE">
    <w:name w:val="FDAD451EA16D4C3E9E7743AE75387BDE"/>
    <w:rsid w:val="00973C00"/>
  </w:style>
  <w:style w:type="paragraph" w:customStyle="1" w:styleId="F79458C8E4E24B5D90F803641FB2793A">
    <w:name w:val="F79458C8E4E24B5D90F803641FB2793A"/>
    <w:rsid w:val="00973C00"/>
  </w:style>
  <w:style w:type="paragraph" w:customStyle="1" w:styleId="5606744DB41545869313BC00566A7215">
    <w:name w:val="5606744DB41545869313BC00566A7215"/>
    <w:rsid w:val="00973C00"/>
  </w:style>
  <w:style w:type="paragraph" w:customStyle="1" w:styleId="230B28B19BA54575ADFDD0378512CD9C">
    <w:name w:val="230B28B19BA54575ADFDD0378512CD9C"/>
    <w:rsid w:val="00973C00"/>
  </w:style>
  <w:style w:type="paragraph" w:customStyle="1" w:styleId="0A6AAE07BB2041E5A1FDBF87F8BEA499">
    <w:name w:val="0A6AAE07BB2041E5A1FDBF87F8BEA499"/>
    <w:rsid w:val="00973C00"/>
  </w:style>
  <w:style w:type="paragraph" w:customStyle="1" w:styleId="8ACBBEDF5B534E32B49A8BB228043BD0">
    <w:name w:val="8ACBBEDF5B534E32B49A8BB228043BD0"/>
    <w:rsid w:val="00973C00"/>
  </w:style>
  <w:style w:type="paragraph" w:customStyle="1" w:styleId="A843C486A8E0423EB441CF9FA0FAEAF3">
    <w:name w:val="A843C486A8E0423EB441CF9FA0FAEAF3"/>
    <w:rsid w:val="00973C00"/>
  </w:style>
  <w:style w:type="paragraph" w:customStyle="1" w:styleId="4B362FE9D3954DFE9D9EF94167686ABA">
    <w:name w:val="4B362FE9D3954DFE9D9EF94167686ABA"/>
    <w:rsid w:val="00973C00"/>
  </w:style>
  <w:style w:type="paragraph" w:customStyle="1" w:styleId="258A537B293F45428833C93F3A16193D">
    <w:name w:val="258A537B293F45428833C93F3A16193D"/>
    <w:rsid w:val="00973C00"/>
  </w:style>
  <w:style w:type="paragraph" w:customStyle="1" w:styleId="2FE146A12B7B40109D200F964B6DECED">
    <w:name w:val="2FE146A12B7B40109D200F964B6DECED"/>
    <w:rsid w:val="00973C00"/>
  </w:style>
  <w:style w:type="paragraph" w:customStyle="1" w:styleId="17FF10E5C9984D65A80B87766B093A81">
    <w:name w:val="17FF10E5C9984D65A80B87766B093A81"/>
    <w:rsid w:val="00973C00"/>
  </w:style>
  <w:style w:type="paragraph" w:customStyle="1" w:styleId="22EB8661E2914F79AB6161637DC5AD68">
    <w:name w:val="22EB8661E2914F79AB6161637DC5AD68"/>
    <w:rsid w:val="00973C00"/>
  </w:style>
  <w:style w:type="paragraph" w:customStyle="1" w:styleId="83B5374CAA86434BBCCF5375670558B9">
    <w:name w:val="83B5374CAA86434BBCCF5375670558B9"/>
    <w:rsid w:val="00973C00"/>
  </w:style>
  <w:style w:type="paragraph" w:customStyle="1" w:styleId="53BC7F8B36DD4DFA84755E796E14243D">
    <w:name w:val="53BC7F8B36DD4DFA84755E796E14243D"/>
    <w:rsid w:val="00973C00"/>
  </w:style>
  <w:style w:type="paragraph" w:customStyle="1" w:styleId="FAC87C72D0B64AD19EEB522D401A4CBF">
    <w:name w:val="FAC87C72D0B64AD19EEB522D401A4CBF"/>
    <w:rsid w:val="00973C00"/>
  </w:style>
  <w:style w:type="paragraph" w:customStyle="1" w:styleId="B299D64EE2F24045ADBCC480659448FA">
    <w:name w:val="B299D64EE2F24045ADBCC480659448FA"/>
    <w:rsid w:val="00973C00"/>
  </w:style>
  <w:style w:type="paragraph" w:customStyle="1" w:styleId="7005B0935B044666AD8850CB06C525C1">
    <w:name w:val="7005B0935B044666AD8850CB06C525C1"/>
    <w:rsid w:val="00973C00"/>
  </w:style>
  <w:style w:type="paragraph" w:customStyle="1" w:styleId="3AE2D849119A406580D569270B333D3A">
    <w:name w:val="3AE2D849119A406580D569270B333D3A"/>
    <w:rsid w:val="00973C00"/>
  </w:style>
  <w:style w:type="paragraph" w:customStyle="1" w:styleId="3ECEF0D360A54713AC37BC6B0DA3A52B">
    <w:name w:val="3ECEF0D360A54713AC37BC6B0DA3A52B"/>
    <w:rsid w:val="00973C00"/>
  </w:style>
  <w:style w:type="paragraph" w:customStyle="1" w:styleId="B3F6C4DA3D3740A696709904EE9DF32F">
    <w:name w:val="B3F6C4DA3D3740A696709904EE9DF32F"/>
    <w:rsid w:val="00973C00"/>
  </w:style>
  <w:style w:type="paragraph" w:customStyle="1" w:styleId="633EFFEB1DCC4D11BDDA05420733E290">
    <w:name w:val="633EFFEB1DCC4D11BDDA05420733E290"/>
    <w:rsid w:val="00973C00"/>
  </w:style>
  <w:style w:type="paragraph" w:customStyle="1" w:styleId="88FC309F60E74A10B8C148C82B28F989">
    <w:name w:val="88FC309F60E74A10B8C148C82B28F989"/>
    <w:rsid w:val="00973C00"/>
  </w:style>
  <w:style w:type="paragraph" w:customStyle="1" w:styleId="6DE84FE17B704EE08DE6B16E9DCB2174">
    <w:name w:val="6DE84FE17B704EE08DE6B16E9DCB2174"/>
    <w:rsid w:val="00973C00"/>
  </w:style>
  <w:style w:type="paragraph" w:customStyle="1" w:styleId="D7EE9E98C39C429D8A150B5095DFBC96">
    <w:name w:val="D7EE9E98C39C429D8A150B5095DFBC96"/>
    <w:rsid w:val="00973C00"/>
  </w:style>
  <w:style w:type="paragraph" w:customStyle="1" w:styleId="F9BE341E6A5243B58DDCF1F832D4DDDA">
    <w:name w:val="F9BE341E6A5243B58DDCF1F832D4DDDA"/>
    <w:rsid w:val="00973C00"/>
  </w:style>
  <w:style w:type="paragraph" w:customStyle="1" w:styleId="820EC5E9FC3B4ADE8E589A8171578FDB">
    <w:name w:val="820EC5E9FC3B4ADE8E589A8171578FDB"/>
    <w:rsid w:val="00973C00"/>
  </w:style>
  <w:style w:type="paragraph" w:customStyle="1" w:styleId="96E9C32E0593415ABC070FB3CBBF31FC">
    <w:name w:val="96E9C32E0593415ABC070FB3CBBF31FC"/>
    <w:rsid w:val="00973C00"/>
  </w:style>
  <w:style w:type="paragraph" w:customStyle="1" w:styleId="5C8EFA60F4904C45BB248901A1ACF7D3">
    <w:name w:val="5C8EFA60F4904C45BB248901A1ACF7D3"/>
    <w:rsid w:val="00973C00"/>
  </w:style>
  <w:style w:type="paragraph" w:customStyle="1" w:styleId="B2AD87FD71ED47E1AA05CD37BD757FF3">
    <w:name w:val="B2AD87FD71ED47E1AA05CD37BD757FF3"/>
    <w:rsid w:val="00973C00"/>
  </w:style>
  <w:style w:type="paragraph" w:customStyle="1" w:styleId="6740F801D3F046B781C32FA9CC29AEBC">
    <w:name w:val="6740F801D3F046B781C32FA9CC29AEBC"/>
    <w:rsid w:val="00973C00"/>
  </w:style>
  <w:style w:type="paragraph" w:customStyle="1" w:styleId="9FE66A65FBEC48A888948CD8CA762C8F">
    <w:name w:val="9FE66A65FBEC48A888948CD8CA762C8F"/>
    <w:rsid w:val="00973C00"/>
  </w:style>
  <w:style w:type="paragraph" w:customStyle="1" w:styleId="61444FC6D71344E7889C801F24DDDFD4">
    <w:name w:val="61444FC6D71344E7889C801F24DDDFD4"/>
    <w:rsid w:val="00973C00"/>
  </w:style>
  <w:style w:type="paragraph" w:customStyle="1" w:styleId="B81C7D9845264D518A3BE1466E2CA3DC">
    <w:name w:val="B81C7D9845264D518A3BE1466E2CA3DC"/>
    <w:rsid w:val="00973C00"/>
  </w:style>
  <w:style w:type="paragraph" w:customStyle="1" w:styleId="9DC40922A9E94317A59B690C5DC8D33B">
    <w:name w:val="9DC40922A9E94317A59B690C5DC8D33B"/>
    <w:rsid w:val="00973C00"/>
  </w:style>
  <w:style w:type="paragraph" w:customStyle="1" w:styleId="142B4AA1EE074454946C457863C76C22">
    <w:name w:val="142B4AA1EE074454946C457863C76C22"/>
    <w:rsid w:val="00973C00"/>
  </w:style>
  <w:style w:type="paragraph" w:customStyle="1" w:styleId="BCA80D9D2BFE4531876E23BC63862A42">
    <w:name w:val="BCA80D9D2BFE4531876E23BC63862A42"/>
    <w:rsid w:val="00973C00"/>
  </w:style>
  <w:style w:type="paragraph" w:customStyle="1" w:styleId="E68B4AB234914B57B3BEC6BAAEB139D8">
    <w:name w:val="E68B4AB234914B57B3BEC6BAAEB139D8"/>
    <w:rsid w:val="00973C00"/>
  </w:style>
  <w:style w:type="paragraph" w:customStyle="1" w:styleId="913155D7B89C4063BA994B1109FF73E0">
    <w:name w:val="913155D7B89C4063BA994B1109FF73E0"/>
    <w:rsid w:val="00973C00"/>
  </w:style>
  <w:style w:type="paragraph" w:customStyle="1" w:styleId="D7A7B74D9316488B8EC675F755FBCD53">
    <w:name w:val="D7A7B74D9316488B8EC675F755FBCD53"/>
    <w:rsid w:val="00973C00"/>
  </w:style>
  <w:style w:type="paragraph" w:customStyle="1" w:styleId="982B225D5FA440E1A083FED52B7E081C">
    <w:name w:val="982B225D5FA440E1A083FED52B7E081C"/>
    <w:rsid w:val="00973C00"/>
  </w:style>
  <w:style w:type="paragraph" w:customStyle="1" w:styleId="0FBAC7278EA24D749CB5CD2EC73E80C2">
    <w:name w:val="0FBAC7278EA24D749CB5CD2EC73E80C2"/>
    <w:rsid w:val="00973C00"/>
  </w:style>
  <w:style w:type="paragraph" w:customStyle="1" w:styleId="4EE0B8353B624698BB4989366699AB96">
    <w:name w:val="4EE0B8353B624698BB4989366699AB96"/>
    <w:rsid w:val="00973C00"/>
  </w:style>
  <w:style w:type="paragraph" w:customStyle="1" w:styleId="31D08585C05D498FB3F118157CE05B05">
    <w:name w:val="31D08585C05D498FB3F118157CE05B05"/>
    <w:rsid w:val="00973C00"/>
  </w:style>
  <w:style w:type="paragraph" w:customStyle="1" w:styleId="A6CB5F6D39D24CE593B4B34008106F5B">
    <w:name w:val="A6CB5F6D39D24CE593B4B34008106F5B"/>
    <w:rsid w:val="00973C00"/>
  </w:style>
  <w:style w:type="paragraph" w:customStyle="1" w:styleId="FAEE209CC6C342E5B3B9C9563C3EB4ED">
    <w:name w:val="FAEE209CC6C342E5B3B9C9563C3EB4ED"/>
    <w:rsid w:val="00973C00"/>
  </w:style>
  <w:style w:type="paragraph" w:customStyle="1" w:styleId="6849481DA9BD44A8857E87057FB9DE50">
    <w:name w:val="6849481DA9BD44A8857E87057FB9DE50"/>
    <w:rsid w:val="00973C00"/>
  </w:style>
  <w:style w:type="paragraph" w:customStyle="1" w:styleId="11863E7F9F4A41608159EAA01953C1A6">
    <w:name w:val="11863E7F9F4A41608159EAA01953C1A6"/>
    <w:rsid w:val="00973C00"/>
  </w:style>
  <w:style w:type="paragraph" w:customStyle="1" w:styleId="2CA7549D14FC43CD873F154BDC936D11">
    <w:name w:val="2CA7549D14FC43CD873F154BDC936D11"/>
    <w:rsid w:val="00973C00"/>
  </w:style>
  <w:style w:type="paragraph" w:customStyle="1" w:styleId="0F3E53222DB24B3E86070B1C9122E58B">
    <w:name w:val="0F3E53222DB24B3E86070B1C9122E58B"/>
    <w:rsid w:val="00973C00"/>
  </w:style>
  <w:style w:type="paragraph" w:customStyle="1" w:styleId="5B3A3BD84DCF445AB337DE5460B0F571">
    <w:name w:val="5B3A3BD84DCF445AB337DE5460B0F571"/>
    <w:rsid w:val="00973C00"/>
  </w:style>
  <w:style w:type="paragraph" w:customStyle="1" w:styleId="09DB7879AE1349929B15BF01C4D5B883">
    <w:name w:val="09DB7879AE1349929B15BF01C4D5B883"/>
    <w:rsid w:val="00973C00"/>
  </w:style>
  <w:style w:type="paragraph" w:customStyle="1" w:styleId="9F186A1EAFCC48D998C6441750F2543B">
    <w:name w:val="9F186A1EAFCC48D998C6441750F2543B"/>
    <w:rsid w:val="00973C00"/>
  </w:style>
  <w:style w:type="paragraph" w:customStyle="1" w:styleId="E0B5DB433603484A80B08FD7C4278ECD">
    <w:name w:val="E0B5DB433603484A80B08FD7C4278ECD"/>
    <w:rsid w:val="00973C00"/>
  </w:style>
  <w:style w:type="paragraph" w:customStyle="1" w:styleId="C3965B39A26D47E59AC8102799B29B3E">
    <w:name w:val="C3965B39A26D47E59AC8102799B29B3E"/>
    <w:rsid w:val="00973C00"/>
  </w:style>
  <w:style w:type="paragraph" w:customStyle="1" w:styleId="5E75B42E232446A7A99CD0646FC89A0A">
    <w:name w:val="5E75B42E232446A7A99CD0646FC89A0A"/>
    <w:rsid w:val="00973C00"/>
  </w:style>
  <w:style w:type="paragraph" w:customStyle="1" w:styleId="456B815AAE6C456F83F0C4983C867029">
    <w:name w:val="456B815AAE6C456F83F0C4983C867029"/>
    <w:rsid w:val="00973C00"/>
  </w:style>
  <w:style w:type="paragraph" w:customStyle="1" w:styleId="00128C8980664407973BC985A06E9AB5">
    <w:name w:val="00128C8980664407973BC985A06E9AB5"/>
    <w:rsid w:val="00973C00"/>
  </w:style>
  <w:style w:type="paragraph" w:customStyle="1" w:styleId="C881A17F3B67425FA06AF446BD53553E">
    <w:name w:val="C881A17F3B67425FA06AF446BD53553E"/>
    <w:rsid w:val="00973C00"/>
  </w:style>
  <w:style w:type="paragraph" w:customStyle="1" w:styleId="224C95E599964DF895B96846BDEC966E">
    <w:name w:val="224C95E599964DF895B96846BDEC966E"/>
    <w:rsid w:val="00973C00"/>
  </w:style>
  <w:style w:type="paragraph" w:customStyle="1" w:styleId="59DFC4A03BE74D66BCD19625055CA4A0">
    <w:name w:val="59DFC4A03BE74D66BCD19625055CA4A0"/>
    <w:rsid w:val="00973C00"/>
  </w:style>
  <w:style w:type="paragraph" w:customStyle="1" w:styleId="757B4EB04CE7475EAC50CCBB2C505529">
    <w:name w:val="757B4EB04CE7475EAC50CCBB2C505529"/>
    <w:rsid w:val="00973C00"/>
  </w:style>
  <w:style w:type="paragraph" w:customStyle="1" w:styleId="6731BFD48B3841029623BEC334F798AC">
    <w:name w:val="6731BFD48B3841029623BEC334F798AC"/>
    <w:rsid w:val="00973C00"/>
  </w:style>
  <w:style w:type="paragraph" w:customStyle="1" w:styleId="6D3431CDBDC14AE180501E3ED4AB7FA7">
    <w:name w:val="6D3431CDBDC14AE180501E3ED4AB7FA7"/>
    <w:rsid w:val="00973C00"/>
  </w:style>
  <w:style w:type="paragraph" w:customStyle="1" w:styleId="4FA0407A5AC843949F2975884D28004D">
    <w:name w:val="4FA0407A5AC843949F2975884D28004D"/>
    <w:rsid w:val="00973C00"/>
  </w:style>
  <w:style w:type="paragraph" w:customStyle="1" w:styleId="53C330C192AF453798E053ADCA4070F3">
    <w:name w:val="53C330C192AF453798E053ADCA4070F3"/>
    <w:rsid w:val="00973C00"/>
  </w:style>
  <w:style w:type="paragraph" w:customStyle="1" w:styleId="E008DC28AF5B4012AD5C79273F5A6F56">
    <w:name w:val="E008DC28AF5B4012AD5C79273F5A6F56"/>
    <w:rsid w:val="00973C00"/>
  </w:style>
  <w:style w:type="paragraph" w:customStyle="1" w:styleId="8080C5265B094A859BC9BFEC772339FA">
    <w:name w:val="8080C5265B094A859BC9BFEC772339FA"/>
    <w:rsid w:val="00973C00"/>
  </w:style>
  <w:style w:type="paragraph" w:customStyle="1" w:styleId="BA694AC7C90C4DF6A7405E104CA66280">
    <w:name w:val="BA694AC7C90C4DF6A7405E104CA66280"/>
    <w:rsid w:val="00973C00"/>
  </w:style>
  <w:style w:type="paragraph" w:customStyle="1" w:styleId="59DFFBFA9A06499984503DDBEE1BB4EA">
    <w:name w:val="59DFFBFA9A06499984503DDBEE1BB4EA"/>
    <w:rsid w:val="00973C00"/>
  </w:style>
  <w:style w:type="paragraph" w:customStyle="1" w:styleId="724B6D0A3BEF4FAABB7E69A67A0AF77B">
    <w:name w:val="724B6D0A3BEF4FAABB7E69A67A0AF77B"/>
    <w:rsid w:val="00973C00"/>
  </w:style>
  <w:style w:type="paragraph" w:customStyle="1" w:styleId="87B4E7A642204280940F8C093DE825FD">
    <w:name w:val="87B4E7A642204280940F8C093DE825FD"/>
    <w:rsid w:val="00973C00"/>
  </w:style>
  <w:style w:type="paragraph" w:customStyle="1" w:styleId="B0DB1A44051D4600BD11AC03956FEDF7">
    <w:name w:val="B0DB1A44051D4600BD11AC03956FEDF7"/>
    <w:rsid w:val="00973C00"/>
  </w:style>
  <w:style w:type="paragraph" w:customStyle="1" w:styleId="E8016B0170E241A09721BB75CC9A11D1">
    <w:name w:val="E8016B0170E241A09721BB75CC9A11D1"/>
    <w:rsid w:val="00973C00"/>
  </w:style>
  <w:style w:type="paragraph" w:customStyle="1" w:styleId="C4F1E5D8CFCD46C8A41D2190900EC59C">
    <w:name w:val="C4F1E5D8CFCD46C8A41D2190900EC59C"/>
    <w:rsid w:val="00973C00"/>
  </w:style>
  <w:style w:type="paragraph" w:customStyle="1" w:styleId="F295AE5016F54FDFA25D38783FED8892">
    <w:name w:val="F295AE5016F54FDFA25D38783FED8892"/>
    <w:rsid w:val="00973C00"/>
  </w:style>
  <w:style w:type="paragraph" w:customStyle="1" w:styleId="0EA8AE8FA6C6401A8AE00E51F2DAB842">
    <w:name w:val="0EA8AE8FA6C6401A8AE00E51F2DAB842"/>
    <w:rsid w:val="00973C00"/>
  </w:style>
  <w:style w:type="paragraph" w:customStyle="1" w:styleId="5B189D4DF40D4FE69A6FCD3D189304A7">
    <w:name w:val="5B189D4DF40D4FE69A6FCD3D189304A7"/>
    <w:rsid w:val="00973C00"/>
  </w:style>
  <w:style w:type="paragraph" w:customStyle="1" w:styleId="EBB26A15E744436BB33DEAABB0F489BD">
    <w:name w:val="EBB26A15E744436BB33DEAABB0F489BD"/>
    <w:rsid w:val="00973C00"/>
  </w:style>
  <w:style w:type="paragraph" w:customStyle="1" w:styleId="05D107AC41CE409EA0638D15EDE05E6A">
    <w:name w:val="05D107AC41CE409EA0638D15EDE05E6A"/>
    <w:rsid w:val="00973C00"/>
  </w:style>
  <w:style w:type="paragraph" w:customStyle="1" w:styleId="146C2FB78E9A423AB18E4E42F727E6F0">
    <w:name w:val="146C2FB78E9A423AB18E4E42F727E6F0"/>
    <w:rsid w:val="00973C00"/>
  </w:style>
  <w:style w:type="paragraph" w:customStyle="1" w:styleId="C8685AA7109147079E9AD96BBB59B220">
    <w:name w:val="C8685AA7109147079E9AD96BBB59B220"/>
    <w:rsid w:val="00973C00"/>
  </w:style>
  <w:style w:type="paragraph" w:customStyle="1" w:styleId="17273A6DAA9F4F2A8CE8636A3D04D279">
    <w:name w:val="17273A6DAA9F4F2A8CE8636A3D04D279"/>
    <w:rsid w:val="00973C00"/>
  </w:style>
  <w:style w:type="paragraph" w:customStyle="1" w:styleId="59C9434F6F134858A7FC20F62B17C572">
    <w:name w:val="59C9434F6F134858A7FC20F62B17C572"/>
    <w:rsid w:val="00973C00"/>
  </w:style>
  <w:style w:type="paragraph" w:customStyle="1" w:styleId="9D63F3949F8C41F98BF108DEDCB45163">
    <w:name w:val="9D63F3949F8C41F98BF108DEDCB45163"/>
    <w:rsid w:val="00973C00"/>
  </w:style>
  <w:style w:type="paragraph" w:customStyle="1" w:styleId="0A905F865E6B4538BF82E9E47BA14E72">
    <w:name w:val="0A905F865E6B4538BF82E9E47BA14E72"/>
    <w:rsid w:val="00973C00"/>
  </w:style>
  <w:style w:type="paragraph" w:customStyle="1" w:styleId="417B85D7E2B744ED857B792A2673CC76">
    <w:name w:val="417B85D7E2B744ED857B792A2673CC76"/>
    <w:rsid w:val="00973C00"/>
  </w:style>
  <w:style w:type="paragraph" w:customStyle="1" w:styleId="B6C80C2430A04901BC17980BC94CB18F">
    <w:name w:val="B6C80C2430A04901BC17980BC94CB18F"/>
    <w:rsid w:val="00973C00"/>
  </w:style>
  <w:style w:type="paragraph" w:customStyle="1" w:styleId="87134753152246D6A93BF044A1CE26E3">
    <w:name w:val="87134753152246D6A93BF044A1CE26E3"/>
    <w:rsid w:val="00973C00"/>
  </w:style>
  <w:style w:type="paragraph" w:customStyle="1" w:styleId="1617E694764B40A1B6DC14CF7CF5F0B0">
    <w:name w:val="1617E694764B40A1B6DC14CF7CF5F0B0"/>
    <w:rsid w:val="00973C00"/>
  </w:style>
  <w:style w:type="paragraph" w:customStyle="1" w:styleId="1E9F3B72AC544A728B8C76743831B1A4">
    <w:name w:val="1E9F3B72AC544A728B8C76743831B1A4"/>
    <w:rsid w:val="00973C00"/>
  </w:style>
  <w:style w:type="paragraph" w:customStyle="1" w:styleId="856243C7FA5948B9BF24635239882E3F">
    <w:name w:val="856243C7FA5948B9BF24635239882E3F"/>
    <w:rsid w:val="00973C00"/>
  </w:style>
  <w:style w:type="paragraph" w:customStyle="1" w:styleId="BBE81B4CBD83489483509A4B5F309A12">
    <w:name w:val="BBE81B4CBD83489483509A4B5F309A12"/>
    <w:rsid w:val="00973C00"/>
  </w:style>
  <w:style w:type="paragraph" w:customStyle="1" w:styleId="09080E55FD8A422FA425FDF4A6F11D34">
    <w:name w:val="09080E55FD8A422FA425FDF4A6F11D34"/>
    <w:rsid w:val="00973C00"/>
  </w:style>
  <w:style w:type="paragraph" w:customStyle="1" w:styleId="DA1623077BFB4AEAB9C2612C991C4444">
    <w:name w:val="DA1623077BFB4AEAB9C2612C991C4444"/>
    <w:rsid w:val="00973C00"/>
  </w:style>
  <w:style w:type="paragraph" w:customStyle="1" w:styleId="053CB511E09341758184DA9A6D61E06B">
    <w:name w:val="053CB511E09341758184DA9A6D61E06B"/>
    <w:rsid w:val="00973C00"/>
  </w:style>
  <w:style w:type="paragraph" w:customStyle="1" w:styleId="BC6FECCC0CC44E2FB1DD5A71833CD953">
    <w:name w:val="BC6FECCC0CC44E2FB1DD5A71833CD953"/>
    <w:rsid w:val="00973C00"/>
  </w:style>
  <w:style w:type="paragraph" w:customStyle="1" w:styleId="83F9A5C51E404301A4E49DAF337DA48D">
    <w:name w:val="83F9A5C51E404301A4E49DAF337DA48D"/>
    <w:rsid w:val="00973C00"/>
  </w:style>
  <w:style w:type="paragraph" w:customStyle="1" w:styleId="B037EE146C214157821EE95598499B71">
    <w:name w:val="B037EE146C214157821EE95598499B71"/>
    <w:rsid w:val="00973C00"/>
  </w:style>
  <w:style w:type="paragraph" w:customStyle="1" w:styleId="E7AAABE0B51A4826847E49BBDB02BF19">
    <w:name w:val="E7AAABE0B51A4826847E49BBDB02BF19"/>
    <w:rsid w:val="00973C00"/>
  </w:style>
  <w:style w:type="paragraph" w:customStyle="1" w:styleId="13FBD75EF7874595B024CA9F2D32A062">
    <w:name w:val="13FBD75EF7874595B024CA9F2D32A062"/>
    <w:rsid w:val="00973C00"/>
  </w:style>
  <w:style w:type="paragraph" w:customStyle="1" w:styleId="D83BBE4654F44CF9822E4E8B588EDC71">
    <w:name w:val="D83BBE4654F44CF9822E4E8B588EDC71"/>
    <w:rsid w:val="00973C00"/>
  </w:style>
  <w:style w:type="paragraph" w:customStyle="1" w:styleId="C676FA185EE04C40A53E410E95A231B4">
    <w:name w:val="C676FA185EE04C40A53E410E95A231B4"/>
    <w:rsid w:val="00973C00"/>
  </w:style>
  <w:style w:type="paragraph" w:customStyle="1" w:styleId="67D7A417E06C4CA0B03FD609FE751D02">
    <w:name w:val="67D7A417E06C4CA0B03FD609FE751D02"/>
    <w:rsid w:val="00973C00"/>
  </w:style>
  <w:style w:type="paragraph" w:customStyle="1" w:styleId="EA4FB4E422D947999E1D044F5AA43D6A">
    <w:name w:val="EA4FB4E422D947999E1D044F5AA43D6A"/>
    <w:rsid w:val="00973C00"/>
  </w:style>
  <w:style w:type="paragraph" w:customStyle="1" w:styleId="063FBF8BA1DD472FBA8D3A17E14E0210">
    <w:name w:val="063FBF8BA1DD472FBA8D3A17E14E0210"/>
    <w:rsid w:val="00973C00"/>
  </w:style>
  <w:style w:type="paragraph" w:customStyle="1" w:styleId="5FE6177E7FD84DB59F4BCE1FBD64BB4A">
    <w:name w:val="5FE6177E7FD84DB59F4BCE1FBD64BB4A"/>
    <w:rsid w:val="00973C00"/>
  </w:style>
  <w:style w:type="paragraph" w:customStyle="1" w:styleId="CF001533BB1F4C48BD12B5B501AE5A63">
    <w:name w:val="CF001533BB1F4C48BD12B5B501AE5A63"/>
    <w:rsid w:val="00973C00"/>
  </w:style>
  <w:style w:type="paragraph" w:customStyle="1" w:styleId="FAD189B2313A4DE6B80CFC577B52BB87">
    <w:name w:val="FAD189B2313A4DE6B80CFC577B52BB87"/>
    <w:rsid w:val="00973C00"/>
  </w:style>
  <w:style w:type="paragraph" w:customStyle="1" w:styleId="0B07DA660EA04E4BAC1C40202CA2AC1B">
    <w:name w:val="0B07DA660EA04E4BAC1C40202CA2AC1B"/>
    <w:rsid w:val="00973C00"/>
  </w:style>
  <w:style w:type="paragraph" w:customStyle="1" w:styleId="90695B5592EA4B97BF35627010743854">
    <w:name w:val="90695B5592EA4B97BF35627010743854"/>
    <w:rsid w:val="00973C00"/>
  </w:style>
  <w:style w:type="paragraph" w:customStyle="1" w:styleId="0706AC4E5BD6429EB9D23798906AAE46">
    <w:name w:val="0706AC4E5BD6429EB9D23798906AAE46"/>
    <w:rsid w:val="00973C00"/>
  </w:style>
  <w:style w:type="paragraph" w:customStyle="1" w:styleId="924A3AF8D0734DAD94DA5FDAD811E61E">
    <w:name w:val="924A3AF8D0734DAD94DA5FDAD811E61E"/>
    <w:rsid w:val="00973C00"/>
  </w:style>
  <w:style w:type="paragraph" w:customStyle="1" w:styleId="C78802EDFDF04A0EA62ABC85AABF5993">
    <w:name w:val="C78802EDFDF04A0EA62ABC85AABF5993"/>
    <w:rsid w:val="00973C00"/>
  </w:style>
  <w:style w:type="paragraph" w:customStyle="1" w:styleId="35185B394E77477D88F9C5F57EBBEA75">
    <w:name w:val="35185B394E77477D88F9C5F57EBBEA75"/>
    <w:rsid w:val="00973C00"/>
  </w:style>
  <w:style w:type="paragraph" w:customStyle="1" w:styleId="6300F84B028D49BFAC61BA142CE3497D">
    <w:name w:val="6300F84B028D49BFAC61BA142CE3497D"/>
    <w:rsid w:val="00973C00"/>
  </w:style>
  <w:style w:type="paragraph" w:customStyle="1" w:styleId="698FD707AABE4EACB7EB03724069041A">
    <w:name w:val="698FD707AABE4EACB7EB03724069041A"/>
    <w:rsid w:val="00973C00"/>
  </w:style>
  <w:style w:type="paragraph" w:customStyle="1" w:styleId="0CD2C07A824840C491DA379E490712E9">
    <w:name w:val="0CD2C07A824840C491DA379E490712E9"/>
    <w:rsid w:val="00973C00"/>
  </w:style>
  <w:style w:type="paragraph" w:customStyle="1" w:styleId="080C6D9557164D128B47A0DDCCDACB55">
    <w:name w:val="080C6D9557164D128B47A0DDCCDACB55"/>
    <w:rsid w:val="00973C00"/>
  </w:style>
  <w:style w:type="paragraph" w:customStyle="1" w:styleId="30DF66B35A5B4647B9E2090CC90BC474">
    <w:name w:val="30DF66B35A5B4647B9E2090CC90BC474"/>
    <w:rsid w:val="00973C00"/>
  </w:style>
  <w:style w:type="paragraph" w:customStyle="1" w:styleId="1802E6FBC322415BA2233FF5F0C36149">
    <w:name w:val="1802E6FBC322415BA2233FF5F0C36149"/>
    <w:rsid w:val="00973C00"/>
  </w:style>
  <w:style w:type="paragraph" w:customStyle="1" w:styleId="271B41A608054F05BAE2A9918EFB3891">
    <w:name w:val="271B41A608054F05BAE2A9918EFB3891"/>
    <w:rsid w:val="00973C00"/>
  </w:style>
  <w:style w:type="paragraph" w:customStyle="1" w:styleId="D0BEF46ECC024A8695AD94797EBD46A1">
    <w:name w:val="D0BEF46ECC024A8695AD94797EBD46A1"/>
    <w:rsid w:val="00973C00"/>
  </w:style>
  <w:style w:type="paragraph" w:customStyle="1" w:styleId="23AFF9D0C7014611B9A4CF3FB1533EFF">
    <w:name w:val="23AFF9D0C7014611B9A4CF3FB1533EFF"/>
    <w:rsid w:val="00973C00"/>
  </w:style>
  <w:style w:type="paragraph" w:customStyle="1" w:styleId="3162CC8ED0714BF8A9786F55CAC5BCBD">
    <w:name w:val="3162CC8ED0714BF8A9786F55CAC5BCBD"/>
    <w:rsid w:val="00973C00"/>
  </w:style>
  <w:style w:type="paragraph" w:customStyle="1" w:styleId="0CC0C4F7A147488BB1B95251D8EBD2E2">
    <w:name w:val="0CC0C4F7A147488BB1B95251D8EBD2E2"/>
    <w:rsid w:val="00973C00"/>
  </w:style>
  <w:style w:type="paragraph" w:customStyle="1" w:styleId="D7E3DF78C1134B89AB18D3891E821749">
    <w:name w:val="D7E3DF78C1134B89AB18D3891E821749"/>
    <w:rsid w:val="00973C00"/>
  </w:style>
  <w:style w:type="paragraph" w:customStyle="1" w:styleId="421B8D24A92D48578DAA3F1E451F2A80">
    <w:name w:val="421B8D24A92D48578DAA3F1E451F2A80"/>
    <w:rsid w:val="00973C00"/>
  </w:style>
  <w:style w:type="paragraph" w:customStyle="1" w:styleId="6D4A256879EC4B0498519C7E3BD7F694">
    <w:name w:val="6D4A256879EC4B0498519C7E3BD7F694"/>
    <w:rsid w:val="00973C00"/>
  </w:style>
  <w:style w:type="paragraph" w:customStyle="1" w:styleId="B4BD5E7CAD9F459F8A97950CDA0D49BC">
    <w:name w:val="B4BD5E7CAD9F459F8A97950CDA0D49BC"/>
    <w:rsid w:val="00973C00"/>
  </w:style>
  <w:style w:type="paragraph" w:customStyle="1" w:styleId="E5B2E5529531441DA701A81D59EF9683">
    <w:name w:val="E5B2E5529531441DA701A81D59EF9683"/>
    <w:rsid w:val="00973C00"/>
  </w:style>
  <w:style w:type="paragraph" w:customStyle="1" w:styleId="57144EEA64234962B6D43F1BDC38A5E8">
    <w:name w:val="57144EEA64234962B6D43F1BDC38A5E8"/>
    <w:rsid w:val="00973C00"/>
  </w:style>
  <w:style w:type="paragraph" w:customStyle="1" w:styleId="C6F11C8D5A2F42F4AE574E4383E83766">
    <w:name w:val="C6F11C8D5A2F42F4AE574E4383E83766"/>
    <w:rsid w:val="00973C00"/>
  </w:style>
  <w:style w:type="paragraph" w:customStyle="1" w:styleId="D8FB9232B45746318683B5AFBEF1F53E">
    <w:name w:val="D8FB9232B45746318683B5AFBEF1F53E"/>
    <w:rsid w:val="00973C00"/>
  </w:style>
  <w:style w:type="paragraph" w:customStyle="1" w:styleId="41C598F5F3AE4FD0B918F4494620827F">
    <w:name w:val="41C598F5F3AE4FD0B918F4494620827F"/>
    <w:rsid w:val="00973C00"/>
  </w:style>
  <w:style w:type="paragraph" w:customStyle="1" w:styleId="2D0541020F2C49FC9EE0EA3969FFFF2A">
    <w:name w:val="2D0541020F2C49FC9EE0EA3969FFFF2A"/>
    <w:rsid w:val="00973C00"/>
  </w:style>
  <w:style w:type="paragraph" w:customStyle="1" w:styleId="33E606A65A3C430A8AEE8C735DBF9B53">
    <w:name w:val="33E606A65A3C430A8AEE8C735DBF9B53"/>
    <w:rsid w:val="00973C00"/>
  </w:style>
  <w:style w:type="paragraph" w:customStyle="1" w:styleId="79C48D47A37E419597DF817ECFAA706B">
    <w:name w:val="79C48D47A37E419597DF817ECFAA706B"/>
    <w:rsid w:val="00973C00"/>
  </w:style>
  <w:style w:type="paragraph" w:customStyle="1" w:styleId="01F06DF9CFB041CB843C798EEA88E9EF">
    <w:name w:val="01F06DF9CFB041CB843C798EEA88E9EF"/>
    <w:rsid w:val="00973C00"/>
  </w:style>
  <w:style w:type="paragraph" w:customStyle="1" w:styleId="F617B987987D41B88CCD353A3B65474D">
    <w:name w:val="F617B987987D41B88CCD353A3B65474D"/>
    <w:rsid w:val="00973C00"/>
  </w:style>
  <w:style w:type="paragraph" w:customStyle="1" w:styleId="B67A1A5562964DDDB08308B84247B6BD">
    <w:name w:val="B67A1A5562964DDDB08308B84247B6BD"/>
    <w:rsid w:val="00973C00"/>
  </w:style>
  <w:style w:type="paragraph" w:customStyle="1" w:styleId="0646BE3099454BDEBA0C33A31FB2312B">
    <w:name w:val="0646BE3099454BDEBA0C33A31FB2312B"/>
    <w:rsid w:val="00973C00"/>
  </w:style>
  <w:style w:type="paragraph" w:customStyle="1" w:styleId="E81206D426ED4C81908F10E8E45A00D4">
    <w:name w:val="E81206D426ED4C81908F10E8E45A00D4"/>
    <w:rsid w:val="00973C00"/>
  </w:style>
  <w:style w:type="paragraph" w:customStyle="1" w:styleId="FD5BA50477974D009622F95C7A04D1AD">
    <w:name w:val="FD5BA50477974D009622F95C7A04D1AD"/>
    <w:rsid w:val="00973C00"/>
  </w:style>
  <w:style w:type="paragraph" w:customStyle="1" w:styleId="BC8798C7800C4B17B422F4025193FC16">
    <w:name w:val="BC8798C7800C4B17B422F4025193FC16"/>
    <w:rsid w:val="00973C00"/>
  </w:style>
  <w:style w:type="paragraph" w:customStyle="1" w:styleId="BC1FD2C98C104C18AFF20412373824D3">
    <w:name w:val="BC1FD2C98C104C18AFF20412373824D3"/>
    <w:rsid w:val="00973C00"/>
  </w:style>
  <w:style w:type="paragraph" w:customStyle="1" w:styleId="5112EE5787DD48128E07C5358EF6F0C0">
    <w:name w:val="5112EE5787DD48128E07C5358EF6F0C0"/>
    <w:rsid w:val="00973C00"/>
  </w:style>
  <w:style w:type="paragraph" w:customStyle="1" w:styleId="FBE43BC71E884D51BA0D0ECB7F1EDC76">
    <w:name w:val="FBE43BC71E884D51BA0D0ECB7F1EDC76"/>
    <w:rsid w:val="00973C00"/>
  </w:style>
  <w:style w:type="paragraph" w:customStyle="1" w:styleId="C76FFA026D554C0EABC7E0868A5FCAF6">
    <w:name w:val="C76FFA026D554C0EABC7E0868A5FCAF6"/>
    <w:rsid w:val="00973C00"/>
  </w:style>
  <w:style w:type="paragraph" w:customStyle="1" w:styleId="CB39D67433584177B069AB1AADC386F0">
    <w:name w:val="CB39D67433584177B069AB1AADC386F0"/>
    <w:rsid w:val="00973C00"/>
  </w:style>
  <w:style w:type="paragraph" w:customStyle="1" w:styleId="2E323057FB444DF0846AA6EB829A2000">
    <w:name w:val="2E323057FB444DF0846AA6EB829A2000"/>
    <w:rsid w:val="00973C00"/>
  </w:style>
  <w:style w:type="paragraph" w:customStyle="1" w:styleId="02F58E07386043F39326720D1983FB30">
    <w:name w:val="02F58E07386043F39326720D1983FB30"/>
    <w:rsid w:val="00973C00"/>
  </w:style>
  <w:style w:type="paragraph" w:customStyle="1" w:styleId="1AAF6E2ADECF4445882C811781DF3365">
    <w:name w:val="1AAF6E2ADECF4445882C811781DF3365"/>
    <w:rsid w:val="00973C00"/>
  </w:style>
  <w:style w:type="paragraph" w:customStyle="1" w:styleId="0BCF640C3FB54946B43E058A8BB09D76">
    <w:name w:val="0BCF640C3FB54946B43E058A8BB09D76"/>
    <w:rsid w:val="00973C00"/>
  </w:style>
  <w:style w:type="paragraph" w:customStyle="1" w:styleId="0BF9920817C74473B6C706DA85948859">
    <w:name w:val="0BF9920817C74473B6C706DA85948859"/>
    <w:rsid w:val="00973C00"/>
  </w:style>
  <w:style w:type="paragraph" w:customStyle="1" w:styleId="1DA911D1989B49ACBC64DA53E3A13242">
    <w:name w:val="1DA911D1989B49ACBC64DA53E3A13242"/>
    <w:rsid w:val="00973C00"/>
  </w:style>
  <w:style w:type="paragraph" w:customStyle="1" w:styleId="1A3013D2387142BBB87332AB09F64B0C">
    <w:name w:val="1A3013D2387142BBB87332AB09F64B0C"/>
    <w:rsid w:val="00973C00"/>
  </w:style>
  <w:style w:type="paragraph" w:customStyle="1" w:styleId="09AB9AC9114546D2921FFC3BA71898C9">
    <w:name w:val="09AB9AC9114546D2921FFC3BA71898C9"/>
    <w:rsid w:val="00973C00"/>
  </w:style>
  <w:style w:type="paragraph" w:customStyle="1" w:styleId="CEEB1BB90442447B8F7D237B84656388">
    <w:name w:val="CEEB1BB90442447B8F7D237B84656388"/>
    <w:rsid w:val="00973C00"/>
  </w:style>
  <w:style w:type="paragraph" w:customStyle="1" w:styleId="F0831AAD011B420DBB6ABE9065828E4A">
    <w:name w:val="F0831AAD011B420DBB6ABE9065828E4A"/>
    <w:rsid w:val="00973C00"/>
  </w:style>
  <w:style w:type="paragraph" w:customStyle="1" w:styleId="2FFE5A2B308E4320975C05C48D8FB9FF">
    <w:name w:val="2FFE5A2B308E4320975C05C48D8FB9FF"/>
    <w:rsid w:val="00973C00"/>
  </w:style>
  <w:style w:type="paragraph" w:customStyle="1" w:styleId="2026051436C849989BBCFB10D8E3A1CA">
    <w:name w:val="2026051436C849989BBCFB10D8E3A1CA"/>
    <w:rsid w:val="00973C00"/>
  </w:style>
  <w:style w:type="paragraph" w:customStyle="1" w:styleId="45DD9DB835ED4C60B5C43AEEB6BDC8E8">
    <w:name w:val="45DD9DB835ED4C60B5C43AEEB6BDC8E8"/>
    <w:rsid w:val="00973C00"/>
  </w:style>
  <w:style w:type="paragraph" w:customStyle="1" w:styleId="052435F072514FDEA5B416B4DA5FA452">
    <w:name w:val="052435F072514FDEA5B416B4DA5FA452"/>
    <w:rsid w:val="00973C00"/>
  </w:style>
  <w:style w:type="paragraph" w:customStyle="1" w:styleId="72E8ABD804D2481DA867BAC8239C7C4E">
    <w:name w:val="72E8ABD804D2481DA867BAC8239C7C4E"/>
    <w:rsid w:val="00973C00"/>
  </w:style>
  <w:style w:type="paragraph" w:customStyle="1" w:styleId="4272F43DFE884B359BC562D822AB5455">
    <w:name w:val="4272F43DFE884B359BC562D822AB5455"/>
    <w:rsid w:val="00973C00"/>
  </w:style>
  <w:style w:type="paragraph" w:customStyle="1" w:styleId="4D0F51E12E0D472AA0442ECD27FBC817">
    <w:name w:val="4D0F51E12E0D472AA0442ECD27FBC817"/>
    <w:rsid w:val="00973C00"/>
  </w:style>
  <w:style w:type="paragraph" w:customStyle="1" w:styleId="80E25A2132A147EF99FAF0A0E39E5168">
    <w:name w:val="80E25A2132A147EF99FAF0A0E39E5168"/>
    <w:rsid w:val="00973C00"/>
  </w:style>
  <w:style w:type="paragraph" w:customStyle="1" w:styleId="4E39EAEB40FE406DB9D8380E9F34606A">
    <w:name w:val="4E39EAEB40FE406DB9D8380E9F34606A"/>
    <w:rsid w:val="00973C00"/>
  </w:style>
  <w:style w:type="paragraph" w:customStyle="1" w:styleId="9D6BF2098C0445EDAC745F067C953C8A">
    <w:name w:val="9D6BF2098C0445EDAC745F067C953C8A"/>
    <w:rsid w:val="00973C00"/>
  </w:style>
  <w:style w:type="paragraph" w:customStyle="1" w:styleId="78D446466F2A47AEA345DA14DC2C3D86">
    <w:name w:val="78D446466F2A47AEA345DA14DC2C3D86"/>
    <w:rsid w:val="00973C00"/>
  </w:style>
  <w:style w:type="paragraph" w:customStyle="1" w:styleId="C017CECBD9E14C79B03889617256233C">
    <w:name w:val="C017CECBD9E14C79B03889617256233C"/>
    <w:rsid w:val="00973C00"/>
  </w:style>
  <w:style w:type="paragraph" w:customStyle="1" w:styleId="E2B0FCAC8E8440A793374D5E227135E7">
    <w:name w:val="E2B0FCAC8E8440A793374D5E227135E7"/>
    <w:rsid w:val="00973C00"/>
  </w:style>
  <w:style w:type="paragraph" w:customStyle="1" w:styleId="5F9C03F6656C4A888FD2367DCFB2BA32">
    <w:name w:val="5F9C03F6656C4A888FD2367DCFB2BA32"/>
    <w:rsid w:val="00973C00"/>
  </w:style>
  <w:style w:type="paragraph" w:customStyle="1" w:styleId="FBF998A8591746A4AAF269466CA37330">
    <w:name w:val="FBF998A8591746A4AAF269466CA37330"/>
    <w:rsid w:val="00973C00"/>
  </w:style>
  <w:style w:type="paragraph" w:customStyle="1" w:styleId="DD995DB5C20D4CD281FEA02317C6027C">
    <w:name w:val="DD995DB5C20D4CD281FEA02317C6027C"/>
    <w:rsid w:val="00973C00"/>
  </w:style>
  <w:style w:type="paragraph" w:customStyle="1" w:styleId="C7884B68C7FC4636A232023EC1E5439C">
    <w:name w:val="C7884B68C7FC4636A232023EC1E5439C"/>
    <w:rsid w:val="00973C00"/>
  </w:style>
  <w:style w:type="paragraph" w:customStyle="1" w:styleId="FF8DCBD71A74442088411AC1177978B5">
    <w:name w:val="FF8DCBD71A74442088411AC1177978B5"/>
    <w:rsid w:val="00973C00"/>
  </w:style>
  <w:style w:type="paragraph" w:customStyle="1" w:styleId="F4343C34085442D5B613CB21839FF2D8">
    <w:name w:val="F4343C34085442D5B613CB21839FF2D8"/>
    <w:rsid w:val="00973C00"/>
  </w:style>
  <w:style w:type="paragraph" w:customStyle="1" w:styleId="ABAD53B30BC44B10B439988F4B43A265">
    <w:name w:val="ABAD53B30BC44B10B439988F4B43A265"/>
    <w:rsid w:val="00973C00"/>
  </w:style>
  <w:style w:type="paragraph" w:customStyle="1" w:styleId="B64B8456DD854472839A4652DC865244">
    <w:name w:val="B64B8456DD854472839A4652DC865244"/>
    <w:rsid w:val="00973C00"/>
  </w:style>
  <w:style w:type="paragraph" w:customStyle="1" w:styleId="0CA07CD30C2B4158881D4BC94BC97471">
    <w:name w:val="0CA07CD30C2B4158881D4BC94BC97471"/>
    <w:rsid w:val="00973C00"/>
  </w:style>
  <w:style w:type="paragraph" w:customStyle="1" w:styleId="E02BE7B57A9A466E9233F959BBBDC5FB">
    <w:name w:val="E02BE7B57A9A466E9233F959BBBDC5FB"/>
    <w:rsid w:val="00973C00"/>
  </w:style>
  <w:style w:type="paragraph" w:customStyle="1" w:styleId="58F0217FE4AE408AB4BAA1C9A0DF5A3C">
    <w:name w:val="58F0217FE4AE408AB4BAA1C9A0DF5A3C"/>
    <w:rsid w:val="00973C00"/>
  </w:style>
  <w:style w:type="paragraph" w:customStyle="1" w:styleId="8CD52249097449DF9382A88B69373809">
    <w:name w:val="8CD52249097449DF9382A88B69373809"/>
    <w:rsid w:val="00973C00"/>
  </w:style>
  <w:style w:type="paragraph" w:customStyle="1" w:styleId="CA721F9F2E714E7AB1978D217197C72F">
    <w:name w:val="CA721F9F2E714E7AB1978D217197C72F"/>
    <w:rsid w:val="00973C00"/>
  </w:style>
  <w:style w:type="paragraph" w:customStyle="1" w:styleId="A6EC0872B49D46EC912AE83577AAA149">
    <w:name w:val="A6EC0872B49D46EC912AE83577AAA149"/>
    <w:rsid w:val="00973C00"/>
  </w:style>
  <w:style w:type="paragraph" w:customStyle="1" w:styleId="B05BD94D85D041109DDFB8388E97146A">
    <w:name w:val="B05BD94D85D041109DDFB8388E97146A"/>
    <w:rsid w:val="00973C00"/>
  </w:style>
  <w:style w:type="paragraph" w:customStyle="1" w:styleId="CBC7562546C74F739B683669CFFEFB06">
    <w:name w:val="CBC7562546C74F739B683669CFFEFB06"/>
    <w:rsid w:val="00973C00"/>
  </w:style>
  <w:style w:type="paragraph" w:customStyle="1" w:styleId="88BE2FB18EA04AF0ACFC846BA123DC2C">
    <w:name w:val="88BE2FB18EA04AF0ACFC846BA123DC2C"/>
    <w:rsid w:val="00973C00"/>
  </w:style>
  <w:style w:type="paragraph" w:customStyle="1" w:styleId="64DA0D7FEEAE431FA585CB588F565A81">
    <w:name w:val="64DA0D7FEEAE431FA585CB588F565A81"/>
    <w:rsid w:val="00973C00"/>
  </w:style>
  <w:style w:type="paragraph" w:customStyle="1" w:styleId="4D61B86DAB9C4FA3A9889EB8603C7F16">
    <w:name w:val="4D61B86DAB9C4FA3A9889EB8603C7F16"/>
    <w:rsid w:val="00973C00"/>
  </w:style>
  <w:style w:type="paragraph" w:customStyle="1" w:styleId="45CB4E633C694F8FA3E7FA9A57C8E32C">
    <w:name w:val="45CB4E633C694F8FA3E7FA9A57C8E32C"/>
    <w:rsid w:val="00973C00"/>
  </w:style>
  <w:style w:type="paragraph" w:customStyle="1" w:styleId="D024A34D44F94191B5976885C8853189">
    <w:name w:val="D024A34D44F94191B5976885C8853189"/>
    <w:rsid w:val="00973C00"/>
  </w:style>
  <w:style w:type="paragraph" w:customStyle="1" w:styleId="4BC2D47A5A394000AD03BE4BE372FD8A">
    <w:name w:val="4BC2D47A5A394000AD03BE4BE372FD8A"/>
    <w:rsid w:val="00973C00"/>
  </w:style>
  <w:style w:type="paragraph" w:customStyle="1" w:styleId="160F459309124EE1B0F0FAE665C8DEBD">
    <w:name w:val="160F459309124EE1B0F0FAE665C8DEBD"/>
    <w:rsid w:val="00973C00"/>
  </w:style>
  <w:style w:type="paragraph" w:customStyle="1" w:styleId="9A20A9F9B2CA4CB9AEC0522DC6CA9FAD">
    <w:name w:val="9A20A9F9B2CA4CB9AEC0522DC6CA9FAD"/>
    <w:rsid w:val="00973C00"/>
  </w:style>
  <w:style w:type="paragraph" w:customStyle="1" w:styleId="F30E7A6973C646F2A9194DDE8FDC609E">
    <w:name w:val="F30E7A6973C646F2A9194DDE8FDC609E"/>
    <w:rsid w:val="00973C00"/>
  </w:style>
  <w:style w:type="paragraph" w:customStyle="1" w:styleId="E55D1EA1789C42639B1A3C2B60F62B11">
    <w:name w:val="E55D1EA1789C42639B1A3C2B60F62B11"/>
    <w:rsid w:val="00973C00"/>
  </w:style>
  <w:style w:type="paragraph" w:customStyle="1" w:styleId="5704324BDB39472B8B0F12711BFD7C96">
    <w:name w:val="5704324BDB39472B8B0F12711BFD7C96"/>
    <w:rsid w:val="00973C00"/>
  </w:style>
  <w:style w:type="paragraph" w:customStyle="1" w:styleId="6225C533C6B341BEA245AA3559C1EC43">
    <w:name w:val="6225C533C6B341BEA245AA3559C1EC43"/>
    <w:rsid w:val="00973C00"/>
  </w:style>
  <w:style w:type="paragraph" w:customStyle="1" w:styleId="E1D49366B2734A99AC54113077D928BB">
    <w:name w:val="E1D49366B2734A99AC54113077D928BB"/>
    <w:rsid w:val="00973C00"/>
  </w:style>
  <w:style w:type="paragraph" w:customStyle="1" w:styleId="2D5519FEE12E439FA729601704CE637D">
    <w:name w:val="2D5519FEE12E439FA729601704CE637D"/>
    <w:rsid w:val="00973C00"/>
  </w:style>
  <w:style w:type="paragraph" w:customStyle="1" w:styleId="02E6B4ED571A4166B64D14C60E226D26">
    <w:name w:val="02E6B4ED571A4166B64D14C60E226D26"/>
    <w:rsid w:val="00973C00"/>
  </w:style>
  <w:style w:type="paragraph" w:customStyle="1" w:styleId="2C211977BB524B17959882A87AC3E58D">
    <w:name w:val="2C211977BB524B17959882A87AC3E58D"/>
    <w:rsid w:val="00973C00"/>
  </w:style>
  <w:style w:type="paragraph" w:customStyle="1" w:styleId="57BB364C02564F2AA1ACB07DB860EDB6">
    <w:name w:val="57BB364C02564F2AA1ACB07DB860EDB6"/>
    <w:rsid w:val="00973C00"/>
  </w:style>
  <w:style w:type="paragraph" w:customStyle="1" w:styleId="7A0825770E924F66BBCF63419F676591">
    <w:name w:val="7A0825770E924F66BBCF63419F676591"/>
    <w:rsid w:val="00973C00"/>
  </w:style>
  <w:style w:type="paragraph" w:customStyle="1" w:styleId="A5EC10ADD3AE426C8B63245CBB28980A">
    <w:name w:val="A5EC10ADD3AE426C8B63245CBB28980A"/>
    <w:rsid w:val="00973C00"/>
  </w:style>
  <w:style w:type="paragraph" w:customStyle="1" w:styleId="5D32EBE9234B4B96AF5E3018968DD1B5">
    <w:name w:val="5D32EBE9234B4B96AF5E3018968DD1B5"/>
    <w:rsid w:val="00973C00"/>
  </w:style>
  <w:style w:type="paragraph" w:customStyle="1" w:styleId="326D696134DB4C859DAEFE2F7F330D25">
    <w:name w:val="326D696134DB4C859DAEFE2F7F330D25"/>
    <w:rsid w:val="00973C00"/>
  </w:style>
  <w:style w:type="paragraph" w:customStyle="1" w:styleId="4AECED84EDF24C609510BE05583C32C0">
    <w:name w:val="4AECED84EDF24C609510BE05583C32C0"/>
    <w:rsid w:val="00973C00"/>
  </w:style>
  <w:style w:type="paragraph" w:customStyle="1" w:styleId="9507D97B76AB492A8343B5CE05FDDB2A">
    <w:name w:val="9507D97B76AB492A8343B5CE05FDDB2A"/>
    <w:rsid w:val="00973C00"/>
  </w:style>
  <w:style w:type="paragraph" w:customStyle="1" w:styleId="83DE668C2AB9473E9AB690B9AAEF9C9E">
    <w:name w:val="83DE668C2AB9473E9AB690B9AAEF9C9E"/>
    <w:rsid w:val="00973C00"/>
  </w:style>
  <w:style w:type="paragraph" w:customStyle="1" w:styleId="84BC053CA9914F21BC625FA6C38FA872">
    <w:name w:val="84BC053CA9914F21BC625FA6C38FA872"/>
    <w:rsid w:val="00973C00"/>
  </w:style>
  <w:style w:type="paragraph" w:customStyle="1" w:styleId="4F640394BBCF4950941AAF21C8215C8F">
    <w:name w:val="4F640394BBCF4950941AAF21C8215C8F"/>
    <w:rsid w:val="00973C00"/>
  </w:style>
  <w:style w:type="paragraph" w:customStyle="1" w:styleId="CCED1CBD49164AFBB99801428537FEA9">
    <w:name w:val="CCED1CBD49164AFBB99801428537FEA9"/>
    <w:rsid w:val="00973C00"/>
  </w:style>
  <w:style w:type="paragraph" w:customStyle="1" w:styleId="85A0F03747484FEEB5177B8C7C1EBCEB">
    <w:name w:val="85A0F03747484FEEB5177B8C7C1EBCEB"/>
    <w:rsid w:val="00973C00"/>
  </w:style>
  <w:style w:type="paragraph" w:customStyle="1" w:styleId="9F8AFC1F6AF1464397A2C5C1A369AF92">
    <w:name w:val="9F8AFC1F6AF1464397A2C5C1A369AF92"/>
    <w:rsid w:val="00973C00"/>
  </w:style>
  <w:style w:type="paragraph" w:customStyle="1" w:styleId="49636B55990E4422B204C6B48BA8B514">
    <w:name w:val="49636B55990E4422B204C6B48BA8B514"/>
    <w:rsid w:val="00973C00"/>
  </w:style>
  <w:style w:type="paragraph" w:customStyle="1" w:styleId="B9BB30E7AE414747B3523849D6D0F8AD">
    <w:name w:val="B9BB30E7AE414747B3523849D6D0F8AD"/>
    <w:rsid w:val="00973C00"/>
  </w:style>
  <w:style w:type="paragraph" w:customStyle="1" w:styleId="AE2AE2350C4B4FEFAABB28C2C177B30C">
    <w:name w:val="AE2AE2350C4B4FEFAABB28C2C177B30C"/>
    <w:rsid w:val="00973C00"/>
  </w:style>
  <w:style w:type="paragraph" w:customStyle="1" w:styleId="92879B24E1D0433E9602FCAF32F651A6">
    <w:name w:val="92879B24E1D0433E9602FCAF32F651A6"/>
    <w:rsid w:val="00973C00"/>
  </w:style>
  <w:style w:type="paragraph" w:customStyle="1" w:styleId="CD28448221AE4446910B2AC6561099CE">
    <w:name w:val="CD28448221AE4446910B2AC6561099CE"/>
    <w:rsid w:val="00973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7828-3CF3-4D45-A89A-8E54F695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SNCC.D.021- Estudio de Precios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Darlin Tiburcio</cp:lastModifiedBy>
  <cp:revision>3</cp:revision>
  <cp:lastPrinted>2011-03-25T16:47:00Z</cp:lastPrinted>
  <dcterms:created xsi:type="dcterms:W3CDTF">2024-08-25T14:53:00Z</dcterms:created>
  <dcterms:modified xsi:type="dcterms:W3CDTF">2024-09-06T15:07:00Z</dcterms:modified>
</cp:coreProperties>
</file>