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AC3EFE" w:rsidRDefault="00A449D4">
      <w:pPr>
        <w:rPr>
          <w:lang w:val="en-US"/>
        </w:rPr>
      </w:pPr>
      <w:r w:rsidRPr="00A449D4"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C8C2A56" wp14:editId="28411A0F">
                <wp:simplePos x="0" y="0"/>
                <wp:positionH relativeFrom="column">
                  <wp:posOffset>7516495</wp:posOffset>
                </wp:positionH>
                <wp:positionV relativeFrom="paragraph">
                  <wp:posOffset>-704850</wp:posOffset>
                </wp:positionV>
                <wp:extent cx="1710055" cy="1106170"/>
                <wp:effectExtent l="19050" t="19050" r="23495" b="1778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A449D4" w:rsidRPr="00535962" w:rsidRDefault="00A449D4" w:rsidP="00A449D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amc-ccc-cp-2024-0001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9D4" w:rsidRPr="00CA0E82" w:rsidRDefault="00A449D4" w:rsidP="00A449D4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A449D4" w:rsidRPr="00535962" w:rsidRDefault="00A449D4" w:rsidP="00A449D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28 agosto 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9D4" w:rsidRPr="00CA0E82" w:rsidRDefault="00A449D4" w:rsidP="00A449D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C2A56" id="Grupo 23" o:spid="_x0000_s1026" style="position:absolute;margin-left:591.85pt;margin-top:-55.5pt;width:134.65pt;height:87.1pt;z-index:25169817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A449D4" w:rsidRPr="00535962" w:rsidRDefault="00A449D4" w:rsidP="00A449D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amc-ccc-cp-2024-0001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A449D4" w:rsidRPr="00CA0E82" w:rsidRDefault="00A449D4" w:rsidP="00A449D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A449D4" w:rsidRPr="00535962" w:rsidRDefault="00A449D4" w:rsidP="00A449D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28 agosto 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" fillcolor="#a5a5a5 [2092]" strokecolor="white [3212]" strokeweight="2.25pt">
                      <v:textbox>
                        <w:txbxContent>
                          <w:p w:rsidR="00A449D4" w:rsidRPr="00CA0E82" w:rsidRDefault="00A449D4" w:rsidP="00A449D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  <w:r w:rsidR="00FF0DA8" w:rsidRPr="00E0719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-530225</wp:posOffset>
                </wp:positionV>
                <wp:extent cx="1028700" cy="1078230"/>
                <wp:effectExtent l="0" t="3175" r="4445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15.35pt;margin-top:-41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Wd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70AA6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4445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EFE" w:rsidRPr="00FE152C" w:rsidRDefault="00AC3EFE" w:rsidP="00AC3EF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E152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9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" filled="f" stroked="f">
                <v:textbox inset="0,0,0,0">
                  <w:txbxContent>
                    <w:p w:rsidR="00AC3EFE" w:rsidRPr="00FE152C" w:rsidRDefault="00AC3EFE" w:rsidP="00AC3EF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E152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AC3EFE" w:rsidRDefault="00A449D4" w:rsidP="0053596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90BF4" wp14:editId="025C879B">
                <wp:simplePos x="0" y="0"/>
                <wp:positionH relativeFrom="column">
                  <wp:posOffset>7700645</wp:posOffset>
                </wp:positionH>
                <wp:positionV relativeFrom="paragraph">
                  <wp:posOffset>163195</wp:posOffset>
                </wp:positionV>
                <wp:extent cx="1520825" cy="278130"/>
                <wp:effectExtent l="4445" t="3175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553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08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449D4">
                                  <w:rPr>
                                    <w:rStyle w:val="Style5"/>
                                    <w:lang w:val="es-DO"/>
                                  </w:rPr>
                                  <w:t>28 de agosto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0BF4" id="Text Box 12" o:spid="_x0000_s1037" type="#_x0000_t202" style="position:absolute;margin-left:606.35pt;margin-top:12.8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mMuwIAAMI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" filled="f" stroked="f">
                <v:textbox>
                  <w:txbxContent>
                    <w:p w:rsidR="0026335F" w:rsidRPr="0026335F" w:rsidRDefault="0025537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08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449D4">
                            <w:rPr>
                              <w:rStyle w:val="Style5"/>
                              <w:lang w:val="es-DO"/>
                            </w:rPr>
                            <w:t>28 de agosto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A0977" wp14:editId="6CB9EB3A">
                <wp:simplePos x="0" y="0"/>
                <wp:positionH relativeFrom="column">
                  <wp:posOffset>3101975</wp:posOffset>
                </wp:positionH>
                <wp:positionV relativeFrom="paragraph">
                  <wp:posOffset>78740</wp:posOffset>
                </wp:positionV>
                <wp:extent cx="3171825" cy="279400"/>
                <wp:effectExtent l="0" t="4445" r="3175" b="190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537D" w:rsidP="00A449D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449D4">
                                  <w:rPr>
                                    <w:rStyle w:val="Style6"/>
                                  </w:rPr>
                                  <w:t xml:space="preserve">AYUNTAMIENTO MUNICIPAL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A0977" id="Text Box 16" o:spid="_x0000_s1038" type="#_x0000_t202" style="position:absolute;margin-left:244.25pt;margin-top:6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" stroked="f">
                <v:textbox>
                  <w:txbxContent>
                    <w:p w:rsidR="002E1412" w:rsidRPr="002E1412" w:rsidRDefault="0025537D" w:rsidP="00A449D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449D4">
                            <w:rPr>
                              <w:rStyle w:val="Style6"/>
                            </w:rPr>
                            <w:t xml:space="preserve">AYUNTAMIENTO MUNICIPAL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AC3EFE" w:rsidRDefault="00A70AA6" w:rsidP="00535962">
      <w:pPr>
        <w:rPr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7954010</wp:posOffset>
                </wp:positionH>
                <wp:positionV relativeFrom="paragraph">
                  <wp:posOffset>120650</wp:posOffset>
                </wp:positionV>
                <wp:extent cx="1130300" cy="252095"/>
                <wp:effectExtent l="635" t="635" r="254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E152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5037F4" w:rsidRPr="005037F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626.3pt;margin-top:9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ST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FE152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5037F4" w:rsidRPr="005037F4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240030</wp:posOffset>
                </wp:positionV>
                <wp:extent cx="2757805" cy="312420"/>
                <wp:effectExtent l="2540" t="0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F7443C" w:rsidRPr="004767CC" w:rsidRDefault="002553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853F96">
                                  <w:rPr>
                                    <w:rStyle w:val="Style7"/>
                                  </w:rPr>
                                  <w:t>participantes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224.45pt;margin-top:18.9pt;width:217.1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Qh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" stroked="f">
                <v:textbox>
                  <w:txbxContent>
                    <w:bookmarkStart w:id="1" w:name="_GoBack"/>
                    <w:p w:rsidR="00F7443C" w:rsidRPr="004767CC" w:rsidRDefault="0025537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853F96">
                            <w:rPr>
                              <w:rStyle w:val="Style7"/>
                            </w:rPr>
                            <w:t>participantes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A70AA6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6271260" cy="42354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53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A449D4">
                                  <w:rPr>
                                    <w:rStyle w:val="Style14"/>
                                  </w:rPr>
                                  <w:t xml:space="preserve">COMITÉ DE COMPRAS Y CONTRATACIONES DEL AYUNTAMIENTO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91.5pt;margin-top:10.1pt;width:493.8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Pahg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" stroked="f">
                <v:textbox>
                  <w:txbxContent>
                    <w:p w:rsidR="002E1412" w:rsidRPr="002E1412" w:rsidRDefault="0025537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A449D4">
                            <w:rPr>
                              <w:rStyle w:val="Style14"/>
                            </w:rPr>
                            <w:t xml:space="preserve">COMITÉ DE COMPRAS Y CONTRATACIONES DEL AYUNTAMIENTO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A449D4">
            <w:rPr>
              <w:rStyle w:val="Style10"/>
              <w:lang w:val="es-DO"/>
            </w:rPr>
            <w:t xml:space="preserve">SALA CAPITULAR AYUNTAMIENTO DE CONSTANZA 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3"/>
            </w:rPr>
            <w:t>(Seleccionar Fecha)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(Indicar Hora)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A70AA6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Of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JL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mON0Fs0mMf2WW+C+&#10;19xo1nMDs6PjfY6TkxPNrARXonatNZR30/qsFDb9p1JAu4+NdoK1Gp3UavbrvXsaoZOzVfNa1o8g&#10;YSVBYSBGGHywaKX6jtEIQyTH+tuWKoZR917AM0hDQuzUcZswgCwxUueWtduQ2TwCCxUVQOXYHJdL&#10;M02q7aD4poVI08MT8gaeTsOdqp+yOjw4GBSO3GGo2Ul0vndeT6N38Qs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0&#10;K/Of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7D" w:rsidRDefault="0025537D" w:rsidP="001007E7">
      <w:pPr>
        <w:spacing w:after="0" w:line="240" w:lineRule="auto"/>
      </w:pPr>
      <w:r>
        <w:separator/>
      </w:r>
    </w:p>
  </w:endnote>
  <w:endnote w:type="continuationSeparator" w:id="0">
    <w:p w:rsidR="0025537D" w:rsidRDefault="002553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70AA6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AC3EFE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9.75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AC3EFE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-158115</wp:posOffset>
              </wp:positionV>
              <wp:extent cx="1541145" cy="306705"/>
              <wp:effectExtent l="0" t="3810" r="317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22649040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44" type="#_x0000_t202" style="position:absolute;margin-left:596.15pt;margin-top:-12.4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PJrQIAALA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22649040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831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7D" w:rsidRDefault="0025537D" w:rsidP="001007E7">
      <w:pPr>
        <w:spacing w:after="0" w:line="240" w:lineRule="auto"/>
      </w:pPr>
      <w:r>
        <w:separator/>
      </w:r>
    </w:p>
  </w:footnote>
  <w:footnote w:type="continuationSeparator" w:id="0">
    <w:p w:rsidR="0025537D" w:rsidRDefault="0025537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5537D"/>
    <w:rsid w:val="0026335F"/>
    <w:rsid w:val="002860A4"/>
    <w:rsid w:val="002971F5"/>
    <w:rsid w:val="002E1412"/>
    <w:rsid w:val="00314023"/>
    <w:rsid w:val="0031441A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449D4"/>
    <w:rsid w:val="00A640BD"/>
    <w:rsid w:val="00A70AA6"/>
    <w:rsid w:val="00AB4966"/>
    <w:rsid w:val="00AC3EFE"/>
    <w:rsid w:val="00AD7919"/>
    <w:rsid w:val="00AF0D2F"/>
    <w:rsid w:val="00B02ADA"/>
    <w:rsid w:val="00B420BA"/>
    <w:rsid w:val="00B62EEF"/>
    <w:rsid w:val="00B97B51"/>
    <w:rsid w:val="00BC1D0C"/>
    <w:rsid w:val="00BC61BD"/>
    <w:rsid w:val="00BE4FB0"/>
    <w:rsid w:val="00C62EC0"/>
    <w:rsid w:val="00C66D08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B28C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171"/>
    <w:rsid w:val="00263171"/>
    <w:rsid w:val="00361327"/>
    <w:rsid w:val="00602BA4"/>
    <w:rsid w:val="00C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84C1-FCBB-4CD2-8D49-788F243D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3</cp:revision>
  <cp:lastPrinted>2011-03-03T18:41:00Z</cp:lastPrinted>
  <dcterms:created xsi:type="dcterms:W3CDTF">2024-08-25T15:14:00Z</dcterms:created>
  <dcterms:modified xsi:type="dcterms:W3CDTF">2024-09-06T15:10:00Z</dcterms:modified>
</cp:coreProperties>
</file>