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C095E">
      <w:r w:rsidRPr="00DC095E"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F0193CE" wp14:editId="3A900FDE">
                <wp:simplePos x="0" y="0"/>
                <wp:positionH relativeFrom="column">
                  <wp:posOffset>7734300</wp:posOffset>
                </wp:positionH>
                <wp:positionV relativeFrom="paragraph">
                  <wp:posOffset>-361950</wp:posOffset>
                </wp:positionV>
                <wp:extent cx="1710055" cy="1106170"/>
                <wp:effectExtent l="19050" t="19050" r="23495" b="17780"/>
                <wp:wrapNone/>
                <wp:docPr id="26" name="Gru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106170"/>
                          <a:chOff x="9151" y="720"/>
                          <a:chExt cx="2009" cy="1620"/>
                        </a:xfrm>
                      </wpg:grpSpPr>
                      <wpg:grpSp>
                        <wpg:cNvPr id="27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8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9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Content>
                                    <w:p w:rsidR="00DC095E" w:rsidRPr="00535962" w:rsidRDefault="00DC095E" w:rsidP="00DC095E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amc-ccc-cp-2024-0001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095E" w:rsidRPr="00CA0E82" w:rsidRDefault="00DC095E" w:rsidP="00DC095E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32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Content>
                                    <w:p w:rsidR="00DC095E" w:rsidRPr="00535962" w:rsidRDefault="00DC095E" w:rsidP="00DC095E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28 agosto 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095E" w:rsidRPr="00CA0E82" w:rsidRDefault="00DC095E" w:rsidP="00DC095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193CE" id="Grupo 26" o:spid="_x0000_s1026" style="position:absolute;margin-left:609pt;margin-top:-28.5pt;width:134.65pt;height:87.1pt;z-index:25169920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Content>
                              <w:p w:rsidR="00DC095E" w:rsidRPr="00535962" w:rsidRDefault="00DC095E" w:rsidP="00DC095E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amc-ccc-cp-2024-0001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" fillcolor="black" strokecolor="white" strokeweight="3pt">
                      <v:textbox>
                        <w:txbxContent>
                          <w:p w:rsidR="00DC095E" w:rsidRPr="00CA0E82" w:rsidRDefault="00DC095E" w:rsidP="00DC095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Content>
                              <w:p w:rsidR="00DC095E" w:rsidRPr="00535962" w:rsidRDefault="00DC095E" w:rsidP="00DC095E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28 agosto 2024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" fillcolor="#a6a6a6" strokecolor="white" strokeweight="2.25pt">
                      <v:textbox>
                        <w:txbxContent>
                          <w:p w:rsidR="00DC095E" w:rsidRPr="00CA0E82" w:rsidRDefault="00DC095E" w:rsidP="00DC095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z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H3D7kn6AnP8DAAD//wMAUEsBAi0AFAAGAAgAAAAhANvh9svuAAAAhQEAABMAAAAAAAAAAAAA&#10;AAAAAAAAAFtDb250ZW50X1R5cGVzXS54bWxQSwECLQAUAAYACAAAACEAWvQsW78AAAAVAQAACwAA&#10;AAAAAAAAAAAAAAAfAQAAX3JlbHMvLnJlbHNQSwECLQAUAAYACAAAACEAJFMjM8MAAADbAAAADwAA&#10;AAAAAAAAAAAAAAAHAgAAZHJzL2Rvd25yZXYueG1sUEsFBgAAAAADAAMAtwAAAPcCAAAAAA==&#10;" filled="f"/>
              </v:group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527C617C" wp14:editId="08B4AE5D">
            <wp:extent cx="534523" cy="68580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 AYUNTAMIENTO MUNICIPAL CONSTANZ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70" cy="69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36D3" w:rsidRPr="009852C6">
        <w:rPr>
          <w:noProof/>
          <w:lang w:val="en-US"/>
        </w:rPr>
        <w:drawing>
          <wp:anchor distT="0" distB="0" distL="114300" distR="114300" simplePos="0" relativeHeight="251697152" behindDoc="0" locked="0" layoutInCell="1" allowOverlap="1" wp14:anchorId="52273E61" wp14:editId="4690FE22">
            <wp:simplePos x="0" y="0"/>
            <wp:positionH relativeFrom="margin">
              <wp:posOffset>4006215</wp:posOffset>
            </wp:positionH>
            <wp:positionV relativeFrom="margin">
              <wp:posOffset>-541020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718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3175" t="0" r="1270" b="127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0E1B60" w:rsidRPr="00A86FA8" w:rsidRDefault="000E1B60" w:rsidP="000E1B60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SNCC.F</w:t>
                                </w: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.0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17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-17pt;margin-top:-36.1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Afo3rZ4AAAAAsB&#10;AAAPAAAAAAAAAAAAAAAAAAo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0E1B60" w:rsidRPr="00A86FA8" w:rsidRDefault="000E1B60" w:rsidP="000E1B60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SNCC.F</w:t>
                          </w: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.0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17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6A0718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2835910</wp:posOffset>
                </wp:positionH>
                <wp:positionV relativeFrom="paragraph">
                  <wp:posOffset>152400</wp:posOffset>
                </wp:positionV>
                <wp:extent cx="3171825" cy="279400"/>
                <wp:effectExtent l="0" t="1905" r="2540" b="444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E1C7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DC095E">
                                  <w:rPr>
                                    <w:rStyle w:val="Style6"/>
                                  </w:rPr>
                                  <w:t xml:space="preserve">AYUNTAMIENTO  MUNICIPAL DE CONSTANZA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223.3pt;margin-top:12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LQhw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" stroked="f">
                <v:textbox>
                  <w:txbxContent>
                    <w:p w:rsidR="002E1412" w:rsidRPr="002E1412" w:rsidRDefault="00EE1C7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DC095E">
                            <w:rPr>
                              <w:rStyle w:val="Style6"/>
                            </w:rPr>
                            <w:t xml:space="preserve">AYUNTAMIENTO  MUNICIPAL DE CONSTANZA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A0718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153670</wp:posOffset>
                </wp:positionV>
                <wp:extent cx="2573020" cy="312420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EE1C7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341786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4767CC">
                                  <w:rPr>
                                    <w:rStyle w:val="Style7"/>
                                  </w:rPr>
                                  <w:t xml:space="preserve">REGISTRO DE </w:t>
                                </w:r>
                                <w:r w:rsidR="002F6C7F">
                                  <w:rPr>
                                    <w:rStyle w:val="Style7"/>
                                  </w:rPr>
                                  <w:t>aclaraciones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252.75pt;margin-top:12.1pt;width:202.6pt;height:2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" stroked="f">
                <v:textbox>
                  <w:txbxContent>
                    <w:p w:rsidR="00F7443C" w:rsidRPr="004767CC" w:rsidRDefault="003B3CE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341786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4767CC">
                            <w:rPr>
                              <w:rStyle w:val="Style7"/>
                            </w:rPr>
                            <w:t xml:space="preserve">REGISTRO DE </w:t>
                          </w:r>
                          <w:r w:rsidR="002F6C7F">
                            <w:rPr>
                              <w:rStyle w:val="Style7"/>
                            </w:rPr>
                            <w:t>aclaraciones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82550</wp:posOffset>
                </wp:positionV>
                <wp:extent cx="1520825" cy="278130"/>
                <wp:effectExtent l="3810" t="635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E1C7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margin-left:602.55pt;margin-top:6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Sk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" filled="f" stroked="f">
                <v:textbox>
                  <w:txbxContent>
                    <w:p w:rsidR="0026335F" w:rsidRPr="0026335F" w:rsidRDefault="003B3CE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Default="006A0718" w:rsidP="00475926">
      <w:pPr>
        <w:tabs>
          <w:tab w:val="left" w:pos="6267"/>
          <w:tab w:val="center" w:pos="6622"/>
          <w:tab w:val="left" w:pos="11165"/>
        </w:tabs>
        <w:spacing w:before="24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8020050</wp:posOffset>
                </wp:positionH>
                <wp:positionV relativeFrom="paragraph">
                  <wp:posOffset>-635</wp:posOffset>
                </wp:positionV>
                <wp:extent cx="1130300" cy="252095"/>
                <wp:effectExtent l="0" t="3175" r="3175" b="190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2A166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2A166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C123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A166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E5703" w:rsidRPr="004E5703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631.5pt;margin-top:-.0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t3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2A166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2A166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C123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2A166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B3CE0">
                        <w:fldChar w:fldCharType="begin"/>
                      </w:r>
                      <w:r w:rsidR="003B3CE0">
                        <w:instrText xml:space="preserve"> NUMPAGES   \* MERGEFORMAT </w:instrText>
                      </w:r>
                      <w:r w:rsidR="003B3CE0">
                        <w:fldChar w:fldCharType="separate"/>
                      </w:r>
                      <w:r w:rsidR="004E5703" w:rsidRPr="004E5703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B3CE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129540</wp:posOffset>
                </wp:positionV>
                <wp:extent cx="6057265" cy="296545"/>
                <wp:effectExtent l="0" t="0" r="254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26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E1C7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14"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14"/>
                                </w:rPr>
                              </w:sdtEndPr>
                              <w:sdtContent>
                                <w:r w:rsidR="00C4668F" w:rsidRPr="00F25B99">
                                  <w:rPr>
                                    <w:rStyle w:val="Style14"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C4668F" w:rsidRPr="00F25B99">
                                  <w:rPr>
                                    <w:rStyle w:val="Style14"/>
                                  </w:rPr>
                                  <w:t>Ó</w:t>
                                </w:r>
                                <w:proofErr w:type="spellEnd"/>
                                <w:r w:rsidR="00C4668F" w:rsidRPr="00F25B99">
                                  <w:rPr>
                                    <w:rStyle w:val="Style14"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101.1pt;margin-top:10.2pt;width:476.9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lRhgIAABg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" stroked="f">
                <v:textbox>
                  <w:txbxContent>
                    <w:p w:rsidR="002E1412" w:rsidRPr="002E1412" w:rsidRDefault="003B3CE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14"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14"/>
                          </w:rPr>
                        </w:sdtEndPr>
                        <w:sdtContent>
                          <w:r w:rsidR="00C4668F" w:rsidRPr="00F25B99">
                            <w:rPr>
                              <w:rStyle w:val="Style14"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B442B">
        <w:rPr>
          <w:sz w:val="24"/>
          <w:szCs w:val="24"/>
        </w:rPr>
        <w:tab/>
      </w:r>
      <w:r w:rsidR="005B442B">
        <w:rPr>
          <w:sz w:val="24"/>
          <w:szCs w:val="24"/>
        </w:rPr>
        <w:tab/>
      </w:r>
      <w:r w:rsidR="005B442B">
        <w:rPr>
          <w:sz w:val="24"/>
          <w:szCs w:val="24"/>
        </w:rPr>
        <w:tab/>
      </w:r>
    </w:p>
    <w:tbl>
      <w:tblPr>
        <w:tblStyle w:val="Tablaconcuadrcula"/>
        <w:tblW w:w="14268" w:type="dxa"/>
        <w:jc w:val="center"/>
        <w:tblLook w:val="01E0" w:firstRow="1" w:lastRow="1" w:firstColumn="1" w:lastColumn="1" w:noHBand="0" w:noVBand="0"/>
      </w:tblPr>
      <w:tblGrid>
        <w:gridCol w:w="1385"/>
        <w:gridCol w:w="3577"/>
        <w:gridCol w:w="3935"/>
        <w:gridCol w:w="1385"/>
        <w:gridCol w:w="3986"/>
      </w:tblGrid>
      <w:tr w:rsidR="002F6C7F" w:rsidTr="000D44DA">
        <w:trPr>
          <w:jc w:val="center"/>
        </w:trPr>
        <w:tc>
          <w:tcPr>
            <w:tcW w:w="1385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Fecha</w:t>
            </w:r>
            <w:proofErr w:type="spellEnd"/>
            <w:r w:rsidRPr="002F6C7F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solicitud</w:t>
            </w:r>
            <w:proofErr w:type="spellEnd"/>
          </w:p>
        </w:tc>
        <w:tc>
          <w:tcPr>
            <w:tcW w:w="3577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Solicitante</w:t>
            </w:r>
            <w:proofErr w:type="spellEnd"/>
          </w:p>
        </w:tc>
        <w:tc>
          <w:tcPr>
            <w:tcW w:w="3935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Consulta</w:t>
            </w:r>
            <w:proofErr w:type="spellEnd"/>
          </w:p>
        </w:tc>
        <w:tc>
          <w:tcPr>
            <w:tcW w:w="1385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Fecha</w:t>
            </w:r>
            <w:proofErr w:type="spellEnd"/>
            <w:r w:rsidRPr="002F6C7F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respuesta</w:t>
            </w:r>
            <w:proofErr w:type="spellEnd"/>
          </w:p>
        </w:tc>
        <w:tc>
          <w:tcPr>
            <w:tcW w:w="3986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Respuesta</w:t>
            </w:r>
            <w:proofErr w:type="spellEnd"/>
          </w:p>
        </w:tc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774074"/>
              <w:placeholder>
                <w:docPart w:val="B854852BAFE949BFAB3058EF0AA8017A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774091"/>
            <w:placeholder>
              <w:docPart w:val="E937A2BE159242D88895247D9A29636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C4668F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87"/>
            <w:placeholder>
              <w:docPart w:val="B4DDA9F443F04375B9CCD90352AF5DC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C4668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0"/>
              <w:placeholder>
                <w:docPart w:val="1DA3EDF2629F479C843FACD63CD305C0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0"/>
            <w:placeholder>
              <w:docPart w:val="A0B57BE81A1B499792B6C6DC9AA668B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C4668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5"/>
              <w:placeholder>
                <w:docPart w:val="086A1582400E4E7D80B3C7476CA3F7FD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69"/>
            <w:placeholder>
              <w:docPart w:val="C830A65F6F014AEE8502DB97823B724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1"/>
            <w:placeholder>
              <w:docPart w:val="1E91322D4A1C4A7581FC28FCEA5F8F8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2"/>
              <w:placeholder>
                <w:docPart w:val="1821D213AE0B40859B00B1C024EC7EBC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4"/>
            <w:placeholder>
              <w:docPart w:val="2AAFEBE38C234D3F87D609410529E91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6"/>
              <w:placeholder>
                <w:docPart w:val="A69AE80FD0A74DC4BF7B1F6FB58740D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1"/>
            <w:placeholder>
              <w:docPart w:val="B462BC2C535A4DACB698795C8E14796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3"/>
            <w:placeholder>
              <w:docPart w:val="B69747D462264DDBA0178F99203DCF7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4"/>
              <w:placeholder>
                <w:docPart w:val="AF4B372EBD804D6CA771D54AEBC4D030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6"/>
            <w:placeholder>
              <w:docPart w:val="5AF59E088C1E4161AB92D24B15C6BB5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7"/>
              <w:placeholder>
                <w:docPart w:val="0784847485D24C2AB144A31F506545C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3"/>
            <w:placeholder>
              <w:docPart w:val="DF14CA1326DA4432B651736A192E4B5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5"/>
            <w:placeholder>
              <w:docPart w:val="8EBF496CC92543B880FB508C7CE81014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6"/>
              <w:placeholder>
                <w:docPart w:val="FFCA24F33A5B49318C2E987235552562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8"/>
            <w:placeholder>
              <w:docPart w:val="5A35198EA9C54BE6AD1E63E4806E83C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8"/>
              <w:placeholder>
                <w:docPart w:val="176B6169228A4C5B83F06FE7EA5D6A0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5"/>
            <w:placeholder>
              <w:docPart w:val="8B3BF9E973BE4247AA0098C2F380BE5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7"/>
            <w:placeholder>
              <w:docPart w:val="2E86202240AA4CA380BC3352E3A567E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8"/>
              <w:placeholder>
                <w:docPart w:val="2A89D159819243C1AC7C366930114B6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0"/>
            <w:placeholder>
              <w:docPart w:val="D1CDB30995D84F59B77A5219DD31144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9"/>
              <w:placeholder>
                <w:docPart w:val="F53DFCCB32454CF4B73E7736CA4FB9BE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7"/>
            <w:placeholder>
              <w:docPart w:val="C622950EA19E48F8A50F5AAF676F5DD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9"/>
            <w:placeholder>
              <w:docPart w:val="D3DA051679864E86A6CC0536FE3A4DB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0"/>
              <w:placeholder>
                <w:docPart w:val="E679F6624DB147E39091AB7F3B23520F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2"/>
            <w:placeholder>
              <w:docPart w:val="D5F5E5DEBC494C5697BED9E529D9264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0"/>
              <w:placeholder>
                <w:docPart w:val="00212832FF5540D7A2A262152F770D2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9"/>
            <w:placeholder>
              <w:docPart w:val="AF9B6E5729154889944B7245E4DB843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701"/>
            <w:placeholder>
              <w:docPart w:val="EF0EE8FD23DE458F83795BE302DB100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2"/>
              <w:placeholder>
                <w:docPart w:val="01C380FD7B3E46879F3347B58C8A4AE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4"/>
            <w:placeholder>
              <w:docPart w:val="1B0E5D8109E7408E9D3784666CEDF60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1"/>
              <w:placeholder>
                <w:docPart w:val="CA58054939B34A3A9443397A0F8EDED2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81"/>
            <w:placeholder>
              <w:docPart w:val="045E39422774404CACF15308ADC0BE1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703"/>
            <w:placeholder>
              <w:docPart w:val="78440192A0C64E4F83268CE5E3A7F87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4"/>
              <w:placeholder>
                <w:docPart w:val="FD55DE43C28B40559A5CEC471EA550F7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6"/>
            <w:placeholder>
              <w:docPart w:val="7C6441195FE94277A27F0104CC6C7C7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</w:tbl>
    <w:bookmarkStart w:id="0" w:name="_GoBack"/>
    <w:bookmarkEnd w:id="0"/>
    <w:p w:rsidR="0026335F" w:rsidRPr="002F6C7F" w:rsidRDefault="006A0718" w:rsidP="002F6C7F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n-US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D08" w:rsidRPr="008815EE" w:rsidRDefault="00C66D08" w:rsidP="00C66D0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left:0;text-align:left;margin-left:-9pt;margin-top:94.8pt;width:537.8pt;height:6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/Ofuw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D0&#10;K/OfuwIAAMI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C66D08" w:rsidRPr="008815EE" w:rsidRDefault="00C66D08" w:rsidP="00C66D0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35F" w:rsidRPr="002F6C7F" w:rsidSect="000E1B60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C75" w:rsidRDefault="00EE1C75" w:rsidP="001007E7">
      <w:pPr>
        <w:spacing w:after="0" w:line="240" w:lineRule="auto"/>
      </w:pPr>
      <w:r>
        <w:separator/>
      </w:r>
    </w:p>
  </w:endnote>
  <w:endnote w:type="continuationSeparator" w:id="0">
    <w:p w:rsidR="00EE1C75" w:rsidRDefault="00EE1C7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A0718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7541260</wp:posOffset>
              </wp:positionH>
              <wp:positionV relativeFrom="paragraph">
                <wp:posOffset>-146050</wp:posOffset>
              </wp:positionV>
              <wp:extent cx="1541145" cy="306705"/>
              <wp:effectExtent l="0" t="2540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593.8pt;margin-top:-11.5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NQp8MX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-326390</wp:posOffset>
              </wp:positionH>
              <wp:positionV relativeFrom="paragraph">
                <wp:posOffset>81280</wp:posOffset>
              </wp:positionV>
              <wp:extent cx="577850" cy="175895"/>
              <wp:effectExtent l="0" t="127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0E1B60">
                            <w:rPr>
                              <w:sz w:val="14"/>
                              <w:szCs w:val="14"/>
                              <w:lang w:val="es-DO"/>
                            </w:rPr>
                            <w:t>UR.</w:t>
                          </w:r>
                          <w:r w:rsidR="009234ED">
                            <w:rPr>
                              <w:sz w:val="14"/>
                              <w:szCs w:val="14"/>
                              <w:lang w:val="es-DO"/>
                            </w:rPr>
                            <w:t>10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234ED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-25.7pt;margin-top:6.4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0E1B60">
                      <w:rPr>
                        <w:sz w:val="14"/>
                        <w:szCs w:val="14"/>
                        <w:lang w:val="es-DO"/>
                      </w:rPr>
                      <w:t>UR.</w:t>
                    </w:r>
                    <w:r w:rsidR="009234ED">
                      <w:rPr>
                        <w:sz w:val="14"/>
                        <w:szCs w:val="14"/>
                        <w:lang w:val="es-DO"/>
                      </w:rPr>
                      <w:t>10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234ED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810515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8058645</wp:posOffset>
          </wp:positionH>
          <wp:positionV relativeFrom="paragraph">
            <wp:posOffset>-3967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C75" w:rsidRDefault="00EE1C75" w:rsidP="001007E7">
      <w:pPr>
        <w:spacing w:after="0" w:line="240" w:lineRule="auto"/>
      </w:pPr>
      <w:r>
        <w:separator/>
      </w:r>
    </w:p>
  </w:footnote>
  <w:footnote w:type="continuationSeparator" w:id="0">
    <w:p w:rsidR="00EE1C75" w:rsidRDefault="00EE1C7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K6yklqFhWPe7wh68tLMpYa1YhYA=" w:salt="SAjLsQZI+gnjg5jC48Bft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5A"/>
    <w:rsid w:val="000334E6"/>
    <w:rsid w:val="00034DD9"/>
    <w:rsid w:val="000D44DA"/>
    <w:rsid w:val="000E1B60"/>
    <w:rsid w:val="001007E7"/>
    <w:rsid w:val="001020C0"/>
    <w:rsid w:val="00123B8D"/>
    <w:rsid w:val="00125E99"/>
    <w:rsid w:val="00157600"/>
    <w:rsid w:val="00170EC5"/>
    <w:rsid w:val="00194FF2"/>
    <w:rsid w:val="001F055A"/>
    <w:rsid w:val="001F73A7"/>
    <w:rsid w:val="00253DBA"/>
    <w:rsid w:val="0026335F"/>
    <w:rsid w:val="002860A4"/>
    <w:rsid w:val="002971F5"/>
    <w:rsid w:val="002A1666"/>
    <w:rsid w:val="002E1412"/>
    <w:rsid w:val="002F6C7F"/>
    <w:rsid w:val="00314023"/>
    <w:rsid w:val="0031441A"/>
    <w:rsid w:val="00386431"/>
    <w:rsid w:val="003B38E0"/>
    <w:rsid w:val="003B3CE0"/>
    <w:rsid w:val="004039C2"/>
    <w:rsid w:val="0042490F"/>
    <w:rsid w:val="00430922"/>
    <w:rsid w:val="00466B9C"/>
    <w:rsid w:val="00475926"/>
    <w:rsid w:val="004767CC"/>
    <w:rsid w:val="004C4743"/>
    <w:rsid w:val="004E5703"/>
    <w:rsid w:val="00522787"/>
    <w:rsid w:val="00535962"/>
    <w:rsid w:val="005B442B"/>
    <w:rsid w:val="00611A07"/>
    <w:rsid w:val="0062592A"/>
    <w:rsid w:val="006506D0"/>
    <w:rsid w:val="00651E48"/>
    <w:rsid w:val="006709BC"/>
    <w:rsid w:val="006A0718"/>
    <w:rsid w:val="006A0CE4"/>
    <w:rsid w:val="00780880"/>
    <w:rsid w:val="007B417B"/>
    <w:rsid w:val="007B6F6F"/>
    <w:rsid w:val="00810515"/>
    <w:rsid w:val="0083342F"/>
    <w:rsid w:val="008B3AE5"/>
    <w:rsid w:val="008C1236"/>
    <w:rsid w:val="009234ED"/>
    <w:rsid w:val="009852C6"/>
    <w:rsid w:val="009A2AEC"/>
    <w:rsid w:val="00A05813"/>
    <w:rsid w:val="00A16099"/>
    <w:rsid w:val="00A640BD"/>
    <w:rsid w:val="00AB4966"/>
    <w:rsid w:val="00AD7919"/>
    <w:rsid w:val="00AF0D2F"/>
    <w:rsid w:val="00B420BA"/>
    <w:rsid w:val="00B62EEF"/>
    <w:rsid w:val="00B942CD"/>
    <w:rsid w:val="00B97B51"/>
    <w:rsid w:val="00BC1D0C"/>
    <w:rsid w:val="00BC61BD"/>
    <w:rsid w:val="00BE4FB0"/>
    <w:rsid w:val="00C4668F"/>
    <w:rsid w:val="00C66D08"/>
    <w:rsid w:val="00C7075F"/>
    <w:rsid w:val="00CA4661"/>
    <w:rsid w:val="00CD0D3A"/>
    <w:rsid w:val="00CE67A3"/>
    <w:rsid w:val="00D24FA7"/>
    <w:rsid w:val="00D5782B"/>
    <w:rsid w:val="00D64696"/>
    <w:rsid w:val="00D90D49"/>
    <w:rsid w:val="00DC095E"/>
    <w:rsid w:val="00DC5D96"/>
    <w:rsid w:val="00DD4F3E"/>
    <w:rsid w:val="00DE67B9"/>
    <w:rsid w:val="00E13E55"/>
    <w:rsid w:val="00E91C09"/>
    <w:rsid w:val="00EA7406"/>
    <w:rsid w:val="00EE1C75"/>
    <w:rsid w:val="00F036D3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FABE8"/>
  <w15:docId w15:val="{A4C7DFF7-6572-468F-99EC-16E5895C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table" w:styleId="Tablaconcuadrcula">
    <w:name w:val="Table Grid"/>
    <w:basedOn w:val="Tablanormal"/>
    <w:rsid w:val="002F6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5">
    <w:name w:val="Style15"/>
    <w:basedOn w:val="Fuentedeprrafopredeter"/>
    <w:uiPriority w:val="1"/>
    <w:rsid w:val="002F6C7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7-%20Registro%20de%20Aclaracio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54852BAFE949BFAB3058EF0AA80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586B-FF24-4DAB-9646-0C76030A8526}"/>
      </w:docPartPr>
      <w:docPartBody>
        <w:p w:rsidR="00277B76" w:rsidRDefault="00A93E9F">
          <w:pPr>
            <w:pStyle w:val="B854852BAFE949BFAB3058EF0AA8017A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E937A2BE159242D88895247D9A296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D37C-5A2D-45F5-84BC-C3735208CA73}"/>
      </w:docPartPr>
      <w:docPartBody>
        <w:p w:rsidR="00277B76" w:rsidRDefault="00A93E9F">
          <w:pPr>
            <w:pStyle w:val="E937A2BE159242D88895247D9A29636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4DDA9F443F04375B9CCD90352AF5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D45C-2D9C-4E4E-BCAF-7534E3816A15}"/>
      </w:docPartPr>
      <w:docPartBody>
        <w:p w:rsidR="00277B76" w:rsidRDefault="00A93E9F">
          <w:pPr>
            <w:pStyle w:val="B4DDA9F443F04375B9CCD90352AF5DC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A3EDF2629F479C843FACD63CD3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C46A-A799-466D-81C8-24ACE02AFF68}"/>
      </w:docPartPr>
      <w:docPartBody>
        <w:p w:rsidR="00277B76" w:rsidRDefault="00A93E9F">
          <w:pPr>
            <w:pStyle w:val="1DA3EDF2629F479C843FACD63CD305C0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0B57BE81A1B499792B6C6DC9AA6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07D99-FCF0-4C94-A342-4FEA446F47E5}"/>
      </w:docPartPr>
      <w:docPartBody>
        <w:p w:rsidR="00277B76" w:rsidRDefault="00A93E9F">
          <w:pPr>
            <w:pStyle w:val="A0B57BE81A1B499792B6C6DC9AA668B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86A1582400E4E7D80B3C7476CA3F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E9E7C-CE2A-4FD0-87E2-DDED1A967977}"/>
      </w:docPartPr>
      <w:docPartBody>
        <w:p w:rsidR="00277B76" w:rsidRDefault="00A93E9F">
          <w:pPr>
            <w:pStyle w:val="086A1582400E4E7D80B3C7476CA3F7FD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C830A65F6F014AEE8502DB97823B7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2CAB-661C-4296-B21A-C82263ADAB61}"/>
      </w:docPartPr>
      <w:docPartBody>
        <w:p w:rsidR="00277B76" w:rsidRDefault="00A93E9F">
          <w:pPr>
            <w:pStyle w:val="C830A65F6F014AEE8502DB97823B724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E91322D4A1C4A7581FC28FCEA5F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45DF2-0761-428E-819F-5B759E3D0E16}"/>
      </w:docPartPr>
      <w:docPartBody>
        <w:p w:rsidR="00277B76" w:rsidRDefault="00A93E9F">
          <w:pPr>
            <w:pStyle w:val="1E91322D4A1C4A7581FC28FCEA5F8F8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21D213AE0B40859B00B1C024EC7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09A7F-22C0-4314-83E9-4A1C2D8F32B9}"/>
      </w:docPartPr>
      <w:docPartBody>
        <w:p w:rsidR="00277B76" w:rsidRDefault="00A93E9F">
          <w:pPr>
            <w:pStyle w:val="1821D213AE0B40859B00B1C024EC7EBC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2AAFEBE38C234D3F87D609410529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0A4C1-B362-47A6-BAD1-3FE3A50EDEE1}"/>
      </w:docPartPr>
      <w:docPartBody>
        <w:p w:rsidR="00277B76" w:rsidRDefault="00A93E9F">
          <w:pPr>
            <w:pStyle w:val="2AAFEBE38C234D3F87D609410529E91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69AE80FD0A74DC4BF7B1F6FB587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5D08A-B07D-4596-BACE-43B2C5FD80CF}"/>
      </w:docPartPr>
      <w:docPartBody>
        <w:p w:rsidR="00277B76" w:rsidRDefault="00A93E9F">
          <w:pPr>
            <w:pStyle w:val="A69AE80FD0A74DC4BF7B1F6FB58740D9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B462BC2C535A4DACB698795C8E14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A8B6-1A3E-4EB8-9479-6732E6073991}"/>
      </w:docPartPr>
      <w:docPartBody>
        <w:p w:rsidR="00277B76" w:rsidRDefault="00A93E9F">
          <w:pPr>
            <w:pStyle w:val="B462BC2C535A4DACB698795C8E14796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69747D462264DDBA0178F99203D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0328D-6B96-48C3-A975-1E4FC4002113}"/>
      </w:docPartPr>
      <w:docPartBody>
        <w:p w:rsidR="00277B76" w:rsidRDefault="00A93E9F">
          <w:pPr>
            <w:pStyle w:val="B69747D462264DDBA0178F99203DCF7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F4B372EBD804D6CA771D54AEBC4D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078D-163E-4AF4-8584-09845239C7BC}"/>
      </w:docPartPr>
      <w:docPartBody>
        <w:p w:rsidR="00277B76" w:rsidRDefault="00A93E9F">
          <w:pPr>
            <w:pStyle w:val="AF4B372EBD804D6CA771D54AEBC4D030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5AF59E088C1E4161AB92D24B15C6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BBD24-F8EB-429F-A69F-4E963B7EED41}"/>
      </w:docPartPr>
      <w:docPartBody>
        <w:p w:rsidR="00277B76" w:rsidRDefault="00A93E9F">
          <w:pPr>
            <w:pStyle w:val="5AF59E088C1E4161AB92D24B15C6BB5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784847485D24C2AB144A31F50654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0F3C3-DF6E-4782-9AC0-69BB30168C44}"/>
      </w:docPartPr>
      <w:docPartBody>
        <w:p w:rsidR="00277B76" w:rsidRDefault="00A93E9F">
          <w:pPr>
            <w:pStyle w:val="0784847485D24C2AB144A31F506545C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F14CA1326DA4432B651736A192E4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BEA80-1185-46C9-BFA3-DD7FACAEEB7D}"/>
      </w:docPartPr>
      <w:docPartBody>
        <w:p w:rsidR="00277B76" w:rsidRDefault="00A93E9F">
          <w:pPr>
            <w:pStyle w:val="DF14CA1326DA4432B651736A192E4B5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EBF496CC92543B880FB508C7CE8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2E054-D4AE-45D2-9A8C-1D1C8219773C}"/>
      </w:docPartPr>
      <w:docPartBody>
        <w:p w:rsidR="00277B76" w:rsidRDefault="00A93E9F">
          <w:pPr>
            <w:pStyle w:val="8EBF496CC92543B880FB508C7CE8101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FCA24F33A5B49318C2E98723555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4B6AC-8425-4B36-B6EB-578730BB942D}"/>
      </w:docPartPr>
      <w:docPartBody>
        <w:p w:rsidR="00277B76" w:rsidRDefault="00A93E9F">
          <w:pPr>
            <w:pStyle w:val="FFCA24F33A5B49318C2E987235552562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5A35198EA9C54BE6AD1E63E4806E8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D2E91-57F3-4400-8456-9076A99F09DC}"/>
      </w:docPartPr>
      <w:docPartBody>
        <w:p w:rsidR="00277B76" w:rsidRDefault="00A93E9F">
          <w:pPr>
            <w:pStyle w:val="5A35198EA9C54BE6AD1E63E4806E83C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76B6169228A4C5B83F06FE7EA5D6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A2517-5766-4516-9355-09F954AF4E83}"/>
      </w:docPartPr>
      <w:docPartBody>
        <w:p w:rsidR="00277B76" w:rsidRDefault="00A93E9F">
          <w:pPr>
            <w:pStyle w:val="176B6169228A4C5B83F06FE7EA5D6A0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8B3BF9E973BE4247AA0098C2F380B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32A1F-975D-46A5-B152-BE2657C7AB40}"/>
      </w:docPartPr>
      <w:docPartBody>
        <w:p w:rsidR="00277B76" w:rsidRDefault="00A93E9F">
          <w:pPr>
            <w:pStyle w:val="8B3BF9E973BE4247AA0098C2F380BE5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E86202240AA4CA380BC3352E3A56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9779B-E5D2-4D31-BFEE-5A2D09C5353D}"/>
      </w:docPartPr>
      <w:docPartBody>
        <w:p w:rsidR="00277B76" w:rsidRDefault="00A93E9F">
          <w:pPr>
            <w:pStyle w:val="2E86202240AA4CA380BC3352E3A567E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A89D159819243C1AC7C36693011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B54B-36F2-42E8-B22D-18FDBFD6E90A}"/>
      </w:docPartPr>
      <w:docPartBody>
        <w:p w:rsidR="00277B76" w:rsidRDefault="00A93E9F">
          <w:pPr>
            <w:pStyle w:val="2A89D159819243C1AC7C366930114B6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1CDB30995D84F59B77A5219DD311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D3D4B-34D8-4C5C-AD1A-BB94E8FD17CF}"/>
      </w:docPartPr>
      <w:docPartBody>
        <w:p w:rsidR="00277B76" w:rsidRDefault="00A93E9F">
          <w:pPr>
            <w:pStyle w:val="D1CDB30995D84F59B77A5219DD31144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53DFCCB32454CF4B73E7736CA4F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BAEDE-BC2E-435A-A78F-FAE4CE57B07C}"/>
      </w:docPartPr>
      <w:docPartBody>
        <w:p w:rsidR="00277B76" w:rsidRDefault="00A93E9F">
          <w:pPr>
            <w:pStyle w:val="F53DFCCB32454CF4B73E7736CA4FB9BE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C622950EA19E48F8A50F5AAF676F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3135-C690-4CF1-86B4-BFC584CC60CD}"/>
      </w:docPartPr>
      <w:docPartBody>
        <w:p w:rsidR="00277B76" w:rsidRDefault="00A93E9F">
          <w:pPr>
            <w:pStyle w:val="C622950EA19E48F8A50F5AAF676F5DD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3DA051679864E86A6CC0536FE3A4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05A95-0030-4C63-BA5B-76BF51DD755C}"/>
      </w:docPartPr>
      <w:docPartBody>
        <w:p w:rsidR="00277B76" w:rsidRDefault="00A93E9F">
          <w:pPr>
            <w:pStyle w:val="D3DA051679864E86A6CC0536FE3A4DB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679F6624DB147E39091AB7F3B23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42759-0405-447B-901E-A22F6FD60C53}"/>
      </w:docPartPr>
      <w:docPartBody>
        <w:p w:rsidR="00277B76" w:rsidRDefault="00A93E9F">
          <w:pPr>
            <w:pStyle w:val="E679F6624DB147E39091AB7F3B23520F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5F5E5DEBC494C5697BED9E529D92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83C28-AC49-4DF5-852A-6F5194EC5361}"/>
      </w:docPartPr>
      <w:docPartBody>
        <w:p w:rsidR="00277B76" w:rsidRDefault="00A93E9F">
          <w:pPr>
            <w:pStyle w:val="D5F5E5DEBC494C5697BED9E529D9264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0212832FF5540D7A2A262152F770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8EFBD-C4CE-43E6-BE7D-CF36D28B5D0C}"/>
      </w:docPartPr>
      <w:docPartBody>
        <w:p w:rsidR="00277B76" w:rsidRDefault="00A93E9F">
          <w:pPr>
            <w:pStyle w:val="00212832FF5540D7A2A262152F770D29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F9B6E5729154889944B7245E4DB8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0838-71E3-411C-B8FB-286CCCA4A3FB}"/>
      </w:docPartPr>
      <w:docPartBody>
        <w:p w:rsidR="00277B76" w:rsidRDefault="00A93E9F">
          <w:pPr>
            <w:pStyle w:val="AF9B6E5729154889944B7245E4DB843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F0EE8FD23DE458F83795BE302DB1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343C-3EB6-4806-A05A-60239B7D4454}"/>
      </w:docPartPr>
      <w:docPartBody>
        <w:p w:rsidR="00277B76" w:rsidRDefault="00A93E9F">
          <w:pPr>
            <w:pStyle w:val="EF0EE8FD23DE458F83795BE302DB100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1C380FD7B3E46879F3347B58C8A4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400A-3FCD-4A81-9245-C72AE0C007D7}"/>
      </w:docPartPr>
      <w:docPartBody>
        <w:p w:rsidR="00277B76" w:rsidRDefault="00A93E9F">
          <w:pPr>
            <w:pStyle w:val="01C380FD7B3E46879F3347B58C8A4AE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1B0E5D8109E7408E9D3784666CED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7640-6DA6-41E9-A20A-4D3A01279CBD}"/>
      </w:docPartPr>
      <w:docPartBody>
        <w:p w:rsidR="00277B76" w:rsidRDefault="00A93E9F">
          <w:pPr>
            <w:pStyle w:val="1B0E5D8109E7408E9D3784666CEDF60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A58054939B34A3A9443397A0F8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7322-5F8F-42A1-9737-484D9090CB27}"/>
      </w:docPartPr>
      <w:docPartBody>
        <w:p w:rsidR="00277B76" w:rsidRDefault="00A93E9F">
          <w:pPr>
            <w:pStyle w:val="CA58054939B34A3A9443397A0F8EDED2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045E39422774404CACF15308ADC0B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3ABA-7CAC-4D87-AE35-CB1E0846B2A1}"/>
      </w:docPartPr>
      <w:docPartBody>
        <w:p w:rsidR="00277B76" w:rsidRDefault="00A93E9F">
          <w:pPr>
            <w:pStyle w:val="045E39422774404CACF15308ADC0BE1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8440192A0C64E4F83268CE5E3A7F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43CB1-4F1A-4D5B-B74D-83C7ACB8F75D}"/>
      </w:docPartPr>
      <w:docPartBody>
        <w:p w:rsidR="00277B76" w:rsidRDefault="00A93E9F">
          <w:pPr>
            <w:pStyle w:val="78440192A0C64E4F83268CE5E3A7F87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D55DE43C28B40559A5CEC471EA55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81A3B-251E-499C-BFF6-3877EE1B0965}"/>
      </w:docPartPr>
      <w:docPartBody>
        <w:p w:rsidR="00277B76" w:rsidRDefault="00A93E9F">
          <w:pPr>
            <w:pStyle w:val="FD55DE43C28B40559A5CEC471EA550F7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7C6441195FE94277A27F0104CC6C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FC81C-D74C-49AA-A5D9-BA0D01A73DB8}"/>
      </w:docPartPr>
      <w:docPartBody>
        <w:p w:rsidR="00277B76" w:rsidRDefault="00A93E9F">
          <w:pPr>
            <w:pStyle w:val="7C6441195FE94277A27F0104CC6C7C7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3E9F"/>
    <w:rsid w:val="00277B76"/>
    <w:rsid w:val="007D1419"/>
    <w:rsid w:val="00A24D32"/>
    <w:rsid w:val="00A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B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7B76"/>
    <w:rPr>
      <w:color w:val="808080"/>
    </w:rPr>
  </w:style>
  <w:style w:type="paragraph" w:customStyle="1" w:styleId="B854852BAFE949BFAB3058EF0AA8017A">
    <w:name w:val="B854852BAFE949BFAB3058EF0AA8017A"/>
    <w:rsid w:val="00277B76"/>
  </w:style>
  <w:style w:type="paragraph" w:customStyle="1" w:styleId="E937A2BE159242D88895247D9A29636D">
    <w:name w:val="E937A2BE159242D88895247D9A29636D"/>
    <w:rsid w:val="00277B76"/>
  </w:style>
  <w:style w:type="paragraph" w:customStyle="1" w:styleId="B4DDA9F443F04375B9CCD90352AF5DC9">
    <w:name w:val="B4DDA9F443F04375B9CCD90352AF5DC9"/>
    <w:rsid w:val="00277B76"/>
  </w:style>
  <w:style w:type="paragraph" w:customStyle="1" w:styleId="1DA3EDF2629F479C843FACD63CD305C0">
    <w:name w:val="1DA3EDF2629F479C843FACD63CD305C0"/>
    <w:rsid w:val="00277B76"/>
  </w:style>
  <w:style w:type="paragraph" w:customStyle="1" w:styleId="A0B57BE81A1B499792B6C6DC9AA668B5">
    <w:name w:val="A0B57BE81A1B499792B6C6DC9AA668B5"/>
    <w:rsid w:val="00277B76"/>
  </w:style>
  <w:style w:type="paragraph" w:customStyle="1" w:styleId="086A1582400E4E7D80B3C7476CA3F7FD">
    <w:name w:val="086A1582400E4E7D80B3C7476CA3F7FD"/>
    <w:rsid w:val="00277B76"/>
  </w:style>
  <w:style w:type="paragraph" w:customStyle="1" w:styleId="C830A65F6F014AEE8502DB97823B7242">
    <w:name w:val="C830A65F6F014AEE8502DB97823B7242"/>
    <w:rsid w:val="00277B76"/>
  </w:style>
  <w:style w:type="paragraph" w:customStyle="1" w:styleId="1E91322D4A1C4A7581FC28FCEA5F8F8B">
    <w:name w:val="1E91322D4A1C4A7581FC28FCEA5F8F8B"/>
    <w:rsid w:val="00277B76"/>
  </w:style>
  <w:style w:type="paragraph" w:customStyle="1" w:styleId="1821D213AE0B40859B00B1C024EC7EBC">
    <w:name w:val="1821D213AE0B40859B00B1C024EC7EBC"/>
    <w:rsid w:val="00277B76"/>
  </w:style>
  <w:style w:type="paragraph" w:customStyle="1" w:styleId="2AAFEBE38C234D3F87D609410529E912">
    <w:name w:val="2AAFEBE38C234D3F87D609410529E912"/>
    <w:rsid w:val="00277B76"/>
  </w:style>
  <w:style w:type="paragraph" w:customStyle="1" w:styleId="A69AE80FD0A74DC4BF7B1F6FB58740D9">
    <w:name w:val="A69AE80FD0A74DC4BF7B1F6FB58740D9"/>
    <w:rsid w:val="00277B76"/>
  </w:style>
  <w:style w:type="paragraph" w:customStyle="1" w:styleId="B462BC2C535A4DACB698795C8E147968">
    <w:name w:val="B462BC2C535A4DACB698795C8E147968"/>
    <w:rsid w:val="00277B76"/>
  </w:style>
  <w:style w:type="paragraph" w:customStyle="1" w:styleId="B69747D462264DDBA0178F99203DCF7B">
    <w:name w:val="B69747D462264DDBA0178F99203DCF7B"/>
    <w:rsid w:val="00277B76"/>
  </w:style>
  <w:style w:type="paragraph" w:customStyle="1" w:styleId="AF4B372EBD804D6CA771D54AEBC4D030">
    <w:name w:val="AF4B372EBD804D6CA771D54AEBC4D030"/>
    <w:rsid w:val="00277B76"/>
  </w:style>
  <w:style w:type="paragraph" w:customStyle="1" w:styleId="5AF59E088C1E4161AB92D24B15C6BB53">
    <w:name w:val="5AF59E088C1E4161AB92D24B15C6BB53"/>
    <w:rsid w:val="00277B76"/>
  </w:style>
  <w:style w:type="paragraph" w:customStyle="1" w:styleId="0784847485D24C2AB144A31F506545C8">
    <w:name w:val="0784847485D24C2AB144A31F506545C8"/>
    <w:rsid w:val="00277B76"/>
  </w:style>
  <w:style w:type="paragraph" w:customStyle="1" w:styleId="DF14CA1326DA4432B651736A192E4B53">
    <w:name w:val="DF14CA1326DA4432B651736A192E4B53"/>
    <w:rsid w:val="00277B76"/>
  </w:style>
  <w:style w:type="paragraph" w:customStyle="1" w:styleId="8EBF496CC92543B880FB508C7CE81014">
    <w:name w:val="8EBF496CC92543B880FB508C7CE81014"/>
    <w:rsid w:val="00277B76"/>
  </w:style>
  <w:style w:type="paragraph" w:customStyle="1" w:styleId="FFCA24F33A5B49318C2E987235552562">
    <w:name w:val="FFCA24F33A5B49318C2E987235552562"/>
    <w:rsid w:val="00277B76"/>
  </w:style>
  <w:style w:type="paragraph" w:customStyle="1" w:styleId="5A35198EA9C54BE6AD1E63E4806E83C9">
    <w:name w:val="5A35198EA9C54BE6AD1E63E4806E83C9"/>
    <w:rsid w:val="00277B76"/>
  </w:style>
  <w:style w:type="paragraph" w:customStyle="1" w:styleId="176B6169228A4C5B83F06FE7EA5D6A05">
    <w:name w:val="176B6169228A4C5B83F06FE7EA5D6A05"/>
    <w:rsid w:val="00277B76"/>
  </w:style>
  <w:style w:type="paragraph" w:customStyle="1" w:styleId="8B3BF9E973BE4247AA0098C2F380BE5F">
    <w:name w:val="8B3BF9E973BE4247AA0098C2F380BE5F"/>
    <w:rsid w:val="00277B76"/>
  </w:style>
  <w:style w:type="paragraph" w:customStyle="1" w:styleId="2E86202240AA4CA380BC3352E3A567EF">
    <w:name w:val="2E86202240AA4CA380BC3352E3A567EF"/>
    <w:rsid w:val="00277B76"/>
  </w:style>
  <w:style w:type="paragraph" w:customStyle="1" w:styleId="2A89D159819243C1AC7C366930114B68">
    <w:name w:val="2A89D159819243C1AC7C366930114B68"/>
    <w:rsid w:val="00277B76"/>
  </w:style>
  <w:style w:type="paragraph" w:customStyle="1" w:styleId="D1CDB30995D84F59B77A5219DD31144B">
    <w:name w:val="D1CDB30995D84F59B77A5219DD31144B"/>
    <w:rsid w:val="00277B76"/>
  </w:style>
  <w:style w:type="paragraph" w:customStyle="1" w:styleId="F53DFCCB32454CF4B73E7736CA4FB9BE">
    <w:name w:val="F53DFCCB32454CF4B73E7736CA4FB9BE"/>
    <w:rsid w:val="00277B76"/>
  </w:style>
  <w:style w:type="paragraph" w:customStyle="1" w:styleId="C622950EA19E48F8A50F5AAF676F5DD1">
    <w:name w:val="C622950EA19E48F8A50F5AAF676F5DD1"/>
    <w:rsid w:val="00277B76"/>
  </w:style>
  <w:style w:type="paragraph" w:customStyle="1" w:styleId="D3DA051679864E86A6CC0536FE3A4DBD">
    <w:name w:val="D3DA051679864E86A6CC0536FE3A4DBD"/>
    <w:rsid w:val="00277B76"/>
  </w:style>
  <w:style w:type="paragraph" w:customStyle="1" w:styleId="E679F6624DB147E39091AB7F3B23520F">
    <w:name w:val="E679F6624DB147E39091AB7F3B23520F"/>
    <w:rsid w:val="00277B76"/>
  </w:style>
  <w:style w:type="paragraph" w:customStyle="1" w:styleId="D5F5E5DEBC494C5697BED9E529D9264E">
    <w:name w:val="D5F5E5DEBC494C5697BED9E529D9264E"/>
    <w:rsid w:val="00277B76"/>
  </w:style>
  <w:style w:type="paragraph" w:customStyle="1" w:styleId="00212832FF5540D7A2A262152F770D29">
    <w:name w:val="00212832FF5540D7A2A262152F770D29"/>
    <w:rsid w:val="00277B76"/>
  </w:style>
  <w:style w:type="paragraph" w:customStyle="1" w:styleId="AF9B6E5729154889944B7245E4DB8435">
    <w:name w:val="AF9B6E5729154889944B7245E4DB8435"/>
    <w:rsid w:val="00277B76"/>
  </w:style>
  <w:style w:type="paragraph" w:customStyle="1" w:styleId="EF0EE8FD23DE458F83795BE302DB1003">
    <w:name w:val="EF0EE8FD23DE458F83795BE302DB1003"/>
    <w:rsid w:val="00277B76"/>
  </w:style>
  <w:style w:type="paragraph" w:customStyle="1" w:styleId="01C380FD7B3E46879F3347B58C8A4AE8">
    <w:name w:val="01C380FD7B3E46879F3347B58C8A4AE8"/>
    <w:rsid w:val="00277B76"/>
  </w:style>
  <w:style w:type="paragraph" w:customStyle="1" w:styleId="1B0E5D8109E7408E9D3784666CEDF60F">
    <w:name w:val="1B0E5D8109E7408E9D3784666CEDF60F"/>
    <w:rsid w:val="00277B76"/>
  </w:style>
  <w:style w:type="paragraph" w:customStyle="1" w:styleId="CA58054939B34A3A9443397A0F8EDED2">
    <w:name w:val="CA58054939B34A3A9443397A0F8EDED2"/>
    <w:rsid w:val="00277B76"/>
  </w:style>
  <w:style w:type="paragraph" w:customStyle="1" w:styleId="045E39422774404CACF15308ADC0BE13">
    <w:name w:val="045E39422774404CACF15308ADC0BE13"/>
    <w:rsid w:val="00277B76"/>
  </w:style>
  <w:style w:type="paragraph" w:customStyle="1" w:styleId="78440192A0C64E4F83268CE5E3A7F873">
    <w:name w:val="78440192A0C64E4F83268CE5E3A7F873"/>
    <w:rsid w:val="00277B76"/>
  </w:style>
  <w:style w:type="paragraph" w:customStyle="1" w:styleId="FD55DE43C28B40559A5CEC471EA550F7">
    <w:name w:val="FD55DE43C28B40559A5CEC471EA550F7"/>
    <w:rsid w:val="00277B76"/>
  </w:style>
  <w:style w:type="paragraph" w:customStyle="1" w:styleId="7C6441195FE94277A27F0104CC6C7C7F">
    <w:name w:val="7C6441195FE94277A27F0104CC6C7C7F"/>
    <w:rsid w:val="00277B76"/>
  </w:style>
  <w:style w:type="paragraph" w:customStyle="1" w:styleId="0796549A2EB548F79C5EF01A4C99D519">
    <w:name w:val="0796549A2EB548F79C5EF01A4C99D519"/>
    <w:rsid w:val="00277B76"/>
  </w:style>
  <w:style w:type="paragraph" w:customStyle="1" w:styleId="6D5FE19B80574761BE7482E4D881E957">
    <w:name w:val="6D5FE19B80574761BE7482E4D881E957"/>
    <w:rsid w:val="00277B76"/>
  </w:style>
  <w:style w:type="paragraph" w:customStyle="1" w:styleId="CFCCF24DB8854427986EC0A5672EBF9A">
    <w:name w:val="CFCCF24DB8854427986EC0A5672EBF9A"/>
    <w:rsid w:val="00277B76"/>
  </w:style>
  <w:style w:type="paragraph" w:customStyle="1" w:styleId="7BCB819009E64E3DB555F8212C0E0F01">
    <w:name w:val="7BCB819009E64E3DB555F8212C0E0F01"/>
    <w:rsid w:val="00277B76"/>
  </w:style>
  <w:style w:type="paragraph" w:customStyle="1" w:styleId="9A88B526DD19446DA5F6E7D27792F0A5">
    <w:name w:val="9A88B526DD19446DA5F6E7D27792F0A5"/>
    <w:rsid w:val="00277B76"/>
  </w:style>
  <w:style w:type="paragraph" w:customStyle="1" w:styleId="6EC95EE38BAD4EA4A3D7B5990F70A287">
    <w:name w:val="6EC95EE38BAD4EA4A3D7B5990F70A287"/>
    <w:rsid w:val="00277B76"/>
  </w:style>
  <w:style w:type="paragraph" w:customStyle="1" w:styleId="1CEB59476A8B4C92AB915F2BDAF0DC82">
    <w:name w:val="1CEB59476A8B4C92AB915F2BDAF0DC82"/>
    <w:rsid w:val="00277B76"/>
  </w:style>
  <w:style w:type="paragraph" w:customStyle="1" w:styleId="F77E111D83F8472082381E1297E65769">
    <w:name w:val="F77E111D83F8472082381E1297E65769"/>
    <w:rsid w:val="00277B76"/>
  </w:style>
  <w:style w:type="paragraph" w:customStyle="1" w:styleId="C53953DB885D4DBAB12C294973652D21">
    <w:name w:val="C53953DB885D4DBAB12C294973652D21"/>
    <w:rsid w:val="00277B76"/>
  </w:style>
  <w:style w:type="paragraph" w:customStyle="1" w:styleId="9424530945B74CB69F9AB1937560AB2D">
    <w:name w:val="9424530945B74CB69F9AB1937560AB2D"/>
    <w:rsid w:val="00277B76"/>
  </w:style>
  <w:style w:type="paragraph" w:customStyle="1" w:styleId="CB33A87889E9469BB02CAB899B740398">
    <w:name w:val="CB33A87889E9469BB02CAB899B740398"/>
    <w:rsid w:val="00277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DD07-BED6-457C-8628-1DB42123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SNCC.F.017- Registro de Aclaraciones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Darlin Tiburcio</cp:lastModifiedBy>
  <cp:revision>3</cp:revision>
  <cp:lastPrinted>2011-03-03T18:17:00Z</cp:lastPrinted>
  <dcterms:created xsi:type="dcterms:W3CDTF">2024-08-25T15:11:00Z</dcterms:created>
  <dcterms:modified xsi:type="dcterms:W3CDTF">2024-09-23T19:33:00Z</dcterms:modified>
</cp:coreProperties>
</file>