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500F3">
      <w:bookmarkStart w:id="0" w:name="_GoBack"/>
      <w:bookmarkEnd w:id="0"/>
      <w:r w:rsidRPr="007500F3">
        <w:drawing>
          <wp:anchor distT="0" distB="0" distL="114300" distR="114300" simplePos="0" relativeHeight="251659776" behindDoc="1" locked="0" layoutInCell="1" allowOverlap="1" wp14:anchorId="07FF1987" wp14:editId="6082F56E">
            <wp:simplePos x="0" y="0"/>
            <wp:positionH relativeFrom="column">
              <wp:posOffset>-76200</wp:posOffset>
            </wp:positionH>
            <wp:positionV relativeFrom="paragraph">
              <wp:posOffset>-123825</wp:posOffset>
            </wp:positionV>
            <wp:extent cx="2827655" cy="571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04DB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500F3">
                                  <w:rPr>
                                    <w:rStyle w:val="Style6"/>
                                  </w:rPr>
                                  <w:t xml:space="preserve">ATUNTAMIENTO MUNICIPAL DE CONSTANZA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jz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" stroked="f">
                <v:textbox>
                  <w:txbxContent>
                    <w:p w:rsidR="002E1412" w:rsidRPr="002E1412" w:rsidRDefault="00B04DB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500F3">
                            <w:rPr>
                              <w:rStyle w:val="Style6"/>
                            </w:rPr>
                            <w:t xml:space="preserve">ATUNTAMIENTO MUNICIPAL DE CONSTANZA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380091090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258480890"/>
                                        </w:sdtPr>
                                        <w:sdtContent>
                                          <w:p w:rsidR="007500F3" w:rsidRPr="007500F3" w:rsidRDefault="00054984" w:rsidP="007500F3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AMC-DAF-2024-0001</w:t>
                                            </w:r>
                                          </w:p>
                                        </w:sdtContent>
                                      </w:sdt>
                                      <w:p w:rsidR="007500F3" w:rsidRPr="007500F3" w:rsidRDefault="007500F3" w:rsidP="007500F3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957FDA" w:rsidRPr="00535962" w:rsidRDefault="00B04DB4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380091090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58480890"/>
                                  </w:sdtPr>
                                  <w:sdtContent>
                                    <w:p w:rsidR="007500F3" w:rsidRPr="007500F3" w:rsidRDefault="00054984" w:rsidP="007500F3">
                                      <w:r>
                                        <w:rPr>
                                          <w:rStyle w:val="Style2"/>
                                        </w:rPr>
                                        <w:t>AMC-DAF-2024-0001</w:t>
                                      </w:r>
                                    </w:p>
                                  </w:sdtContent>
                                </w:sdt>
                                <w:p w:rsidR="007500F3" w:rsidRPr="007500F3" w:rsidRDefault="007500F3" w:rsidP="007500F3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957FDA" w:rsidRPr="00535962" w:rsidRDefault="00B04DB4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mPsQ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7500F3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04DB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" stroked="f">
                <v:textbox>
                  <w:txbxContent>
                    <w:p w:rsidR="00F7443C" w:rsidRPr="004767CC" w:rsidRDefault="00B04DB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4D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" filled="f" stroked="f">
                <v:textbox>
                  <w:txbxContent>
                    <w:p w:rsidR="0026335F" w:rsidRPr="0026335F" w:rsidRDefault="00B04DB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t xml:space="preserve">            RNC:430-00033-1</w:t>
      </w:r>
    </w:p>
    <w:p w:rsidR="00535962" w:rsidRDefault="007500F3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iT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B7fciTuAIA&#10;AMI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500F3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CX&#10;Kp4x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B4" w:rsidRDefault="00B04DB4" w:rsidP="001007E7">
      <w:pPr>
        <w:spacing w:after="0" w:line="240" w:lineRule="auto"/>
      </w:pPr>
      <w:r>
        <w:separator/>
      </w:r>
    </w:p>
  </w:endnote>
  <w:endnote w:type="continuationSeparator" w:id="0">
    <w:p w:rsidR="00B04DB4" w:rsidRDefault="00B04DB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500F3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O8qw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Ipas7yrAgAAqg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7500F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5wrQIAALA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wYR5wrQIAALA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B4" w:rsidRDefault="00B04DB4" w:rsidP="001007E7">
      <w:pPr>
        <w:spacing w:after="0" w:line="240" w:lineRule="auto"/>
      </w:pPr>
      <w:r>
        <w:separator/>
      </w:r>
    </w:p>
  </w:footnote>
  <w:footnote w:type="continuationSeparator" w:id="0">
    <w:p w:rsidR="00B04DB4" w:rsidRDefault="00B04DB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4984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54BB3"/>
    <w:rsid w:val="005B442B"/>
    <w:rsid w:val="005D0D63"/>
    <w:rsid w:val="00611A07"/>
    <w:rsid w:val="0062592A"/>
    <w:rsid w:val="006506D0"/>
    <w:rsid w:val="00651E48"/>
    <w:rsid w:val="006709BC"/>
    <w:rsid w:val="007500F3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04DB4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6D52A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4535-EEC6-46F7-9F84-545ABF4A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2</cp:revision>
  <cp:lastPrinted>2011-03-04T18:27:00Z</cp:lastPrinted>
  <dcterms:created xsi:type="dcterms:W3CDTF">2024-07-16T12:45:00Z</dcterms:created>
  <dcterms:modified xsi:type="dcterms:W3CDTF">2024-07-16T12:45:00Z</dcterms:modified>
</cp:coreProperties>
</file>