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D371" w14:textId="57B37424" w:rsidR="00535962" w:rsidRPr="00F7167E" w:rsidRDefault="00A00906">
      <w:r w:rsidRPr="00A00906">
        <w:rPr>
          <w:noProof/>
        </w:rPr>
        <w:drawing>
          <wp:inline distT="0" distB="0" distL="0" distR="0" wp14:anchorId="0AFF3CBA" wp14:editId="7CC95E25">
            <wp:extent cx="605790" cy="602615"/>
            <wp:effectExtent l="0" t="0" r="3810" b="6985"/>
            <wp:docPr id="203288025" name="Picture 1" descr="A logo with a variety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 descr="A logo with a variety of vegetabl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rPr>
          <w:noProof/>
          <w:lang w:val="en-US"/>
        </w:rPr>
        <w:pict w14:anchorId="57780508">
          <v:group id="_x0000_s2086" style="position:absolute;margin-left:358.2pt;margin-top:-38.2pt;width:127.2pt;height:55.2pt;z-index:251705344;mso-position-horizontal-relative:text;mso-position-vertical-relative:text" coordorigin="12866,523" coordsize="2544,1104">
            <v:rect id="_x0000_s2087" style="position:absolute;left:12866;top:523;width:2544;height:1104" filled="f"/>
            <v:group id="_x0000_s2088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9" type="#_x0000_t202" style="position:absolute;left:9151;top:1077;width:2009;height:543;mso-width-relative:margin;mso-height-relative:margin" fillcolor="white [3212]" strokecolor="white [3212]" strokeweight="2.25pt">
                <v:textbox style="mso-next-textbox:#_x0000_s2089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6F8DAF98" w14:textId="77777777" w:rsidR="005A4C59" w:rsidRPr="00535962" w:rsidRDefault="005A4C59" w:rsidP="005A4C59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90" type="#_x0000_t202" style="position:absolute;left:9151;top:720;width:2009;height:360;mso-width-relative:margin;mso-height-relative:margin" fillcolor="black [3213]" strokecolor="white [3212]" strokeweight="3pt">
                <v:textbox style="mso-next-textbox:#_x0000_s2090">
                  <w:txbxContent>
                    <w:p w14:paraId="0537D418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4C791F" w:rsidRPr="004C791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65DE0C" wp14:editId="1A7B7700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en-US"/>
        </w:rPr>
        <w:pict w14:anchorId="02205268">
          <v:shape id="_x0000_s2085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2085" inset="0,0,0,0">
              <w:txbxContent>
                <w:p w14:paraId="55BB95B1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14:paraId="589B5763" w14:textId="77777777" w:rsidR="00535962" w:rsidRPr="00535962" w:rsidRDefault="00000000" w:rsidP="00535962">
      <w:r>
        <w:rPr>
          <w:noProof/>
          <w:lang w:val="en-US" w:eastAsia="zh-TW"/>
        </w:rPr>
        <w:pict w14:anchorId="2D060925">
          <v:shape id="_x0000_s2060" type="#_x0000_t202" style="position:absolute;margin-left:374.75pt;margin-top:2pt;width:114.05pt;height:21.9pt;z-index:251685888;mso-width-relative:margin;mso-height-relative:margin" filled="f" stroked="f">
            <v:textbox style="mso-next-textbox:#_x0000_s2060">
              <w:txbxContent>
                <w:p w14:paraId="49BAEA4F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5A7459CA" w14:textId="77777777" w:rsid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5B998E1C">
          <v:shape id="_x0000_s2064" type="#_x0000_t202" style="position:absolute;margin-left:83.65pt;margin-top:5.6pt;width:301.95pt;height:22pt;z-index:251691008;mso-width-relative:margin;mso-height-relative:margin" stroked="f">
            <v:textbox style="mso-next-textbox:#_x0000_s2064">
              <w:txbxContent>
                <w:p w14:paraId="1694C01C" w14:textId="3A94AF32" w:rsidR="002E1412" w:rsidRPr="00B16F34" w:rsidRDefault="00000000" w:rsidP="00A72F42">
                  <w:pPr>
                    <w:jc w:val="center"/>
                    <w:rPr>
                      <w:rStyle w:val="Institucion"/>
                    </w:rPr>
                  </w:pPr>
                  <w:sdt>
                    <w:sdtPr>
                      <w:rPr>
                        <w:rStyle w:val="Institucion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B16F34" w:rsidRPr="00B16F34">
                        <w:rPr>
                          <w:rStyle w:val="Institucion"/>
                        </w:rPr>
                        <w:t>AYUNTAMIENTO MUNICIPAL</w:t>
                      </w:r>
                      <w:r w:rsidR="00480BCD">
                        <w:rPr>
                          <w:rStyle w:val="Institucion"/>
                        </w:rPr>
                        <w:t xml:space="preserve"> </w:t>
                      </w:r>
                      <w:proofErr w:type="gramStart"/>
                      <w:r w:rsidR="00480BCD">
                        <w:rPr>
                          <w:rStyle w:val="Institucion"/>
                        </w:rPr>
                        <w:t>DE</w:t>
                      </w:r>
                      <w:r w:rsidR="00B16F34" w:rsidRPr="00B16F34">
                        <w:rPr>
                          <w:rStyle w:val="Institucion"/>
                        </w:rPr>
                        <w:t xml:space="preserve">  </w:t>
                      </w:r>
                      <w:r w:rsidR="00A00906">
                        <w:rPr>
                          <w:rStyle w:val="Institucion"/>
                        </w:rPr>
                        <w:t>CONSTANZA</w:t>
                      </w:r>
                      <w:proofErr w:type="gramEnd"/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2CEDA576">
          <v:shape id="_x0000_s2061" type="#_x0000_t202" style="position:absolute;margin-left:397.7pt;margin-top:4.55pt;width:83.6pt;height:19.85pt;z-index:251686912;mso-width-relative:margin;mso-height-relative:margin" filled="f" stroked="f">
            <v:textbox style="mso-next-textbox:#_x0000_s2061">
              <w:txbxContent>
                <w:p w14:paraId="3E6D0781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E41DC" w:rsidRPr="001E41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14:paraId="3CA578A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31218C0" w14:textId="77777777" w:rsidR="00A640BD" w:rsidRPr="00C66D08" w:rsidRDefault="000000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33F158D0">
          <v:shape id="_x0000_s2066" type="#_x0000_t202" style="position:absolute;left:0;text-align:left;margin-left:12.15pt;margin-top:4.3pt;width:433.9pt;height:38.85pt;z-index:251695104;mso-width-relative:margin;mso-height-relative:margin" stroked="f">
            <v:textbox style="mso-next-textbox:#_x0000_s2066">
              <w:txbxContent>
                <w:p w14:paraId="75FF30BE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584C4A2D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1C684AE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37DCC301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2B31D542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31CF11EE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6FEF9FD7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3207104B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56D3E6C7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1A493AE2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0664BABC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615C6E79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069ADDA9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5408DC25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72F25B8B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56AED71C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0C7F3181" w14:textId="77777777"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2BD85D2A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7E364DE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0458330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AB24CE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2EAFDDAF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6691F846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267ADEE3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2C5810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DF2FBB2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DAED0ED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41264CD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08EE9017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31A831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B240728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03388C2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202F166A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0B1DCA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026A8D6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CC015C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010D103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704C8197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497BAE6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8DFBC3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A43F59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C31DF34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2B93D9F4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4214646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35DC36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F1F02E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3BFAE70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A978536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621D224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2B815C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B28E217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2A7661ED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14:paraId="41DE205D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018C6F06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038BE77D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6BDD30B3" w14:textId="77777777" w:rsidTr="00C96F5C">
        <w:trPr>
          <w:jc w:val="center"/>
        </w:trPr>
        <w:tc>
          <w:tcPr>
            <w:tcW w:w="10413" w:type="dxa"/>
          </w:tcPr>
          <w:p w14:paraId="293C63A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0CC6E5D3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456B8B08" w14:textId="77777777"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49C19D04" w14:textId="77777777"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23B18237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5F33C15A" w14:textId="77777777" w:rsidTr="00C96F5C">
        <w:trPr>
          <w:jc w:val="center"/>
        </w:trPr>
        <w:tc>
          <w:tcPr>
            <w:tcW w:w="10413" w:type="dxa"/>
          </w:tcPr>
          <w:p w14:paraId="1FA23020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2C1D0116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FBF6B14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1D7BC00D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2F8367D9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41A3FE8" w14:textId="77777777" w:rsidTr="00C96F5C">
        <w:trPr>
          <w:jc w:val="center"/>
        </w:trPr>
        <w:tc>
          <w:tcPr>
            <w:tcW w:w="10413" w:type="dxa"/>
          </w:tcPr>
          <w:p w14:paraId="5F8D8B83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542DF70E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026BC575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B82C628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2F8F6A0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7E124A58" w14:textId="77777777"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1EBB1279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09C0733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6070D211" w14:textId="77777777" w:rsidTr="005A4C59">
        <w:trPr>
          <w:jc w:val="center"/>
        </w:trPr>
        <w:tc>
          <w:tcPr>
            <w:tcW w:w="10490" w:type="dxa"/>
          </w:tcPr>
          <w:p w14:paraId="3710D4DB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1BC2A12A" w14:textId="77777777"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4AD864D" w14:textId="77777777"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005FABB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7159310A" w14:textId="77777777" w:rsidTr="005A4C59">
        <w:trPr>
          <w:jc w:val="center"/>
        </w:trPr>
        <w:tc>
          <w:tcPr>
            <w:tcW w:w="10490" w:type="dxa"/>
          </w:tcPr>
          <w:p w14:paraId="6337B2DC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6AD59635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1EF06BDD" w14:textId="77777777"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0866B376" w14:textId="77777777"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66FF75DB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05BB4EB6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7DC75C2D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4283629" w14:textId="77777777"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75B2C0FF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5A2EB5F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62C9BB7" w14:textId="77777777"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685E8D26" w14:textId="77777777"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0E59EA90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2A883E2D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7C6101A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1464816D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6EC5ED1D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E431" w14:textId="77777777" w:rsidR="002E6D15" w:rsidRDefault="002E6D15" w:rsidP="001007E7">
      <w:pPr>
        <w:spacing w:after="0" w:line="240" w:lineRule="auto"/>
      </w:pPr>
      <w:r>
        <w:separator/>
      </w:r>
    </w:p>
  </w:endnote>
  <w:endnote w:type="continuationSeparator" w:id="0">
    <w:p w14:paraId="1676E969" w14:textId="77777777" w:rsidR="002E6D15" w:rsidRDefault="002E6D1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573B" w14:textId="77777777" w:rsidR="001007E7" w:rsidRDefault="00000000">
    <w:pPr>
      <w:pStyle w:val="Footer"/>
    </w:pPr>
    <w:r>
      <w:rPr>
        <w:rFonts w:ascii="Arial Narrow" w:hAnsi="Arial Narrow"/>
        <w:noProof/>
        <w:sz w:val="12"/>
        <w:lang w:val="es-DO"/>
      </w:rPr>
      <w:pict w14:anchorId="42B25C4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75pt;margin-top:-10.9pt;width:116.1pt;height:32.55pt;z-index:251663360;mso-width-relative:margin;mso-height-relative:margin" filled="f" stroked="f">
          <v:textbox style="mso-next-textbox:#_x0000_s1027" inset="0,0,0,0">
            <w:txbxContent>
              <w:p w14:paraId="7400BE8B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B9ACC3C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5C9A0FCF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4F8A630F">
        <v:shape id="_x0000_s1025" type="#_x0000_t202" style="position:absolute;margin-left:-13.6pt;margin-top:-.35pt;width:47.5pt;height:13.85pt;z-index:251660288;mso-width-relative:margin;mso-height-relative:margin" filled="f" stroked="f">
          <v:textbox style="mso-next-textbox:#_x0000_s1025" inset="0,0,0,0">
            <w:txbxContent>
              <w:p w14:paraId="209CB5BF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488347DA" w14:textId="77777777" w:rsidR="001007E7" w:rsidRDefault="001007E7">
    <w:pPr>
      <w:pStyle w:val="Footer"/>
      <w:rPr>
        <w:rFonts w:ascii="Arial Narrow" w:hAnsi="Arial Narrow"/>
        <w:sz w:val="12"/>
      </w:rPr>
    </w:pPr>
  </w:p>
  <w:p w14:paraId="6F6852BB" w14:textId="77777777"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0B0725CC" wp14:editId="2C41B37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3AB64A" w14:textId="77777777" w:rsidR="00CA0E82" w:rsidRDefault="00CA0E82">
    <w:pPr>
      <w:pStyle w:val="Footer"/>
      <w:rPr>
        <w:rFonts w:ascii="Arial Narrow" w:hAnsi="Arial Narrow"/>
        <w:sz w:val="12"/>
      </w:rPr>
    </w:pPr>
  </w:p>
  <w:p w14:paraId="376FED28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BE9DAD1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629C" w14:textId="77777777" w:rsidR="002E6D15" w:rsidRDefault="002E6D15" w:rsidP="001007E7">
      <w:pPr>
        <w:spacing w:after="0" w:line="240" w:lineRule="auto"/>
      </w:pPr>
      <w:r>
        <w:separator/>
      </w:r>
    </w:p>
  </w:footnote>
  <w:footnote w:type="continuationSeparator" w:id="0">
    <w:p w14:paraId="7DF556F6" w14:textId="77777777" w:rsidR="002E6D15" w:rsidRDefault="002E6D1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955A" w14:textId="77777777" w:rsidR="005A4C59" w:rsidRDefault="00000000">
    <w:pPr>
      <w:pStyle w:val="Header"/>
    </w:pPr>
    <w:r>
      <w:rPr>
        <w:noProof/>
        <w:lang w:val="en-US"/>
      </w:rPr>
      <w:pict w14:anchorId="6AE3DD6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3.45pt;margin-top:13.4pt;width:83.6pt;height:25.35pt;z-index:251666432;mso-width-relative:margin;mso-height-relative:margin" filled="f" stroked="f">
          <v:textbox style="mso-next-textbox:#_x0000_s1030">
            <w:txbxContent>
              <w:p w14:paraId="7E3519CF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B16F34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B16F34" w:rsidRPr="00B16F34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2040E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2E6D15"/>
    <w:rsid w:val="00314023"/>
    <w:rsid w:val="00327125"/>
    <w:rsid w:val="0039379A"/>
    <w:rsid w:val="0042490F"/>
    <w:rsid w:val="004379A6"/>
    <w:rsid w:val="00456C17"/>
    <w:rsid w:val="00466B9C"/>
    <w:rsid w:val="004807C5"/>
    <w:rsid w:val="00480BCD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00906"/>
    <w:rsid w:val="00A11511"/>
    <w:rsid w:val="00A16099"/>
    <w:rsid w:val="00A640BD"/>
    <w:rsid w:val="00A72F42"/>
    <w:rsid w:val="00AB4940"/>
    <w:rsid w:val="00AD4CDE"/>
    <w:rsid w:val="00AD7919"/>
    <w:rsid w:val="00AF0C17"/>
    <w:rsid w:val="00B16F34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;"/>
  <w14:docId w14:val="0AF97D65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2A6D-B1A3-4B0D-B855-786AB325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Elizabeth Saralin Sanchez Castillo</cp:lastModifiedBy>
  <cp:revision>9</cp:revision>
  <cp:lastPrinted>2011-03-04T18:36:00Z</cp:lastPrinted>
  <dcterms:created xsi:type="dcterms:W3CDTF">2011-03-04T18:38:00Z</dcterms:created>
  <dcterms:modified xsi:type="dcterms:W3CDTF">2023-10-30T17:34:00Z</dcterms:modified>
</cp:coreProperties>
</file>