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1216" w14:textId="1148A19E" w:rsidR="00535962" w:rsidRPr="00F7167E" w:rsidRDefault="00E56487">
      <w:r>
        <w:rPr>
          <w:noProof/>
        </w:rPr>
        <w:drawing>
          <wp:inline distT="0" distB="0" distL="0" distR="0" wp14:anchorId="1463AC36" wp14:editId="4ED253D5">
            <wp:extent cx="605790" cy="602615"/>
            <wp:effectExtent l="0" t="0" r="3810" b="6985"/>
            <wp:docPr id="203288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8025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616348" wp14:editId="2A6CE5E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161C9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1634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08C161C9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357E28DE" wp14:editId="43F2999A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FB7153" wp14:editId="653768D3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B5E74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B7153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598B5E74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9BD412B" wp14:editId="0C79D249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47246775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PlaceholderText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3DE466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D412B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47246775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0E3DE466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127A412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84EED2" wp14:editId="5ECABFE2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0E13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4EED2" id="Text Box 13" o:spid="_x0000_s1033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k44g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" filled="f" stroked="f">
                <v:textbox>
                  <w:txbxContent>
                    <w:p w14:paraId="1A90E13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8CE045B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3039E3" wp14:editId="0C298BD1">
                <wp:simplePos x="0" y="0"/>
                <wp:positionH relativeFrom="column">
                  <wp:posOffset>1193800</wp:posOffset>
                </wp:positionH>
                <wp:positionV relativeFrom="paragraph">
                  <wp:posOffset>30480</wp:posOffset>
                </wp:positionV>
                <wp:extent cx="3578225" cy="279400"/>
                <wp:effectExtent l="0" t="0" r="317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2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8A362" w14:textId="0B6AFE3E" w:rsidR="002E1412" w:rsidRPr="00937A46" w:rsidRDefault="00000000" w:rsidP="00A72F42">
                            <w:pPr>
                              <w:jc w:val="center"/>
                              <w:rPr>
                                <w:rStyle w:val="Institucion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Institucion"/>
                                  <w:caps/>
                                  <w:spacing w:val="0"/>
                                  <w:w w:val="100"/>
                                  <w:szCs w:val="18"/>
                                </w:rPr>
                              </w:sdtEndPr>
                              <w:sdtContent>
                                <w:r w:rsidR="00937A46" w:rsidRPr="00937A46">
                                  <w:rPr>
                                    <w:rStyle w:val="Institucion"/>
                                  </w:rPr>
                                  <w:t>AYUNTAMIENTO MUNICIPAL</w:t>
                                </w:r>
                                <w:r w:rsidR="00C411AE">
                                  <w:rPr>
                                    <w:rStyle w:val="Institucion"/>
                                  </w:rPr>
                                  <w:t xml:space="preserve"> DE</w:t>
                                </w:r>
                                <w:r w:rsidR="00937A46" w:rsidRPr="00937A46">
                                  <w:rPr>
                                    <w:rStyle w:val="Institucion"/>
                                  </w:rPr>
                                  <w:t xml:space="preserve"> </w:t>
                                </w:r>
                                <w:r w:rsidR="00E56487">
                                  <w:rPr>
                                    <w:rStyle w:val="Institucion"/>
                                  </w:rPr>
                                  <w:t>CONSTANZA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039E3" id="Text Box 16" o:spid="_x0000_s1034" type="#_x0000_t202" style="position:absolute;margin-left:94pt;margin-top:2.4pt;width:281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" stroked="f">
                <v:textbox>
                  <w:txbxContent>
                    <w:p w14:paraId="2678A362" w14:textId="0B6AFE3E" w:rsidR="002E1412" w:rsidRPr="00937A46" w:rsidRDefault="00000000" w:rsidP="00A72F42">
                      <w:pPr>
                        <w:jc w:val="center"/>
                        <w:rPr>
                          <w:rStyle w:val="Institucion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Institucion"/>
                            <w:caps/>
                            <w:spacing w:val="0"/>
                            <w:w w:val="100"/>
                            <w:szCs w:val="18"/>
                          </w:rPr>
                        </w:sdtEndPr>
                        <w:sdtContent>
                          <w:r w:rsidR="00937A46" w:rsidRPr="00937A46">
                            <w:rPr>
                              <w:rStyle w:val="Institucion"/>
                            </w:rPr>
                            <w:t>AYUNTAMIENTO MUNICIPAL</w:t>
                          </w:r>
                          <w:r w:rsidR="00C411AE">
                            <w:rPr>
                              <w:rStyle w:val="Institucion"/>
                            </w:rPr>
                            <w:t xml:space="preserve"> DE</w:t>
                          </w:r>
                          <w:r w:rsidR="00937A46" w:rsidRPr="00937A46">
                            <w:rPr>
                              <w:rStyle w:val="Institucion"/>
                            </w:rPr>
                            <w:t xml:space="preserve"> </w:t>
                          </w:r>
                          <w:r w:rsidR="00E56487">
                            <w:rPr>
                              <w:rStyle w:val="Institucion"/>
                            </w:rPr>
                            <w:t>CONSTANZA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289EB4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013E2ED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E575F1" wp14:editId="6DEA6E0C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C5C65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575F1"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GcRqgv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6A1C5C65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5F579BD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54C00C2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FC5D5B0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23A39828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5610FA7D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646683F2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088E4A40" w14:textId="77777777" w:rsidTr="00E82502">
        <w:trPr>
          <w:cantSplit/>
          <w:trHeight w:val="440"/>
        </w:trPr>
        <w:tc>
          <w:tcPr>
            <w:tcW w:w="9252" w:type="dxa"/>
          </w:tcPr>
          <w:p w14:paraId="4BE0C264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3E1B9046" w14:textId="77777777" w:rsidTr="00E82502">
        <w:trPr>
          <w:cantSplit/>
          <w:trHeight w:val="440"/>
        </w:trPr>
        <w:tc>
          <w:tcPr>
            <w:tcW w:w="9252" w:type="dxa"/>
          </w:tcPr>
          <w:p w14:paraId="55C33D8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60298A6" w14:textId="77777777" w:rsidTr="00E82502">
        <w:trPr>
          <w:cantSplit/>
          <w:trHeight w:val="440"/>
        </w:trPr>
        <w:tc>
          <w:tcPr>
            <w:tcW w:w="9252" w:type="dxa"/>
          </w:tcPr>
          <w:p w14:paraId="427AA46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11CB8052" w14:textId="77777777" w:rsidTr="00E82502">
        <w:trPr>
          <w:cantSplit/>
          <w:trHeight w:val="440"/>
        </w:trPr>
        <w:tc>
          <w:tcPr>
            <w:tcW w:w="9252" w:type="dxa"/>
          </w:tcPr>
          <w:p w14:paraId="5CA71B3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60BDF754" w14:textId="77777777" w:rsidTr="00E82502">
        <w:trPr>
          <w:cantSplit/>
          <w:trHeight w:val="440"/>
        </w:trPr>
        <w:tc>
          <w:tcPr>
            <w:tcW w:w="9252" w:type="dxa"/>
          </w:tcPr>
          <w:p w14:paraId="470688E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9EA7345" w14:textId="77777777" w:rsidTr="00E82502">
        <w:trPr>
          <w:cantSplit/>
          <w:trHeight w:val="440"/>
        </w:trPr>
        <w:tc>
          <w:tcPr>
            <w:tcW w:w="9252" w:type="dxa"/>
          </w:tcPr>
          <w:p w14:paraId="72C6385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96B5D5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66E9557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0813F5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96745B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254E639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E991" w14:textId="77777777" w:rsidR="00876BBB" w:rsidRDefault="00876BBB" w:rsidP="001007E7">
      <w:pPr>
        <w:spacing w:after="0" w:line="240" w:lineRule="auto"/>
      </w:pPr>
      <w:r>
        <w:separator/>
      </w:r>
    </w:p>
  </w:endnote>
  <w:endnote w:type="continuationSeparator" w:id="0">
    <w:p w14:paraId="3CA6DC7B" w14:textId="77777777" w:rsidR="00876BBB" w:rsidRDefault="00876BB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1042" w14:textId="77777777" w:rsidR="001007E7" w:rsidRDefault="00D7710E">
    <w:pPr>
      <w:pStyle w:val="Footer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AFBABC3" wp14:editId="43F91D39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E2F530" wp14:editId="0BE51858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AD8FD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A532BA4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2F5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49AAD8FD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3A532BA4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E39CA4" wp14:editId="2CFD3405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84822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39CA4" id="Text Box 1" o:spid="_x0000_s1037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4B684822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FE2A605" w14:textId="77777777" w:rsidR="001007E7" w:rsidRDefault="001007E7">
    <w:pPr>
      <w:pStyle w:val="Footer"/>
      <w:rPr>
        <w:rFonts w:ascii="Arial Narrow" w:hAnsi="Arial Narrow"/>
        <w:sz w:val="12"/>
      </w:rPr>
    </w:pPr>
  </w:p>
  <w:p w14:paraId="7507D2F9" w14:textId="77777777" w:rsidR="00CA0E82" w:rsidRDefault="00CA0E82">
    <w:pPr>
      <w:pStyle w:val="Footer"/>
      <w:rPr>
        <w:rFonts w:ascii="Arial Narrow" w:hAnsi="Arial Narrow"/>
        <w:sz w:val="12"/>
      </w:rPr>
    </w:pPr>
  </w:p>
  <w:p w14:paraId="48358D66" w14:textId="77777777" w:rsidR="00CA0E82" w:rsidRDefault="00CA0E82">
    <w:pPr>
      <w:pStyle w:val="Footer"/>
      <w:rPr>
        <w:rFonts w:ascii="Arial Narrow" w:hAnsi="Arial Narrow"/>
        <w:sz w:val="12"/>
      </w:rPr>
    </w:pPr>
  </w:p>
  <w:p w14:paraId="497E4E1B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0D8749AA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93F1" w14:textId="77777777" w:rsidR="00876BBB" w:rsidRDefault="00876BBB" w:rsidP="001007E7">
      <w:pPr>
        <w:spacing w:after="0" w:line="240" w:lineRule="auto"/>
      </w:pPr>
      <w:r>
        <w:separator/>
      </w:r>
    </w:p>
  </w:footnote>
  <w:footnote w:type="continuationSeparator" w:id="0">
    <w:p w14:paraId="4C85FA35" w14:textId="77777777" w:rsidR="00876BBB" w:rsidRDefault="00876BB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37BCB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76BBB"/>
    <w:rsid w:val="008B3AE5"/>
    <w:rsid w:val="008C388B"/>
    <w:rsid w:val="00937A46"/>
    <w:rsid w:val="00966EEE"/>
    <w:rsid w:val="00977C54"/>
    <w:rsid w:val="009B4476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411AE"/>
    <w:rsid w:val="00C5078F"/>
    <w:rsid w:val="00C66D08"/>
    <w:rsid w:val="00C7470C"/>
    <w:rsid w:val="00CA0E82"/>
    <w:rsid w:val="00CA164C"/>
    <w:rsid w:val="00CA4661"/>
    <w:rsid w:val="00CE67A3"/>
    <w:rsid w:val="00D03E99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6487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D27CCB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462D4-661F-4BCF-893A-B8CA75EB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Elizabeth Saralin Sanchez Castillo</cp:lastModifiedBy>
  <cp:revision>8</cp:revision>
  <cp:lastPrinted>2011-03-04T18:48:00Z</cp:lastPrinted>
  <dcterms:created xsi:type="dcterms:W3CDTF">2014-01-15T13:04:00Z</dcterms:created>
  <dcterms:modified xsi:type="dcterms:W3CDTF">2023-10-30T17:33:00Z</dcterms:modified>
</cp:coreProperties>
</file>