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795D" w14:textId="36090641" w:rsidR="00535962" w:rsidRPr="00F7167E" w:rsidRDefault="002639DD">
      <w:r w:rsidRPr="002639DD">
        <w:drawing>
          <wp:inline distT="0" distB="0" distL="0" distR="0" wp14:anchorId="21775D58" wp14:editId="7B44C2C5">
            <wp:extent cx="605790" cy="602615"/>
            <wp:effectExtent l="0" t="0" r="3810" b="6985"/>
            <wp:docPr id="203288025" name="Picture 1" descr="A logo with a variety of vegetab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8025" name="Picture 1" descr="A logo with a variety of vegetable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0000">
        <w:rPr>
          <w:noProof/>
          <w:lang w:val="en-US"/>
        </w:rPr>
        <w:pict w14:anchorId="4C4D6E96">
          <v:group id="_x0000_s2069" style="position:absolute;margin-left:355.05pt;margin-top:-49.6pt;width:127.2pt;height:55.2pt;z-index:251697152;mso-position-horizontal-relative:text;mso-position-vertical-relative:text" coordorigin="12866,523" coordsize="2544,1104">
            <v:rect id="_x0000_s2070" style="position:absolute;left:12866;top:523;width:2544;height:1104" filled="f"/>
            <v:group id="_x0000_s2071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2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  <w:showingPlcHdr/>
                      </w:sdtPr>
                      <w:sdtContent>
                        <w:p w14:paraId="0FF4B874" w14:textId="77777777" w:rsidR="006B202F" w:rsidRPr="00535962" w:rsidRDefault="006B202F" w:rsidP="006B202F">
                          <w:pPr>
                            <w:jc w:val="center"/>
                          </w:pPr>
                          <w:r w:rsidRPr="006B0D19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</w:txbxContent>
                </v:textbox>
              </v:shape>
              <v:shape id="_x0000_s2073" type="#_x0000_t202" style="position:absolute;left:9151;top:720;width:2009;height:360;mso-width-relative:margin;mso-height-relative:margin" fillcolor="black [3213]" strokecolor="white [3212]" strokeweight="3pt">
                <v:textbox style="mso-next-textbox:#_x0000_s2073">
                  <w:txbxContent>
                    <w:p w14:paraId="696E5E13" w14:textId="77777777"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000000">
        <w:rPr>
          <w:noProof/>
          <w:lang w:val="en-US"/>
        </w:rPr>
        <w:pict w14:anchorId="51984649">
          <v:shape id="_x0000_s2068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2068" inset="0,0,0,0">
              <w:txbxContent>
                <w:p w14:paraId="2B9E4872" w14:textId="77777777"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  <w:r w:rsidR="002B5CA6" w:rsidRPr="002B5CA6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9CD3788" wp14:editId="30D85484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val="en-US" w:eastAsia="zh-TW"/>
        </w:rPr>
        <w:pict w14:anchorId="762F2C4F">
          <v:shape id="_x0000_s2060" type="#_x0000_t202" style="position:absolute;margin-left:379.85pt;margin-top:16.75pt;width:112.45pt;height:21.9pt;z-index:251685888;mso-position-horizontal-relative:text;mso-position-vertical-relative:text;mso-width-relative:margin;mso-height-relative:margin" filled="f" stroked="f">
            <v:textbox style="mso-next-textbox:#_x0000_s2060">
              <w:txbxContent>
                <w:p w14:paraId="342A8079" w14:textId="77777777" w:rsidR="0026335F" w:rsidRPr="0026335F" w:rsidRDefault="0000000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000EAB72" w14:textId="77777777" w:rsidR="00535962" w:rsidRPr="00535962" w:rsidRDefault="00000000" w:rsidP="00535962">
      <w:r>
        <w:rPr>
          <w:rStyle w:val="Institucion"/>
          <w:color w:val="FF0000"/>
          <w:sz w:val="28"/>
          <w:lang w:eastAsia="zh-TW"/>
        </w:rPr>
        <w:pict w14:anchorId="0AC3C32C">
          <v:shape id="_x0000_s2064" type="#_x0000_t202" style="position:absolute;margin-left:88.2pt;margin-top:6.15pt;width:299.8pt;height:22pt;z-index:251691008;mso-width-relative:margin;mso-height-relative:margin" stroked="f">
            <v:textbox>
              <w:txbxContent>
                <w:p w14:paraId="648D12C8" w14:textId="3A1D1EFA" w:rsidR="002E1412" w:rsidRPr="00731DBE" w:rsidRDefault="00000000">
                  <w:pPr>
                    <w:rPr>
                      <w:rStyle w:val="Institucion"/>
                    </w:rPr>
                  </w:pPr>
                  <w:sdt>
                    <w:sdtPr>
                      <w:rPr>
                        <w:rStyle w:val="Institucion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731DBE" w:rsidRPr="00731DBE">
                        <w:rPr>
                          <w:rStyle w:val="Institucion"/>
                        </w:rPr>
                        <w:t xml:space="preserve">AYUNTAMIENTO MUNICIPAL </w:t>
                      </w:r>
                      <w:r w:rsidR="002639DD">
                        <w:rPr>
                          <w:rStyle w:val="Institucion"/>
                        </w:rPr>
                        <w:t>CONSTANZA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 w14:anchorId="132314D4">
          <v:shape id="_x0000_s2061" type="#_x0000_t202" style="position:absolute;margin-left:401.95pt;margin-top:20.5pt;width:89pt;height:19.85pt;z-index:251686912;mso-width-relative:margin;mso-height-relative:margin" filled="f" stroked="f">
            <v:textbox style="mso-next-textbox:#_x0000_s2061">
              <w:txbxContent>
                <w:p w14:paraId="5BD60695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E4CA7" w:rsidRPr="00BE4CA7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4DD3F2E7" w14:textId="77777777" w:rsidR="00535962" w:rsidRDefault="00000000" w:rsidP="00535962">
      <w:r>
        <w:rPr>
          <w:noProof/>
          <w:color w:val="FF0000"/>
          <w:lang w:eastAsia="zh-TW"/>
        </w:rPr>
        <w:pict w14:anchorId="43E2B214">
          <v:shape id="_x0000_s2066" type="#_x0000_t202" style="position:absolute;margin-left:164.45pt;margin-top:18.45pt;width:133.4pt;height:21.85pt;z-index:251695104;mso-width-relative:margin;mso-height-relative:margin" stroked="f">
            <v:textbox style="mso-next-textbox:#_x0000_s2066">
              <w:txbxContent>
                <w:p w14:paraId="4AC360DD" w14:textId="77777777"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14:paraId="571A747D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CF3CE75" w14:textId="77777777"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14:paraId="20441953" w14:textId="77777777"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14:paraId="6F8C4F2E" w14:textId="76EDACB4" w:rsidR="00E124CB" w:rsidRPr="00731DBE" w:rsidRDefault="00731DBE" w:rsidP="006D38F2">
      <w:pPr>
        <w:spacing w:after="0"/>
        <w:jc w:val="both"/>
        <w:rPr>
          <w:rStyle w:val="Style13"/>
        </w:rPr>
      </w:pPr>
      <w:r w:rsidRPr="00731DBE">
        <w:rPr>
          <w:rStyle w:val="Style13"/>
        </w:rPr>
        <w:t xml:space="preserve">Ayuntamiento Municipal de </w:t>
      </w:r>
      <w:proofErr w:type="gramStart"/>
      <w:r w:rsidR="002639DD">
        <w:rPr>
          <w:rStyle w:val="Style13"/>
        </w:rPr>
        <w:t>Constanza</w:t>
      </w:r>
      <w:r>
        <w:rPr>
          <w:rStyle w:val="Style13"/>
        </w:rPr>
        <w:t>.-</w:t>
      </w:r>
      <w:proofErr w:type="gramEnd"/>
    </w:p>
    <w:p w14:paraId="74C6833B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7EA56172" w14:textId="77777777"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29984BBA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14:paraId="673BA472" w14:textId="77777777" w:rsidTr="00521233">
        <w:trPr>
          <w:trHeight w:val="1365"/>
          <w:jc w:val="center"/>
        </w:trPr>
        <w:tc>
          <w:tcPr>
            <w:tcW w:w="416" w:type="dxa"/>
          </w:tcPr>
          <w:p w14:paraId="529DD50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14:paraId="0C02E2DD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C5DFE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32C3DF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14:paraId="0351454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DAAE7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6331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14:paraId="6F6DA23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F4AE6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D2CB6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14:paraId="35D30F0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F47819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0614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14:paraId="0E8FABF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14:paraId="38C5FDA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A0A2FF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99D46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14:paraId="0F752226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1BABB2E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14:paraId="24FBB42B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14:paraId="4DF627B7" w14:textId="77777777" w:rsidTr="00521233">
        <w:trPr>
          <w:jc w:val="center"/>
        </w:trPr>
        <w:tc>
          <w:tcPr>
            <w:tcW w:w="416" w:type="dxa"/>
          </w:tcPr>
          <w:p w14:paraId="7620868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14:paraId="58D6A098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14:paraId="3CDBCB4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7111C8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68075C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9335478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13C5F2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41A3F2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30B034A5" w14:textId="77777777" w:rsidTr="00521233">
        <w:trPr>
          <w:jc w:val="center"/>
        </w:trPr>
        <w:tc>
          <w:tcPr>
            <w:tcW w:w="416" w:type="dxa"/>
          </w:tcPr>
          <w:p w14:paraId="775E822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FB4EB5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AB621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838DFC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ED646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6329DF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EE2C39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C75DD1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33E51EB" w14:textId="77777777" w:rsidTr="00521233">
        <w:trPr>
          <w:jc w:val="center"/>
        </w:trPr>
        <w:tc>
          <w:tcPr>
            <w:tcW w:w="416" w:type="dxa"/>
          </w:tcPr>
          <w:p w14:paraId="72E05DA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474D27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0BAE52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F55B9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BC85F1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0F4D30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1B501C3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6B583D8E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098AA98D" w14:textId="77777777" w:rsidTr="00521233">
        <w:trPr>
          <w:jc w:val="center"/>
        </w:trPr>
        <w:tc>
          <w:tcPr>
            <w:tcW w:w="416" w:type="dxa"/>
          </w:tcPr>
          <w:p w14:paraId="78D97C69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A86B26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76960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C671D8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AE4B5B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1BCFA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CF9E68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A0E817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204847C" w14:textId="77777777" w:rsidTr="00521233">
        <w:trPr>
          <w:jc w:val="center"/>
        </w:trPr>
        <w:tc>
          <w:tcPr>
            <w:tcW w:w="416" w:type="dxa"/>
          </w:tcPr>
          <w:p w14:paraId="2797337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E9EC46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E2AC7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200336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CC15AF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0CAF645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25566E63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7FD5A41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6229355B" w14:textId="77777777" w:rsidTr="00521233">
        <w:trPr>
          <w:jc w:val="center"/>
        </w:trPr>
        <w:tc>
          <w:tcPr>
            <w:tcW w:w="416" w:type="dxa"/>
          </w:tcPr>
          <w:p w14:paraId="425B4E3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3D413D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A099E4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0A0A1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2312D2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9F12F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8A7F5C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E8CFF4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1A443E3" w14:textId="77777777" w:rsidTr="00521233">
        <w:trPr>
          <w:jc w:val="center"/>
        </w:trPr>
        <w:tc>
          <w:tcPr>
            <w:tcW w:w="416" w:type="dxa"/>
          </w:tcPr>
          <w:p w14:paraId="61F0CE9B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E32F56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3FCB21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0487E5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8227C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E18F312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7E31E49C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5B1C242A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5BC2B25E" w14:textId="77777777" w:rsidTr="00521233">
        <w:trPr>
          <w:jc w:val="center"/>
        </w:trPr>
        <w:tc>
          <w:tcPr>
            <w:tcW w:w="416" w:type="dxa"/>
          </w:tcPr>
          <w:p w14:paraId="75CD3321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5C2F66C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185FE5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2C7C001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C1D39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8365221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14:paraId="56F9AFC0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43D84B04" w14:textId="77777777"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14:paraId="4E60B7C6" w14:textId="77777777" w:rsidTr="00521233">
        <w:trPr>
          <w:jc w:val="center"/>
        </w:trPr>
        <w:tc>
          <w:tcPr>
            <w:tcW w:w="416" w:type="dxa"/>
          </w:tcPr>
          <w:p w14:paraId="574198C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0A8F52A8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7629F45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D84E24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DEA5B5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2BF21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97D9F7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135C1365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054C8CC" w14:textId="77777777" w:rsidTr="00521233">
        <w:trPr>
          <w:jc w:val="center"/>
        </w:trPr>
        <w:tc>
          <w:tcPr>
            <w:tcW w:w="416" w:type="dxa"/>
          </w:tcPr>
          <w:p w14:paraId="6F76F59A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14:paraId="41B90A82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14:paraId="72D4F6E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F11591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794427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DC5B69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4FB0BB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FD0FD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717A14A" w14:textId="77777777" w:rsidTr="00521233">
        <w:trPr>
          <w:jc w:val="center"/>
        </w:trPr>
        <w:tc>
          <w:tcPr>
            <w:tcW w:w="416" w:type="dxa"/>
          </w:tcPr>
          <w:p w14:paraId="2FA82E5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205F56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9A5372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7242BEB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059B7EF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962E01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13C813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935FC2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D80D006" w14:textId="77777777" w:rsidTr="00521233">
        <w:trPr>
          <w:jc w:val="center"/>
        </w:trPr>
        <w:tc>
          <w:tcPr>
            <w:tcW w:w="416" w:type="dxa"/>
          </w:tcPr>
          <w:p w14:paraId="0093590C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FCBC79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7B41E4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3FB7BC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1C75C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821516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13BC6D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D48D0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28063017" w14:textId="77777777" w:rsidTr="00521233">
        <w:trPr>
          <w:jc w:val="center"/>
        </w:trPr>
        <w:tc>
          <w:tcPr>
            <w:tcW w:w="416" w:type="dxa"/>
          </w:tcPr>
          <w:p w14:paraId="31B9630D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019C0A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7002207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0B26473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686558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A8B17D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51F8FF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6E2DB5B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D377D9B" w14:textId="77777777" w:rsidTr="00521233">
        <w:trPr>
          <w:jc w:val="center"/>
        </w:trPr>
        <w:tc>
          <w:tcPr>
            <w:tcW w:w="416" w:type="dxa"/>
          </w:tcPr>
          <w:p w14:paraId="106FA9C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6D07BA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724790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D43E6B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70F61C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CB99C5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67AE632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81DE06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A5CC848" w14:textId="77777777" w:rsidTr="00521233">
        <w:trPr>
          <w:jc w:val="center"/>
        </w:trPr>
        <w:tc>
          <w:tcPr>
            <w:tcW w:w="416" w:type="dxa"/>
          </w:tcPr>
          <w:p w14:paraId="74DA6C23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A7369D5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8AFF8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1E11F4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447915B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4431F8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4E1CE577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59BF041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68881048" w14:textId="77777777" w:rsidTr="00521233">
        <w:trPr>
          <w:jc w:val="center"/>
        </w:trPr>
        <w:tc>
          <w:tcPr>
            <w:tcW w:w="416" w:type="dxa"/>
          </w:tcPr>
          <w:p w14:paraId="247C1D64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488057C0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EB3331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BC1176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8F6AB84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1EC403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95297DC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098948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A3DF2D5" w14:textId="77777777" w:rsidTr="00521233">
        <w:trPr>
          <w:jc w:val="center"/>
        </w:trPr>
        <w:tc>
          <w:tcPr>
            <w:tcW w:w="416" w:type="dxa"/>
          </w:tcPr>
          <w:p w14:paraId="46E58E4C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F90C1EA" w14:textId="77777777"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F6C12B7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016AEC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13AE566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5B7F583D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3F69025D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8C7A55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4B570AB3" w14:textId="77777777" w:rsidTr="00521233">
        <w:trPr>
          <w:jc w:val="center"/>
        </w:trPr>
        <w:tc>
          <w:tcPr>
            <w:tcW w:w="416" w:type="dxa"/>
          </w:tcPr>
          <w:p w14:paraId="7599BB0E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14:paraId="25A9F496" w14:textId="77777777"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14:paraId="0418D29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752E7B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5290CFB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87D9712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25193D1F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544A8ED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7AAC082" w14:textId="77777777" w:rsidTr="00521233">
        <w:trPr>
          <w:jc w:val="center"/>
        </w:trPr>
        <w:tc>
          <w:tcPr>
            <w:tcW w:w="416" w:type="dxa"/>
          </w:tcPr>
          <w:p w14:paraId="65425622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CEF3FC7" w14:textId="77777777"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16E7E93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46FA999B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6E39EB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54D5A7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393EAE8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CA7AD29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1CD219FD" w14:textId="77777777" w:rsidTr="00521233">
        <w:trPr>
          <w:jc w:val="center"/>
        </w:trPr>
        <w:tc>
          <w:tcPr>
            <w:tcW w:w="416" w:type="dxa"/>
          </w:tcPr>
          <w:p w14:paraId="0CA8011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243D816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699336A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E5646C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EE6B90D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45629B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188B7DBE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3A63AC34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00303505" w14:textId="77777777" w:rsidTr="00521233">
        <w:trPr>
          <w:jc w:val="center"/>
        </w:trPr>
        <w:tc>
          <w:tcPr>
            <w:tcW w:w="416" w:type="dxa"/>
          </w:tcPr>
          <w:p w14:paraId="433BC33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6BE1489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2526C501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608D28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214108C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6CB9C9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7C43C6A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4F295860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0110997" w14:textId="77777777" w:rsidTr="00521233">
        <w:trPr>
          <w:jc w:val="center"/>
        </w:trPr>
        <w:tc>
          <w:tcPr>
            <w:tcW w:w="416" w:type="dxa"/>
          </w:tcPr>
          <w:p w14:paraId="546EA1A2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333BB31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14538A60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3F03DBE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127D9D0F" w14:textId="77777777"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77FF05AA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D8933F6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639B18BD" w14:textId="77777777"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58D696B5" w14:textId="77777777" w:rsidTr="00521233">
        <w:trPr>
          <w:jc w:val="center"/>
        </w:trPr>
        <w:tc>
          <w:tcPr>
            <w:tcW w:w="416" w:type="dxa"/>
          </w:tcPr>
          <w:p w14:paraId="38A9B428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61713540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4F14C678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6B0ECAD9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3188DE32" w14:textId="77777777"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6AC0E546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0528A8B7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03DD38BF" w14:textId="77777777"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14:paraId="30BE1792" w14:textId="77777777" w:rsidTr="00521233">
        <w:trPr>
          <w:jc w:val="center"/>
        </w:trPr>
        <w:tc>
          <w:tcPr>
            <w:tcW w:w="416" w:type="dxa"/>
          </w:tcPr>
          <w:p w14:paraId="3B6074BF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14:paraId="7E6B98CD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00D1F360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14:paraId="117269F1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6D5701A4" w14:textId="77777777"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14:paraId="3DE6D3AC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14:paraId="5B533CAF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14:paraId="234BDF31" w14:textId="77777777"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9AFB6F" w14:textId="77777777"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5FAC780F" w14:textId="77777777"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14:paraId="7686D420" w14:textId="77777777"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14:paraId="2D84D96B" w14:textId="77777777"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B0FB" w14:textId="77777777" w:rsidR="00EB323C" w:rsidRDefault="00EB323C" w:rsidP="001007E7">
      <w:pPr>
        <w:spacing w:after="0" w:line="240" w:lineRule="auto"/>
      </w:pPr>
      <w:r>
        <w:separator/>
      </w:r>
    </w:p>
  </w:endnote>
  <w:endnote w:type="continuationSeparator" w:id="0">
    <w:p w14:paraId="3E7CEBD9" w14:textId="77777777" w:rsidR="00EB323C" w:rsidRDefault="00EB323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A86C" w14:textId="77777777" w:rsidR="001007E7" w:rsidRDefault="00BE4CA7">
    <w:pPr>
      <w:pStyle w:val="Footer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362D7DF6" wp14:editId="0A4615CB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rFonts w:ascii="Arial Narrow" w:hAnsi="Arial Narrow"/>
        <w:noProof/>
        <w:sz w:val="12"/>
        <w:lang w:val="es-DO"/>
      </w:rPr>
      <w:pict w14:anchorId="3DBED4E7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13A7BFB9" w14:textId="77777777"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2572E74A" w14:textId="77777777"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14:paraId="441FB582" w14:textId="77777777"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14:paraId="0F831BD7" w14:textId="77777777" w:rsidR="00807015" w:rsidRDefault="00807015"/>
            </w:txbxContent>
          </v:textbox>
        </v:shape>
      </w:pict>
    </w:r>
    <w:r w:rsidR="00000000">
      <w:rPr>
        <w:rFonts w:ascii="Arial Narrow" w:hAnsi="Arial Narrow"/>
        <w:noProof/>
        <w:sz w:val="12"/>
        <w:lang w:val="es-DO" w:eastAsia="zh-TW"/>
      </w:rPr>
      <w:pict w14:anchorId="5CFA78AF">
        <v:shape id="_x0000_s1025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1025" inset="0,0,0,0">
            <w:txbxContent>
              <w:p w14:paraId="41E846CE" w14:textId="77777777"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14:paraId="379C3A82" w14:textId="77777777" w:rsidR="001007E7" w:rsidRDefault="001007E7">
    <w:pPr>
      <w:pStyle w:val="Footer"/>
      <w:rPr>
        <w:rFonts w:ascii="Arial Narrow" w:hAnsi="Arial Narrow"/>
        <w:sz w:val="12"/>
      </w:rPr>
    </w:pPr>
  </w:p>
  <w:p w14:paraId="7F7D700E" w14:textId="77777777" w:rsidR="00CA0E82" w:rsidRDefault="00CA0E82">
    <w:pPr>
      <w:pStyle w:val="Footer"/>
      <w:rPr>
        <w:rFonts w:ascii="Arial Narrow" w:hAnsi="Arial Narrow"/>
        <w:sz w:val="12"/>
      </w:rPr>
    </w:pPr>
  </w:p>
  <w:p w14:paraId="0A40B955" w14:textId="77777777" w:rsidR="00CA0E82" w:rsidRDefault="00CA0E82">
    <w:pPr>
      <w:pStyle w:val="Footer"/>
      <w:rPr>
        <w:rFonts w:ascii="Arial Narrow" w:hAnsi="Arial Narrow"/>
        <w:sz w:val="12"/>
      </w:rPr>
    </w:pPr>
  </w:p>
  <w:p w14:paraId="7012A940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16F3DF02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9BCD9" w14:textId="77777777" w:rsidR="00EB323C" w:rsidRDefault="00EB323C" w:rsidP="001007E7">
      <w:pPr>
        <w:spacing w:after="0" w:line="240" w:lineRule="auto"/>
      </w:pPr>
      <w:r>
        <w:separator/>
      </w:r>
    </w:p>
  </w:footnote>
  <w:footnote w:type="continuationSeparator" w:id="0">
    <w:p w14:paraId="6C596FF0" w14:textId="77777777" w:rsidR="00EB323C" w:rsidRDefault="00EB323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B0B"/>
    <w:rsid w:val="00034DD9"/>
    <w:rsid w:val="00045479"/>
    <w:rsid w:val="001007E7"/>
    <w:rsid w:val="001020C0"/>
    <w:rsid w:val="00111E7F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639DD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31DBE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B323C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2"/>
    </o:shapelayout>
  </w:shapeDefaults>
  <w:decimalSymbol w:val="."/>
  <w:listSeparator w:val=";"/>
  <w14:docId w14:val="39A0CBCD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DefaultParagraphFont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DefaultParagraphFont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DefaultParagraphFont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DefaultParagraphFont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DefaultParagraphFont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DefaultParagraphFont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DefaultParagraphFont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DefaultParagraphFont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DefaultParagraphFont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5061-C5C3-4A84-BEBA-E593569B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6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Elizabeth Saralin Sanchez Castillo</cp:lastModifiedBy>
  <cp:revision>6</cp:revision>
  <cp:lastPrinted>2011-03-04T18:41:00Z</cp:lastPrinted>
  <dcterms:created xsi:type="dcterms:W3CDTF">2011-03-04T18:42:00Z</dcterms:created>
  <dcterms:modified xsi:type="dcterms:W3CDTF">2023-10-30T17:28:00Z</dcterms:modified>
</cp:coreProperties>
</file>