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E8B3" w14:textId="313209D8" w:rsidR="00535962" w:rsidRPr="00F7167E" w:rsidRDefault="00000000">
      <w:r>
        <w:rPr>
          <w:rStyle w:val="Institucion"/>
          <w:color w:val="FF0000"/>
          <w:sz w:val="28"/>
          <w:lang w:eastAsia="zh-TW"/>
        </w:rPr>
        <w:pict w14:anchorId="5FFD08F8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183.85pt;margin-top:9.1pt;width:330.95pt;height:22pt;z-index:251691008;mso-width-relative:margin;mso-height-relative:margin" stroked="f">
            <v:textbox style="mso-next-textbox:#_x0000_s2064">
              <w:txbxContent>
                <w:p w14:paraId="5034A030" w14:textId="052529E6" w:rsidR="002E1412" w:rsidRPr="0024351D" w:rsidRDefault="00000000" w:rsidP="0083342F">
                  <w:pPr>
                    <w:jc w:val="center"/>
                    <w:rPr>
                      <w:rStyle w:val="Institucion"/>
                    </w:rPr>
                  </w:pPr>
                  <w:sdt>
                    <w:sdtPr>
                      <w:rPr>
                        <w:rStyle w:val="Institucion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4351D" w:rsidRPr="0024351D">
                        <w:rPr>
                          <w:rStyle w:val="Institucion"/>
                        </w:rPr>
                        <w:t>AYUNTAMIENTO MUNICIPAL</w:t>
                      </w:r>
                      <w:r w:rsidR="00694BDE">
                        <w:rPr>
                          <w:rStyle w:val="Institucion"/>
                        </w:rPr>
                        <w:t xml:space="preserve"> DE</w:t>
                      </w:r>
                      <w:r w:rsidR="0024351D" w:rsidRPr="0024351D">
                        <w:rPr>
                          <w:rStyle w:val="Institucion"/>
                        </w:rPr>
                        <w:t xml:space="preserve"> </w:t>
                      </w:r>
                      <w:r w:rsidR="00032FE6">
                        <w:rPr>
                          <w:rStyle w:val="Institucion"/>
                        </w:rPr>
                        <w:t>constanza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67B0D91" wp14:editId="045E5E9A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 w14:anchorId="309B70B1">
          <v:group id="_x0000_s2069" style="position:absolute;margin-left:573.25pt;margin-top:-46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14:paraId="1D9E5E0A" w14:textId="77777777"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592D5CFB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563EFB62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2208D2A9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="005D0C0C">
        <w:rPr>
          <w:noProof/>
        </w:rPr>
        <w:drawing>
          <wp:inline distT="0" distB="0" distL="0" distR="0" wp14:anchorId="5B916D10" wp14:editId="160DF9BA">
            <wp:extent cx="609600" cy="603250"/>
            <wp:effectExtent l="0" t="0" r="0" b="0"/>
            <wp:docPr id="1267873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02951" w14:textId="77777777" w:rsidR="00535962" w:rsidRPr="00535962" w:rsidRDefault="00000000" w:rsidP="00535962">
      <w:r>
        <w:rPr>
          <w:noProof/>
          <w:color w:val="FF0000"/>
          <w:lang w:eastAsia="zh-TW"/>
        </w:rPr>
        <w:pict w14:anchorId="493ECA93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0A20A6ED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08EE396E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09D3832B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06DDFDE" w14:textId="77777777" w:rsidR="00535962" w:rsidRDefault="00000000" w:rsidP="00535962">
      <w:r>
        <w:rPr>
          <w:noProof/>
          <w:sz w:val="24"/>
          <w:szCs w:val="24"/>
          <w:lang w:eastAsia="es-ES"/>
        </w:rPr>
        <w:pict w14:anchorId="361DE423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634EE822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52322083" w14:textId="38EE4B7B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25708488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68162BC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3599C07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678786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6B000F4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9215BF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FD11B7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0416B7A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690A0A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66407A0" w14:textId="77777777" w:rsidTr="00A24343">
        <w:trPr>
          <w:trHeight w:val="457"/>
          <w:jc w:val="center"/>
        </w:trPr>
        <w:tc>
          <w:tcPr>
            <w:tcW w:w="849" w:type="dxa"/>
          </w:tcPr>
          <w:p w14:paraId="6899291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6CAA02A" w14:textId="77777777" w:rsidR="0037246F" w:rsidRDefault="0037246F" w:rsidP="00BB657B">
            <w:pPr>
              <w:spacing w:after="0" w:line="240" w:lineRule="auto"/>
            </w:pPr>
          </w:p>
          <w:p w14:paraId="366F3D4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48FAF3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7413D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CEF880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C4148B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F901AE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8138B00" w14:textId="77777777" w:rsidTr="00A24343">
        <w:trPr>
          <w:trHeight w:val="477"/>
          <w:jc w:val="center"/>
        </w:trPr>
        <w:tc>
          <w:tcPr>
            <w:tcW w:w="849" w:type="dxa"/>
          </w:tcPr>
          <w:p w14:paraId="36854F7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345F62D" w14:textId="77777777" w:rsidR="0037246F" w:rsidRDefault="0037246F" w:rsidP="00BB657B">
            <w:pPr>
              <w:spacing w:after="0" w:line="240" w:lineRule="auto"/>
            </w:pPr>
          </w:p>
          <w:p w14:paraId="1E01D87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7D9347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2BE11F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0C42A0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08D9E7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053D7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7E3B5AD" w14:textId="77777777" w:rsidTr="00A24343">
        <w:trPr>
          <w:trHeight w:val="477"/>
          <w:jc w:val="center"/>
        </w:trPr>
        <w:tc>
          <w:tcPr>
            <w:tcW w:w="849" w:type="dxa"/>
          </w:tcPr>
          <w:p w14:paraId="50C87A4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6070819" w14:textId="77777777" w:rsidR="0037246F" w:rsidRDefault="0037246F" w:rsidP="00BB657B">
            <w:pPr>
              <w:spacing w:after="0" w:line="240" w:lineRule="auto"/>
            </w:pPr>
          </w:p>
          <w:p w14:paraId="46CE83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BA7AA3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3A8DC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35EA86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16F0A0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BDF7DA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352832C" w14:textId="77777777" w:rsidTr="00A24343">
        <w:trPr>
          <w:trHeight w:val="477"/>
          <w:jc w:val="center"/>
        </w:trPr>
        <w:tc>
          <w:tcPr>
            <w:tcW w:w="849" w:type="dxa"/>
          </w:tcPr>
          <w:p w14:paraId="65BD71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FA723AB" w14:textId="77777777" w:rsidR="0037246F" w:rsidRDefault="0037246F" w:rsidP="00BB657B">
            <w:pPr>
              <w:spacing w:after="0" w:line="240" w:lineRule="auto"/>
            </w:pPr>
          </w:p>
          <w:p w14:paraId="3A101B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6EBC4C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E9D3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E74E53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58999C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ADDA01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387CA8F" w14:textId="77777777" w:rsidTr="00A24343">
        <w:trPr>
          <w:trHeight w:val="477"/>
          <w:jc w:val="center"/>
        </w:trPr>
        <w:tc>
          <w:tcPr>
            <w:tcW w:w="849" w:type="dxa"/>
          </w:tcPr>
          <w:p w14:paraId="5F7EDE0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119022C" w14:textId="77777777" w:rsidR="0037246F" w:rsidRDefault="0037246F" w:rsidP="00BB657B">
            <w:pPr>
              <w:spacing w:after="0" w:line="240" w:lineRule="auto"/>
            </w:pPr>
          </w:p>
          <w:p w14:paraId="577511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13F5B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6B708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6C4D8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8BCBCA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B9E50A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8A7042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B72D83F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3FDEABF3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C77528E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6A571B9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ACA5E60" w14:textId="77777777"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0935FA5" w14:textId="77777777"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0C8FD7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9B0340A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14:paraId="57C948DC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0000">
        <w:rPr>
          <w:noProof/>
          <w:color w:val="FF0000"/>
          <w:lang w:eastAsia="es-ES"/>
        </w:rPr>
        <w:pict w14:anchorId="33C5EEE1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6F4ADE3E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5172" w14:textId="77777777" w:rsidR="00516961" w:rsidRDefault="00516961" w:rsidP="001007E7">
      <w:pPr>
        <w:spacing w:after="0" w:line="240" w:lineRule="auto"/>
      </w:pPr>
      <w:r>
        <w:separator/>
      </w:r>
    </w:p>
  </w:endnote>
  <w:endnote w:type="continuationSeparator" w:id="0">
    <w:p w14:paraId="4AE6DE42" w14:textId="77777777" w:rsidR="00516961" w:rsidRDefault="0051696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37EC" w14:textId="77777777" w:rsidR="001007E7" w:rsidRDefault="00000000">
    <w:pPr>
      <w:pStyle w:val="Footer"/>
    </w:pPr>
    <w:r>
      <w:rPr>
        <w:rFonts w:ascii="Arial Narrow" w:hAnsi="Arial Narrow"/>
        <w:noProof/>
        <w:sz w:val="12"/>
        <w:lang w:val="es-DO"/>
      </w:rPr>
      <w:pict w14:anchorId="1D2C42D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557A88F7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8E54B1D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6F7F7A23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0DD31C40" w14:textId="77777777" w:rsidR="001007E7" w:rsidRDefault="00000000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60E0AC7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5466D688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76EF699C" w14:textId="77777777"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3C03CC0" wp14:editId="20E75E07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9B385D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023E" w14:textId="77777777" w:rsidR="00516961" w:rsidRDefault="00516961" w:rsidP="001007E7">
      <w:pPr>
        <w:spacing w:after="0" w:line="240" w:lineRule="auto"/>
      </w:pPr>
      <w:r>
        <w:separator/>
      </w:r>
    </w:p>
  </w:footnote>
  <w:footnote w:type="continuationSeparator" w:id="0">
    <w:p w14:paraId="45FB71F9" w14:textId="77777777" w:rsidR="00516961" w:rsidRDefault="00516961" w:rsidP="001007E7">
      <w:pPr>
        <w:spacing w:after="0" w:line="240" w:lineRule="auto"/>
      </w:pPr>
      <w:r>
        <w:continuationSeparator/>
      </w:r>
    </w:p>
  </w:footnote>
  <w:footnote w:id="1">
    <w:p w14:paraId="670F08EF" w14:textId="77777777"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6D6A339" w14:textId="77777777"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2FE6"/>
    <w:rsid w:val="00034DD9"/>
    <w:rsid w:val="001007E7"/>
    <w:rsid w:val="001020C0"/>
    <w:rsid w:val="00123B8D"/>
    <w:rsid w:val="00157600"/>
    <w:rsid w:val="00170EC5"/>
    <w:rsid w:val="00194FF2"/>
    <w:rsid w:val="001B377A"/>
    <w:rsid w:val="001F73A7"/>
    <w:rsid w:val="00200073"/>
    <w:rsid w:val="0024351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16961"/>
    <w:rsid w:val="00535962"/>
    <w:rsid w:val="0053686C"/>
    <w:rsid w:val="005B442B"/>
    <w:rsid w:val="005D0C0C"/>
    <w:rsid w:val="005D0D63"/>
    <w:rsid w:val="00611A07"/>
    <w:rsid w:val="0062592A"/>
    <w:rsid w:val="006506D0"/>
    <w:rsid w:val="00651E48"/>
    <w:rsid w:val="006709BC"/>
    <w:rsid w:val="00694BDE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F1213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495FC410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0FA7-159E-4745-93C1-B79BA7CD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Elizabeth Saralin Sanchez Castillo</cp:lastModifiedBy>
  <cp:revision>11</cp:revision>
  <cp:lastPrinted>2011-03-04T18:27:00Z</cp:lastPrinted>
  <dcterms:created xsi:type="dcterms:W3CDTF">2011-03-04T18:31:00Z</dcterms:created>
  <dcterms:modified xsi:type="dcterms:W3CDTF">2023-10-30T17:32:00Z</dcterms:modified>
</cp:coreProperties>
</file>