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B47B" w14:textId="04846221" w:rsidR="00535962" w:rsidRPr="00F7167E" w:rsidRDefault="00126720">
      <w:r>
        <w:rPr>
          <w:noProof/>
        </w:rPr>
        <w:drawing>
          <wp:anchor distT="0" distB="0" distL="114300" distR="114300" simplePos="0" relativeHeight="251660288" behindDoc="0" locked="0" layoutInCell="1" allowOverlap="1" wp14:anchorId="258DAFC3" wp14:editId="15F3B2D5">
            <wp:simplePos x="0" y="0"/>
            <wp:positionH relativeFrom="column">
              <wp:posOffset>-571500</wp:posOffset>
            </wp:positionH>
            <wp:positionV relativeFrom="paragraph">
              <wp:posOffset>-250915</wp:posOffset>
            </wp:positionV>
            <wp:extent cx="605790" cy="602615"/>
            <wp:effectExtent l="0" t="0" r="3810" b="6985"/>
            <wp:wrapSquare wrapText="bothSides"/>
            <wp:docPr id="203288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2B3" w:rsidRPr="009A41E5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EB1F7A4" wp14:editId="5A8D0FD0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D2734F6" wp14:editId="6427B667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0D4BB68A" w14:textId="77777777"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AAB09E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734F6" id="Group 20" o:spid="_x0000_s1026" style="position:absolute;margin-left:578pt;margin-top:-45.05pt;width:127.2pt;height:55.2pt;z-index:2516541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LjFLQBrAwAAxgwAAA4AAAAAAAAAAAAAAAAALgIAAGRycy9lMm9Eb2MueG1sUEsBAi0AFAAG&#10;AAgAAAAhAGFKRAXhAAAADAEAAA8AAAAAAAAAAAAAAAAAxQUAAGRycy9kb3ducmV2LnhtbFBLBQYA&#10;AAAABAAEAPMAAADTBg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0D4BB68A" w14:textId="77777777"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DAAB09E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8D8321" wp14:editId="71F4BD7B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C933B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D8321" id="Text Box 27" o:spid="_x0000_s1031" type="#_x0000_t202" style="position:absolute;margin-left:-29.35pt;margin-top:-40.2pt;width:74.65pt;height:2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Bw2Rfu4AAAAAoBAAAPAAAAAAAAAAAAAAAAADUEAABkcnMvZG93bnJldi54bWxQSwUGAAAA&#10;AAQABADzAAAAQgUAAAAA&#10;" filled="f" stroked="f">
                <v:textbox inset="0,0,0,0">
                  <w:txbxContent>
                    <w:p w14:paraId="6F5C933B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207AB105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A63906" wp14:editId="39E65B52">
                <wp:simplePos x="0" y="0"/>
                <wp:positionH relativeFrom="column">
                  <wp:posOffset>2636520</wp:posOffset>
                </wp:positionH>
                <wp:positionV relativeFrom="paragraph">
                  <wp:posOffset>102870</wp:posOffset>
                </wp:positionV>
                <wp:extent cx="3746500" cy="279400"/>
                <wp:effectExtent l="0" t="0" r="6350" b="635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0E1EF" w14:textId="73D9FCD1" w:rsidR="002E1412" w:rsidRPr="00FA4E8B" w:rsidRDefault="00000000" w:rsidP="00126720">
                            <w:pPr>
                              <w:rPr>
                                <w:rStyle w:val="Institucion"/>
                              </w:rPr>
                            </w:pPr>
                            <w:sdt>
                              <w:sdtPr>
                                <w:rPr>
                                  <w:rStyle w:val="Institucion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Content>
                                <w:r w:rsidR="00126720">
                                  <w:rPr>
                                    <w:rStyle w:val="Institucion"/>
                                  </w:rPr>
                                  <w:t xml:space="preserve">ayuntamiento municipal </w:t>
                                </w:r>
                                <w:r w:rsidR="00E4373C">
                                  <w:rPr>
                                    <w:rStyle w:val="Institucion"/>
                                  </w:rPr>
                                  <w:t xml:space="preserve">DE </w:t>
                                </w:r>
                                <w:r w:rsidR="00126720">
                                  <w:rPr>
                                    <w:rStyle w:val="Institucion"/>
                                  </w:rPr>
                                  <w:t>constanza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63906" id="Text Box 16" o:spid="_x0000_s1032" type="#_x0000_t202" style="position:absolute;margin-left:207.6pt;margin-top:8.1pt;width:29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" stroked="f">
                <v:textbox>
                  <w:txbxContent>
                    <w:p w14:paraId="22B0E1EF" w14:textId="73D9FCD1" w:rsidR="002E1412" w:rsidRPr="00FA4E8B" w:rsidRDefault="00000000" w:rsidP="00126720">
                      <w:pPr>
                        <w:rPr>
                          <w:rStyle w:val="Institucion"/>
                        </w:rPr>
                      </w:pPr>
                      <w:sdt>
                        <w:sdtPr>
                          <w:rPr>
                            <w:rStyle w:val="Institucion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Content>
                          <w:r w:rsidR="00126720">
                            <w:rPr>
                              <w:rStyle w:val="Institucion"/>
                            </w:rPr>
                            <w:t xml:space="preserve">ayuntamiento municipal </w:t>
                          </w:r>
                          <w:r w:rsidR="00E4373C">
                            <w:rPr>
                              <w:rStyle w:val="Institucion"/>
                            </w:rPr>
                            <w:t xml:space="preserve">DE </w:t>
                          </w:r>
                          <w:r w:rsidR="00126720">
                            <w:rPr>
                              <w:rStyle w:val="Institucion"/>
                            </w:rPr>
                            <w:t>constanza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A1ED9" wp14:editId="178E3E4E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40941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A1ED9" id="Text Box 12" o:spid="_x0000_s1033" type="#_x0000_t202" style="position:absolute;margin-left:602.55pt;margin-top:.5pt;width:119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1L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2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LH+fUv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62A40941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DE5DA98" w14:textId="77777777"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8F726" wp14:editId="582E4B37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DD21B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8F726" id="Text Box 18" o:spid="_x0000_s1034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nE+QEAANE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hfrq+VNvuJMUu7tOr9er1IJUTy/dujDewU9i5uSIw01oYvjgw+xG1E8X4nFPBhd77UxKcC2&#10;2hlkR0EG2KfvhP7bNWPjZQvx2YQYTxLNyGziGMZqZLoueWowsq6gfiLeCJOv6D+gTQf4k7OBPFVy&#10;/+MgUHFmPljSbp0vl9GEKViurhcU4GWmuswIKwmq5IGzabsLk3EPDnXbUaVpWhbuSO9GJyleujq1&#10;T75JCp08Ho15GadbL3/i9hcA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QiCJxP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125DD21B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0851BA" wp14:editId="713410C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05F5C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51BA" id="Text Box 13" o:spid="_x0000_s1035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D9Cpaf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4DB05F5C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5FFC187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0FB01663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71578C3C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6ABC372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75CAC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2FEFF58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34286DC6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23AB045A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72D2AF08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1791CAE8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4F21E9A4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30D1DBB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093A7105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220E776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20067E4F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058802A4" w14:textId="77777777" w:rsidTr="00822B7A">
        <w:trPr>
          <w:trHeight w:val="229"/>
          <w:jc w:val="center"/>
        </w:trPr>
        <w:tc>
          <w:tcPr>
            <w:tcW w:w="0" w:type="auto"/>
          </w:tcPr>
          <w:p w14:paraId="0E080CF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65E51C0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170B4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BCC2D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2EE76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14CE9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EAF549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74D24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5DBA73E" w14:textId="77777777" w:rsidTr="00822B7A">
        <w:trPr>
          <w:trHeight w:val="211"/>
          <w:jc w:val="center"/>
        </w:trPr>
        <w:tc>
          <w:tcPr>
            <w:tcW w:w="0" w:type="auto"/>
          </w:tcPr>
          <w:p w14:paraId="4DDA11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1CE6C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7153B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4973C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8EFD6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3F52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E9A038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5868C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A40D4DC" w14:textId="77777777" w:rsidTr="00822B7A">
        <w:trPr>
          <w:trHeight w:val="229"/>
          <w:jc w:val="center"/>
        </w:trPr>
        <w:tc>
          <w:tcPr>
            <w:tcW w:w="0" w:type="auto"/>
          </w:tcPr>
          <w:p w14:paraId="16ABCD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7F9F78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B9B188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8086B8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612D3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B52F46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877B4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356F6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05D59A4" w14:textId="77777777" w:rsidTr="00822B7A">
        <w:trPr>
          <w:trHeight w:val="229"/>
          <w:jc w:val="center"/>
        </w:trPr>
        <w:tc>
          <w:tcPr>
            <w:tcW w:w="0" w:type="auto"/>
          </w:tcPr>
          <w:p w14:paraId="1432C9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B5F61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51D46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F1C6EB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0CF89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4C83CF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0D69E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49AC3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6B89FA" w14:textId="77777777" w:rsidTr="00822B7A">
        <w:trPr>
          <w:trHeight w:val="229"/>
          <w:jc w:val="center"/>
        </w:trPr>
        <w:tc>
          <w:tcPr>
            <w:tcW w:w="0" w:type="auto"/>
          </w:tcPr>
          <w:p w14:paraId="384499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ACD5AA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31B01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E07D1C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D081B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B089E9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4B8D4A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1C2134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CC5ADC4" w14:textId="77777777" w:rsidTr="00822B7A">
        <w:trPr>
          <w:trHeight w:val="229"/>
          <w:jc w:val="center"/>
        </w:trPr>
        <w:tc>
          <w:tcPr>
            <w:tcW w:w="0" w:type="auto"/>
          </w:tcPr>
          <w:p w14:paraId="019912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85C8C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1744C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5AB52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87715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B9062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D0DDD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7FDC04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A02593" w14:textId="77777777" w:rsidTr="00822B7A">
        <w:trPr>
          <w:trHeight w:val="229"/>
          <w:jc w:val="center"/>
        </w:trPr>
        <w:tc>
          <w:tcPr>
            <w:tcW w:w="0" w:type="auto"/>
          </w:tcPr>
          <w:p w14:paraId="46A839D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EBF5D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E653A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C765D4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E4D0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C0D33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173D3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3783B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6DFE813" w14:textId="77777777" w:rsidTr="00822B7A">
        <w:trPr>
          <w:trHeight w:val="211"/>
          <w:jc w:val="center"/>
        </w:trPr>
        <w:tc>
          <w:tcPr>
            <w:tcW w:w="0" w:type="auto"/>
          </w:tcPr>
          <w:p w14:paraId="28CE6C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212B9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36B2FF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21B0C8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2BDCC4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65188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0E6854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694D5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16A90DE" w14:textId="77777777" w:rsidTr="00822B7A">
        <w:trPr>
          <w:trHeight w:val="229"/>
          <w:jc w:val="center"/>
        </w:trPr>
        <w:tc>
          <w:tcPr>
            <w:tcW w:w="0" w:type="auto"/>
          </w:tcPr>
          <w:p w14:paraId="56D6E7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D89BD4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82F75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FBF9E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52574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8FFC2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6D4BD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85285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205680D" w14:textId="77777777" w:rsidTr="00822B7A">
        <w:trPr>
          <w:trHeight w:val="229"/>
          <w:jc w:val="center"/>
        </w:trPr>
        <w:tc>
          <w:tcPr>
            <w:tcW w:w="0" w:type="auto"/>
          </w:tcPr>
          <w:p w14:paraId="10444B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716DF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37E3E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D3E5DC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C9F9B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21083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E875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9ACB7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14758EF2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7CF993AE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0DA37C2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3DE235B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0BFF2F5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57C7781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1A57DF22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7A59" w14:textId="77777777" w:rsidR="003D6B66" w:rsidRDefault="003D6B66" w:rsidP="001007E7">
      <w:pPr>
        <w:spacing w:after="0" w:line="240" w:lineRule="auto"/>
      </w:pPr>
      <w:r>
        <w:separator/>
      </w:r>
    </w:p>
  </w:endnote>
  <w:endnote w:type="continuationSeparator" w:id="0">
    <w:p w14:paraId="22F44DAC" w14:textId="77777777" w:rsidR="003D6B66" w:rsidRDefault="003D6B6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FB02" w14:textId="77777777" w:rsidR="001007E7" w:rsidRDefault="00830A6F">
    <w:pPr>
      <w:pStyle w:val="Footer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11347C" wp14:editId="491754FC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D5FF2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13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782D5FF2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241C85" wp14:editId="4766CD0B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7E853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8586017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241C85" id="Text Box 3" o:spid="_x0000_s1037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06B7E853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8586017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5693D23" w14:textId="77777777" w:rsidR="001007E7" w:rsidRDefault="002356C0">
    <w:pPr>
      <w:pStyle w:val="Footer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4DD4F7B6" wp14:editId="7E2FDD5A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5B5783" w14:textId="77777777" w:rsidR="00B97B51" w:rsidRDefault="00B97B51" w:rsidP="00B97B51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7838F05D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3AF9" w14:textId="77777777" w:rsidR="003D6B66" w:rsidRDefault="003D6B66" w:rsidP="001007E7">
      <w:pPr>
        <w:spacing w:after="0" w:line="240" w:lineRule="auto"/>
      </w:pPr>
      <w:r>
        <w:separator/>
      </w:r>
    </w:p>
  </w:footnote>
  <w:footnote w:type="continuationSeparator" w:id="0">
    <w:p w14:paraId="106AD3D6" w14:textId="77777777" w:rsidR="003D6B66" w:rsidRDefault="003D6B6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02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26720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01613"/>
    <w:rsid w:val="00314023"/>
    <w:rsid w:val="0031441A"/>
    <w:rsid w:val="003B38E0"/>
    <w:rsid w:val="003D6B66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4373C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A4E8B"/>
    <w:rsid w:val="00FB44A6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B06551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2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276"/>
    <w:rPr>
      <w:vertAlign w:val="superscript"/>
    </w:rPr>
  </w:style>
  <w:style w:type="paragraph" w:styleId="BodyTextIndent">
    <w:name w:val="Body Text Indent"/>
    <w:basedOn w:val="Normal"/>
    <w:link w:val="BodyTextIndentCh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DefaultParagraphFont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9C04A-3748-4EB7-81D7-A25A23E2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Elizabeth Saralin Sanchez Castillo</cp:lastModifiedBy>
  <cp:revision>8</cp:revision>
  <cp:lastPrinted>2011-03-04T19:05:00Z</cp:lastPrinted>
  <dcterms:created xsi:type="dcterms:W3CDTF">2014-01-02T13:42:00Z</dcterms:created>
  <dcterms:modified xsi:type="dcterms:W3CDTF">2023-10-30T17:31:00Z</dcterms:modified>
</cp:coreProperties>
</file>