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B6ECB" w:rsidP="008B6ECB">
      <w:pPr>
        <w:tabs>
          <w:tab w:val="left" w:pos="1455"/>
        </w:tabs>
      </w:pP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65pt;margin-top:-5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330952843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eastAsia="es-ES"/>
        </w:rPr>
        <w:pict>
          <v:group id="_x0000_s1027" style="position:absolute;margin-left:590.35pt;margin-top:1.1pt;width:115.1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637059401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-557472284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E9218F" w:rsidRPr="00E9218F"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4234815</wp:posOffset>
            </wp:positionH>
            <wp:positionV relativeFrom="margin">
              <wp:posOffset>56515</wp:posOffset>
            </wp:positionV>
            <wp:extent cx="445770" cy="44259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7.3pt;margin-top:-40.8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333CB" w:rsidRPr="00A86FA8" w:rsidRDefault="00E300DB" w:rsidP="006333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</w:t>
                  </w:r>
                  <w:r w:rsidRPr="00E300DB">
                    <w:rPr>
                      <w:rStyle w:val="Style15"/>
                      <w:rFonts w:cstheme="minorBidi"/>
                      <w:b/>
                      <w:color w:val="C00000"/>
                    </w:rPr>
                    <w:t>F</w:t>
                  </w:r>
                  <w:r w:rsidR="006333CB"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.0</w:t>
                  </w:r>
                  <w:r w:rsidR="006333CB">
                    <w:rPr>
                      <w:rStyle w:val="Style15"/>
                      <w:rFonts w:cstheme="minorBidi"/>
                      <w:b/>
                      <w:color w:val="C00000"/>
                    </w:rPr>
                    <w:t>2</w:t>
                  </w:r>
                  <w:r w:rsidR="00FD7DC8">
                    <w:rPr>
                      <w:rStyle w:val="Style15"/>
                      <w:rFonts w:cstheme="minorBidi"/>
                      <w:b/>
                      <w:color w:val="C00000"/>
                    </w:rPr>
                    <w:t>2</w:t>
                  </w:r>
                </w:p>
              </w:txbxContent>
            </v:textbox>
          </v:shape>
        </w:pict>
      </w:r>
      <w:r>
        <w:tab/>
      </w:r>
    </w:p>
    <w:p w:rsidR="00535962" w:rsidRPr="00535962" w:rsidRDefault="008B6ECB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14.15pt;margin-top:17.7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8B6EC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24497146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B6ECB" w:rsidP="00535962">
      <w:bookmarkStart w:id="0" w:name="_GoBack"/>
      <w:bookmarkEnd w:id="0"/>
      <w:r>
        <w:rPr>
          <w:noProof/>
          <w:color w:val="FF0000"/>
          <w:lang w:eastAsia="zh-TW"/>
        </w:rPr>
        <w:pict>
          <v:shape id="_x0000_s1042" type="#_x0000_t202" style="position:absolute;margin-left:218.95pt;margin-top:19.8pt;width:244pt;height:24.6pt;z-index:251695104;mso-width-relative:margin;mso-height-relative:margin" stroked="f">
            <v:textbox style="mso-next-textbox:#_x0000_s1042">
              <w:txbxContent>
                <w:p w:rsidR="00F7443C" w:rsidRPr="004767CC" w:rsidRDefault="008B6EC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24497125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FD7DC8">
                        <w:rPr>
                          <w:rStyle w:val="Style7"/>
                        </w:rPr>
                        <w:t>reporte de lugares ocupados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D766B2" w:rsidRDefault="008B6ECB" w:rsidP="00D343FE">
      <w:pPr>
        <w:spacing w:before="240"/>
        <w:ind w:firstLine="708"/>
        <w:rPr>
          <w:b/>
          <w:sz w:val="22"/>
          <w:lang w:val="en-US"/>
        </w:rPr>
      </w:pPr>
      <w:r>
        <w:rPr>
          <w:noProof/>
          <w:lang w:val="en-US" w:eastAsia="zh-TW"/>
        </w:rPr>
        <w:pict>
          <v:shape id="_x0000_s1036" type="#_x0000_t202" style="position:absolute;left:0;text-align:left;margin-left:590.35pt;margin-top:3.2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B6EC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616.5pt;margin-top:30.4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6093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6093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7016A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6093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7016A" w:rsidRPr="0047016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91.75pt;margin-top:13.9pt;width:493.75pt;height:36.4pt;z-index:251693056;mso-width-relative:margin;mso-height-relative:margin" stroked="f">
            <v:textbox style="mso-next-textbox:#_x0000_s1041">
              <w:txbxContent>
                <w:p w:rsidR="002E1412" w:rsidRPr="002E1412" w:rsidRDefault="008B6EC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24497124"/>
                    </w:sdtPr>
                    <w:sdtEndPr>
                      <w:rPr>
                        <w:rStyle w:val="Style14"/>
                      </w:rPr>
                    </w:sdtEndPr>
                    <w:sdtContent>
                      <w:r w:rsidR="00603278" w:rsidRPr="00F25B99">
                        <w:rPr>
                          <w:rStyle w:val="Style14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  <w:r w:rsidR="00C879D4" w:rsidRPr="006333CB">
        <w:rPr>
          <w:b/>
          <w:sz w:val="22"/>
          <w:lang w:val="en-US"/>
        </w:rPr>
        <w:tab/>
      </w:r>
    </w:p>
    <w:p w:rsidR="00C05610" w:rsidRDefault="00C879D4" w:rsidP="00D343FE">
      <w:pPr>
        <w:spacing w:before="240"/>
        <w:ind w:firstLine="708"/>
        <w:rPr>
          <w:b/>
          <w:sz w:val="22"/>
        </w:rPr>
      </w:pPr>
      <w:r w:rsidRPr="006333CB">
        <w:rPr>
          <w:b/>
          <w:sz w:val="22"/>
          <w:lang w:val="en-US"/>
        </w:rPr>
        <w:tab/>
      </w:r>
      <w:r w:rsidRPr="006333CB">
        <w:rPr>
          <w:b/>
          <w:sz w:val="22"/>
          <w:lang w:val="en-US"/>
        </w:rPr>
        <w:tab/>
      </w:r>
      <w:r w:rsidR="006825E8" w:rsidRPr="006825E8">
        <w:rPr>
          <w:b/>
          <w:sz w:val="22"/>
        </w:rPr>
        <w:tab/>
      </w:r>
      <w:r w:rsidR="006825E8" w:rsidRPr="006825E8">
        <w:rPr>
          <w:b/>
          <w:sz w:val="22"/>
        </w:rPr>
        <w:tab/>
      </w:r>
      <w:r w:rsidR="006825E8" w:rsidRPr="006825E8">
        <w:rPr>
          <w:b/>
          <w:sz w:val="22"/>
        </w:rPr>
        <w:tab/>
      </w:r>
    </w:p>
    <w:tbl>
      <w:tblPr>
        <w:tblStyle w:val="Tablaconcuadrcula"/>
        <w:tblpPr w:leftFromText="141" w:rightFromText="141" w:vertAnchor="text" w:horzAnchor="margin" w:tblpXSpec="center" w:tblpY="149"/>
        <w:tblW w:w="14283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7655"/>
        <w:gridCol w:w="2976"/>
      </w:tblGrid>
      <w:tr w:rsidR="00404E43" w:rsidRPr="00C05610" w:rsidTr="0047016A">
        <w:trPr>
          <w:trHeight w:val="591"/>
        </w:trPr>
        <w:tc>
          <w:tcPr>
            <w:tcW w:w="675" w:type="dxa"/>
            <w:vAlign w:val="center"/>
          </w:tcPr>
          <w:p w:rsidR="00404E43" w:rsidRPr="00343700" w:rsidRDefault="00404E43" w:rsidP="00404E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Í</w:t>
            </w:r>
            <w:r w:rsidRPr="00343700">
              <w:rPr>
                <w:rFonts w:ascii="Arial" w:hAnsi="Arial" w:cs="Arial"/>
                <w:b/>
              </w:rPr>
              <w:t>tem</w:t>
            </w:r>
          </w:p>
        </w:tc>
        <w:tc>
          <w:tcPr>
            <w:tcW w:w="1418" w:type="dxa"/>
            <w:vAlign w:val="center"/>
          </w:tcPr>
          <w:p w:rsidR="00404E43" w:rsidRPr="00343700" w:rsidRDefault="00404E43" w:rsidP="00404E43">
            <w:pPr>
              <w:jc w:val="center"/>
              <w:rPr>
                <w:b/>
              </w:rPr>
            </w:pPr>
            <w:r w:rsidRPr="0034370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04E43" w:rsidRPr="00343700" w:rsidRDefault="00404E43" w:rsidP="00404E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:rsidR="00404E43" w:rsidRPr="00343700" w:rsidRDefault="00404E43" w:rsidP="00404E4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Descripción 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404E43" w:rsidRPr="00343700" w:rsidRDefault="00404E43" w:rsidP="00404E43">
            <w:pPr>
              <w:jc w:val="center"/>
              <w:rPr>
                <w:b/>
              </w:rPr>
            </w:pPr>
          </w:p>
        </w:tc>
      </w:tr>
      <w:tr w:rsidR="0062537A" w:rsidRPr="00603278" w:rsidTr="0047016A">
        <w:trPr>
          <w:trHeight w:val="474"/>
        </w:trPr>
        <w:tc>
          <w:tcPr>
            <w:tcW w:w="675" w:type="dxa"/>
            <w:vMerge w:val="restart"/>
          </w:tcPr>
          <w:p w:rsidR="0062537A" w:rsidRPr="00281874" w:rsidRDefault="0062537A" w:rsidP="00404E43">
            <w:pPr>
              <w:rPr>
                <w:rFonts w:ascii="Arial" w:hAnsi="Arial" w:cs="Arial"/>
                <w:b/>
              </w:rPr>
            </w:pPr>
            <w:r w:rsidRPr="0028187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vMerge w:val="restart"/>
          </w:tcPr>
          <w:p w:rsidR="0062537A" w:rsidRDefault="008B6ECB" w:rsidP="00404E43">
            <w:pPr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alias w:val="Indicar No. Código"/>
                <w:tag w:val="Indicar No. Código"/>
                <w:id w:val="9351315"/>
                <w:placeholder>
                  <w:docPart w:val="B5761FFC4782478E8EE65764256D715D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(No. de Código)</w:t>
                </w:r>
              </w:sdtContent>
            </w:sdt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537A" w:rsidRPr="00603278" w:rsidRDefault="00404E43" w:rsidP="00404E43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</w:rPr>
              <w:t>Lugar ocupado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alias w:val="Indicar Nombre del Item"/>
              <w:tag w:val="Indicar Nombre del Item"/>
              <w:id w:val="1929537"/>
              <w:placeholder>
                <w:docPart w:val="663A9292071043C7826452CF065ADBA8"/>
              </w:placeholder>
            </w:sdtPr>
            <w:sdtEndPr/>
            <w:sdtContent>
              <w:p w:rsidR="0062537A" w:rsidRPr="00D766B2" w:rsidRDefault="0062537A" w:rsidP="00404E43">
                <w:pPr>
                  <w:rPr>
                    <w:rFonts w:ascii="Arial" w:hAnsi="Arial" w:cs="Arial"/>
                    <w:b/>
                  </w:rPr>
                </w:pPr>
                <w:r w:rsidRPr="00D766B2">
                  <w:rPr>
                    <w:rFonts w:ascii="Arial" w:hAnsi="Arial" w:cs="Arial"/>
                    <w:b/>
                  </w:rPr>
                  <w:t>(Nombre del Ítem)</w:t>
                </w:r>
              </w:p>
            </w:sdtContent>
          </w:sdt>
        </w:tc>
        <w:tc>
          <w:tcPr>
            <w:tcW w:w="2976" w:type="dxa"/>
            <w:tcBorders>
              <w:left w:val="single" w:sz="4" w:space="0" w:color="auto"/>
            </w:tcBorders>
          </w:tcPr>
          <w:p w:rsidR="0062537A" w:rsidRPr="00D766B2" w:rsidRDefault="00404E43" w:rsidP="00404E4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Precio Ofertado</w:t>
            </w:r>
          </w:p>
        </w:tc>
      </w:tr>
      <w:tr w:rsidR="0062537A" w:rsidRPr="00603278" w:rsidTr="0047016A">
        <w:trPr>
          <w:trHeight w:val="474"/>
        </w:trPr>
        <w:tc>
          <w:tcPr>
            <w:tcW w:w="675" w:type="dxa"/>
            <w:vMerge/>
          </w:tcPr>
          <w:p w:rsidR="0062537A" w:rsidRPr="00603278" w:rsidRDefault="0062537A" w:rsidP="00404E4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418" w:type="dxa"/>
            <w:vMerge/>
          </w:tcPr>
          <w:p w:rsidR="0062537A" w:rsidRPr="00603278" w:rsidRDefault="0062537A" w:rsidP="00404E43">
            <w:pPr>
              <w:jc w:val="center"/>
              <w:rPr>
                <w:lang w:val="es-ES_tradnl"/>
              </w:rPr>
            </w:pPr>
          </w:p>
        </w:tc>
        <w:tc>
          <w:tcPr>
            <w:tcW w:w="1559" w:type="dxa"/>
          </w:tcPr>
          <w:p w:rsidR="0062537A" w:rsidRPr="00603278" w:rsidRDefault="008B6ECB" w:rsidP="00404E43">
            <w:pPr>
              <w:jc w:val="center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Style w:val="Style10"/>
                </w:rPr>
                <w:id w:val="9351559"/>
                <w:placeholder>
                  <w:docPart w:val="884E2A2DB36C42948102FD6088C2A5D0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38"/>
              <w:placeholder>
                <w:docPart w:val="663A9292071043C7826452CF065ADBA8"/>
              </w:placeholder>
            </w:sdtPr>
            <w:sdtEndPr/>
            <w:sdtContent>
              <w:p w:rsidR="0062537A" w:rsidRPr="00C05610" w:rsidRDefault="0062537A" w:rsidP="00404E43">
                <w:pPr>
                  <w:rPr>
                    <w:rFonts w:ascii="Arial" w:hAnsi="Arial" w:cs="Arial"/>
                  </w:rPr>
                </w:pPr>
                <w:r w:rsidRPr="00C05610">
                  <w:rPr>
                    <w:rFonts w:ascii="Arial" w:hAnsi="Arial" w:cs="Arial"/>
                  </w:rPr>
                  <w:t>(nombre del suplidor 1</w:t>
                </w:r>
              </w:p>
            </w:sdtContent>
          </w:sdt>
        </w:tc>
        <w:sdt>
          <w:sdtPr>
            <w:rPr>
              <w:rStyle w:val="Style10"/>
            </w:rPr>
            <w:id w:val="24094336"/>
            <w:placeholder>
              <w:docPart w:val="960C7992C5ED421A9139B3F2EC4458B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:rsidR="0062537A" w:rsidRPr="00603278" w:rsidRDefault="0062537A" w:rsidP="00404E43">
                <w:pPr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Style w:val="Style10"/>
                  </w:rPr>
                  <w:t>(Indicar Precio Ofer</w:t>
                </w:r>
                <w:r w:rsidR="00404E43">
                  <w:rPr>
                    <w:rStyle w:val="Style10"/>
                  </w:rPr>
                  <w:t>tado</w:t>
                </w:r>
                <w:r>
                  <w:rPr>
                    <w:rStyle w:val="Style10"/>
                  </w:rPr>
                  <w:t>)</w:t>
                </w:r>
              </w:p>
            </w:tc>
          </w:sdtContent>
        </w:sdt>
      </w:tr>
      <w:tr w:rsidR="0062537A" w:rsidRPr="00603278" w:rsidTr="0047016A">
        <w:trPr>
          <w:trHeight w:val="450"/>
        </w:trPr>
        <w:tc>
          <w:tcPr>
            <w:tcW w:w="675" w:type="dxa"/>
            <w:vMerge/>
          </w:tcPr>
          <w:p w:rsidR="0062537A" w:rsidRPr="00603278" w:rsidRDefault="0062537A" w:rsidP="00404E4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418" w:type="dxa"/>
            <w:vMerge/>
          </w:tcPr>
          <w:p w:rsidR="0062537A" w:rsidRPr="00603278" w:rsidRDefault="0062537A" w:rsidP="00404E43">
            <w:pPr>
              <w:jc w:val="center"/>
              <w:rPr>
                <w:lang w:val="es-ES_tradnl"/>
              </w:rPr>
            </w:pPr>
          </w:p>
        </w:tc>
        <w:tc>
          <w:tcPr>
            <w:tcW w:w="1559" w:type="dxa"/>
          </w:tcPr>
          <w:p w:rsidR="0062537A" w:rsidRPr="00D766B2" w:rsidRDefault="008B6ECB" w:rsidP="00404E43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Style w:val="Style10"/>
                </w:rPr>
                <w:id w:val="9351560"/>
                <w:placeholder>
                  <w:docPart w:val="F030F8025A8C49D2B5C750E1BF35965C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39"/>
              <w:placeholder>
                <w:docPart w:val="2F72C54B473E40C7BED44B6A2F22C693"/>
              </w:placeholder>
            </w:sdtPr>
            <w:sdtEndPr/>
            <w:sdtContent>
              <w:p w:rsidR="0062537A" w:rsidRPr="00D766B2" w:rsidRDefault="0062537A" w:rsidP="00404E43">
                <w:r w:rsidRPr="00C05610">
                  <w:rPr>
                    <w:rFonts w:ascii="Arial" w:hAnsi="Arial" w:cs="Arial"/>
                  </w:rPr>
                  <w:t xml:space="preserve">(nombre del suplidor </w:t>
                </w:r>
                <w:r>
                  <w:rPr>
                    <w:rFonts w:ascii="Arial" w:hAnsi="Arial" w:cs="Arial"/>
                  </w:rPr>
                  <w:t>2</w:t>
                </w:r>
                <w:r w:rsidRPr="00C05610"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sdt>
          <w:sdtPr>
            <w:rPr>
              <w:rStyle w:val="Style10"/>
            </w:rPr>
            <w:id w:val="9352166"/>
            <w:placeholder>
              <w:docPart w:val="61AD506E2116424BB6C98F5F2A5A92A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:rsidR="0062537A" w:rsidRPr="00D766B2" w:rsidRDefault="00404E43" w:rsidP="00404E43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  <w:tr w:rsidR="0062537A" w:rsidRPr="00603278" w:rsidTr="0047016A">
        <w:trPr>
          <w:trHeight w:val="450"/>
        </w:trPr>
        <w:tc>
          <w:tcPr>
            <w:tcW w:w="675" w:type="dxa"/>
            <w:vMerge/>
          </w:tcPr>
          <w:p w:rsidR="0062537A" w:rsidRPr="00D766B2" w:rsidRDefault="0062537A" w:rsidP="00404E4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vMerge/>
          </w:tcPr>
          <w:p w:rsidR="0062537A" w:rsidRPr="00D766B2" w:rsidRDefault="0062537A" w:rsidP="00404E4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2537A" w:rsidRPr="00D766B2" w:rsidRDefault="008B6ECB" w:rsidP="00404E43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Style w:val="Style10"/>
                </w:rPr>
                <w:id w:val="9351561"/>
                <w:placeholder>
                  <w:docPart w:val="32336A7C26A54552808B4D7D67625F59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40"/>
              <w:placeholder>
                <w:docPart w:val="73BD6269375845019C175D7F254100BD"/>
              </w:placeholder>
            </w:sdtPr>
            <w:sdtEndPr/>
            <w:sdtContent>
              <w:p w:rsidR="0062537A" w:rsidRPr="00D766B2" w:rsidRDefault="0062537A" w:rsidP="00404E43">
                <w:r w:rsidRPr="00C05610">
                  <w:rPr>
                    <w:rFonts w:ascii="Arial" w:hAnsi="Arial" w:cs="Arial"/>
                  </w:rPr>
                  <w:t xml:space="preserve">(nombre del suplidor </w:t>
                </w:r>
                <w:r>
                  <w:rPr>
                    <w:rFonts w:ascii="Arial" w:hAnsi="Arial" w:cs="Arial"/>
                  </w:rPr>
                  <w:t>3</w:t>
                </w:r>
                <w:r w:rsidRPr="00C05610"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sdt>
          <w:sdtPr>
            <w:rPr>
              <w:rStyle w:val="Style10"/>
            </w:rPr>
            <w:id w:val="9352168"/>
            <w:placeholder>
              <w:docPart w:val="366E2B4D02454DAB98BAC398DEF0895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:rsidR="0062537A" w:rsidRPr="00D766B2" w:rsidRDefault="00404E43" w:rsidP="00404E43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  <w:tr w:rsidR="0062537A" w:rsidRPr="00603278" w:rsidTr="0047016A">
        <w:trPr>
          <w:trHeight w:val="302"/>
        </w:trPr>
        <w:tc>
          <w:tcPr>
            <w:tcW w:w="675" w:type="dxa"/>
            <w:vMerge w:val="restart"/>
          </w:tcPr>
          <w:p w:rsidR="0062537A" w:rsidRPr="00281874" w:rsidRDefault="0062537A" w:rsidP="00404E43">
            <w:pPr>
              <w:rPr>
                <w:rFonts w:ascii="Arial" w:hAnsi="Arial" w:cs="Arial"/>
                <w:b/>
              </w:rPr>
            </w:pPr>
            <w:r w:rsidRPr="0028187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vMerge w:val="restart"/>
          </w:tcPr>
          <w:p w:rsidR="0062537A" w:rsidRDefault="008B6ECB" w:rsidP="00404E43">
            <w:pPr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alias w:val="Indicar No. Código"/>
                <w:tag w:val="Indicar No. Código"/>
                <w:id w:val="9351316"/>
                <w:placeholder>
                  <w:docPart w:val="78E3F50B21BA47638E32AA5350068F18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(No. de Código)</w:t>
                </w:r>
              </w:sdtContent>
            </w:sdt>
          </w:p>
        </w:tc>
        <w:tc>
          <w:tcPr>
            <w:tcW w:w="1559" w:type="dxa"/>
          </w:tcPr>
          <w:p w:rsidR="0062537A" w:rsidRPr="00D766B2" w:rsidRDefault="0062537A" w:rsidP="00404E4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55" w:type="dxa"/>
          </w:tcPr>
          <w:sdt>
            <w:sdtPr>
              <w:rPr>
                <w:b/>
              </w:rPr>
              <w:alias w:val="Indicar Nombre del Item"/>
              <w:tag w:val="Indicar Nombre del Item"/>
              <w:id w:val="1929546"/>
              <w:placeholder>
                <w:docPart w:val="CFB34B3097C849B68FE319533C3F5EF5"/>
              </w:placeholder>
            </w:sdtPr>
            <w:sdtEndPr/>
            <w:sdtContent>
              <w:p w:rsidR="0062537A" w:rsidRPr="00D766B2" w:rsidRDefault="0062537A" w:rsidP="00404E43">
                <w:pPr>
                  <w:rPr>
                    <w:rFonts w:ascii="Arial" w:hAnsi="Arial" w:cs="Arial"/>
                    <w:b/>
                    <w:sz w:val="18"/>
                    <w:szCs w:val="18"/>
                    <w:lang w:val="es-ES"/>
                  </w:rPr>
                </w:pPr>
                <w:r w:rsidRPr="00D766B2">
                  <w:rPr>
                    <w:rFonts w:ascii="Arial" w:hAnsi="Arial" w:cs="Arial"/>
                    <w:b/>
                  </w:rPr>
                  <w:t>(Nombre del Ítem)</w:t>
                </w:r>
              </w:p>
            </w:sdtContent>
          </w:sdt>
          <w:p w:rsidR="0062537A" w:rsidRPr="00C05610" w:rsidRDefault="0062537A" w:rsidP="00404E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62537A" w:rsidRPr="00D766B2" w:rsidRDefault="0062537A" w:rsidP="00404E43">
            <w:pPr>
              <w:rPr>
                <w:rFonts w:ascii="Arial" w:hAnsi="Arial" w:cs="Arial"/>
                <w:lang w:val="en-US"/>
              </w:rPr>
            </w:pPr>
          </w:p>
        </w:tc>
      </w:tr>
      <w:tr w:rsidR="0062537A" w:rsidRPr="00603278" w:rsidTr="0047016A">
        <w:trPr>
          <w:trHeight w:val="450"/>
        </w:trPr>
        <w:tc>
          <w:tcPr>
            <w:tcW w:w="675" w:type="dxa"/>
            <w:vMerge/>
          </w:tcPr>
          <w:p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2537A" w:rsidRPr="00D766B2" w:rsidRDefault="008B6ECB" w:rsidP="00404E43">
            <w:pPr>
              <w:jc w:val="center"/>
              <w:rPr>
                <w:lang w:val="en-US"/>
              </w:rPr>
            </w:pPr>
            <w:sdt>
              <w:sdtPr>
                <w:rPr>
                  <w:rStyle w:val="Style10"/>
                </w:rPr>
                <w:id w:val="9351563"/>
                <w:placeholder>
                  <w:docPart w:val="602571AF6225456AADAC3A2607245998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49"/>
              <w:placeholder>
                <w:docPart w:val="7B6006A899BA4E539C65DD6AE29133EF"/>
              </w:placeholder>
            </w:sdtPr>
            <w:sdtEndPr/>
            <w:sdtContent>
              <w:p w:rsidR="0062537A" w:rsidRPr="00D766B2" w:rsidRDefault="0062537A" w:rsidP="00404E43">
                <w:pPr>
                  <w:rPr>
                    <w:rFonts w:ascii="Arial" w:hAnsi="Arial" w:cs="Arial"/>
                    <w:sz w:val="18"/>
                    <w:szCs w:val="18"/>
                    <w:lang w:val="es-ES"/>
                  </w:rPr>
                </w:pPr>
                <w:r w:rsidRPr="00C05610">
                  <w:rPr>
                    <w:rFonts w:ascii="Arial" w:hAnsi="Arial" w:cs="Arial"/>
                  </w:rPr>
                  <w:t>(nombre del suplidor 1)</w:t>
                </w:r>
              </w:p>
            </w:sdtContent>
          </w:sdt>
        </w:tc>
        <w:sdt>
          <w:sdtPr>
            <w:rPr>
              <w:rStyle w:val="Style10"/>
            </w:rPr>
            <w:id w:val="9352170"/>
            <w:placeholder>
              <w:docPart w:val="D4542FD8750C435EB733417B92E4F4A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:rsidR="0062537A" w:rsidRPr="00D766B2" w:rsidRDefault="00404E43" w:rsidP="00404E43">
                <w:pPr>
                  <w:rPr>
                    <w:lang w:val="en-US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  <w:tr w:rsidR="0062537A" w:rsidRPr="00603278" w:rsidTr="0047016A">
        <w:trPr>
          <w:trHeight w:val="450"/>
        </w:trPr>
        <w:tc>
          <w:tcPr>
            <w:tcW w:w="675" w:type="dxa"/>
            <w:vMerge/>
          </w:tcPr>
          <w:p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2537A" w:rsidRPr="00D766B2" w:rsidRDefault="008B6ECB" w:rsidP="00404E43">
            <w:pPr>
              <w:jc w:val="center"/>
              <w:rPr>
                <w:lang w:val="en-US"/>
              </w:rPr>
            </w:pPr>
            <w:sdt>
              <w:sdtPr>
                <w:rPr>
                  <w:rStyle w:val="Style10"/>
                </w:rPr>
                <w:id w:val="9351564"/>
                <w:placeholder>
                  <w:docPart w:val="B1BC526CBB7747AAB48BEC5BACEAEACA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50"/>
              <w:placeholder>
                <w:docPart w:val="6AF7316584124DDDAC83F33B25A082AC"/>
              </w:placeholder>
            </w:sdtPr>
            <w:sdtEndPr/>
            <w:sdtContent>
              <w:p w:rsidR="0062537A" w:rsidRPr="00D766B2" w:rsidRDefault="0062537A" w:rsidP="00404E43">
                <w:pPr>
                  <w:rPr>
                    <w:rFonts w:ascii="Arial" w:hAnsi="Arial" w:cs="Arial"/>
                    <w:sz w:val="18"/>
                    <w:szCs w:val="18"/>
                    <w:lang w:val="es-ES"/>
                  </w:rPr>
                </w:pPr>
                <w:r w:rsidRPr="00C05610">
                  <w:rPr>
                    <w:rFonts w:ascii="Arial" w:hAnsi="Arial" w:cs="Arial"/>
                  </w:rPr>
                  <w:t xml:space="preserve">(nombre del suplidor </w:t>
                </w:r>
                <w:r>
                  <w:rPr>
                    <w:rFonts w:ascii="Arial" w:hAnsi="Arial" w:cs="Arial"/>
                  </w:rPr>
                  <w:t>2</w:t>
                </w:r>
                <w:r w:rsidRPr="00C05610"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sdt>
          <w:sdtPr>
            <w:rPr>
              <w:rStyle w:val="Style10"/>
            </w:rPr>
            <w:id w:val="9352172"/>
            <w:placeholder>
              <w:docPart w:val="31386828E56F4A2AB1B8E04C4818A43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:rsidR="0062537A" w:rsidRPr="00D766B2" w:rsidRDefault="00404E43" w:rsidP="00404E43">
                <w:pPr>
                  <w:rPr>
                    <w:lang w:val="en-US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  <w:tr w:rsidR="0062537A" w:rsidRPr="00603278" w:rsidTr="0047016A">
        <w:trPr>
          <w:trHeight w:val="457"/>
        </w:trPr>
        <w:tc>
          <w:tcPr>
            <w:tcW w:w="675" w:type="dxa"/>
            <w:vMerge/>
          </w:tcPr>
          <w:p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2537A" w:rsidRPr="00D766B2" w:rsidRDefault="008B6ECB" w:rsidP="00404E43">
            <w:pPr>
              <w:jc w:val="center"/>
              <w:rPr>
                <w:lang w:val="en-US"/>
              </w:rPr>
            </w:pPr>
            <w:sdt>
              <w:sdtPr>
                <w:rPr>
                  <w:rStyle w:val="Style10"/>
                </w:rPr>
                <w:id w:val="9351565"/>
                <w:placeholder>
                  <w:docPart w:val="EED859A9AD434F518027EFBB1FB3D074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51"/>
              <w:placeholder>
                <w:docPart w:val="30C0704C7EA945FA88D63B011F8D8311"/>
              </w:placeholder>
            </w:sdtPr>
            <w:sdtEndPr/>
            <w:sdtContent>
              <w:p w:rsidR="0062537A" w:rsidRPr="00D766B2" w:rsidRDefault="0062537A" w:rsidP="00404E43">
                <w:pPr>
                  <w:rPr>
                    <w:rFonts w:ascii="Arial" w:hAnsi="Arial" w:cs="Arial"/>
                    <w:sz w:val="18"/>
                    <w:szCs w:val="18"/>
                    <w:lang w:val="es-ES"/>
                  </w:rPr>
                </w:pPr>
                <w:r w:rsidRPr="00C05610">
                  <w:rPr>
                    <w:rFonts w:ascii="Arial" w:hAnsi="Arial" w:cs="Arial"/>
                  </w:rPr>
                  <w:t xml:space="preserve">(nombre del suplidor </w:t>
                </w:r>
                <w:r>
                  <w:rPr>
                    <w:rFonts w:ascii="Arial" w:hAnsi="Arial" w:cs="Arial"/>
                  </w:rPr>
                  <w:t>3</w:t>
                </w:r>
                <w:r w:rsidRPr="00C05610"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sdt>
          <w:sdtPr>
            <w:rPr>
              <w:rStyle w:val="Style10"/>
            </w:rPr>
            <w:id w:val="9352174"/>
            <w:placeholder>
              <w:docPart w:val="85BAA00D155E45C185EB0A36963596E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:rsidR="0062537A" w:rsidRPr="00404E43" w:rsidRDefault="00404E43" w:rsidP="00404E43">
                <w:pPr>
                  <w:rPr>
                    <w:rFonts w:ascii="Arial" w:hAnsi="Arial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</w:tbl>
    <w:p w:rsidR="00C05610" w:rsidRPr="00C879D4" w:rsidRDefault="00C05610" w:rsidP="00C17742">
      <w:pPr>
        <w:spacing w:before="240"/>
        <w:ind w:firstLine="708"/>
        <w:rPr>
          <w:rFonts w:eastAsia="Calibri"/>
          <w:lang w:val="en-US"/>
        </w:rPr>
      </w:pPr>
    </w:p>
    <w:sectPr w:rsidR="00C05610" w:rsidRPr="00C879D4" w:rsidSect="006333CB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C56" w:rsidRDefault="00403C56" w:rsidP="001007E7">
      <w:pPr>
        <w:spacing w:after="0" w:line="240" w:lineRule="auto"/>
      </w:pPr>
      <w:r>
        <w:separator/>
      </w:r>
    </w:p>
  </w:endnote>
  <w:endnote w:type="continuationSeparator" w:id="0">
    <w:p w:rsidR="00403C56" w:rsidRDefault="00403C5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B6ECB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.1pt;margin-top:-2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6333CB">
                  <w:rPr>
                    <w:sz w:val="14"/>
                    <w:szCs w:val="14"/>
                    <w:lang w:val="es-DO"/>
                  </w:rPr>
                  <w:t>UR.</w:t>
                </w:r>
                <w:r w:rsidR="000C4201">
                  <w:rPr>
                    <w:sz w:val="14"/>
                    <w:szCs w:val="14"/>
                    <w:lang w:val="es-DO"/>
                  </w:rPr>
                  <w:t>10</w:t>
                </w:r>
                <w:r w:rsidR="006333CB">
                  <w:rPr>
                    <w:sz w:val="14"/>
                    <w:szCs w:val="14"/>
                    <w:lang w:val="es-DO"/>
                  </w:rPr>
                  <w:t>.201</w:t>
                </w:r>
                <w:r w:rsidR="000C4201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3pt;margin-top:-26.05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603278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8046770</wp:posOffset>
          </wp:positionH>
          <wp:positionV relativeFrom="paragraph">
            <wp:posOffset>24468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C56" w:rsidRDefault="00403C56" w:rsidP="001007E7">
      <w:pPr>
        <w:spacing w:after="0" w:line="240" w:lineRule="auto"/>
      </w:pPr>
      <w:r>
        <w:separator/>
      </w:r>
    </w:p>
  </w:footnote>
  <w:footnote w:type="continuationSeparator" w:id="0">
    <w:p w:rsidR="00403C56" w:rsidRDefault="00403C5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9VLXplEQMEXwOG5Www25v7iA/BE=" w:salt="sTEqQYydDmGdbnZKeETg+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BAA"/>
    <w:rsid w:val="00034DD9"/>
    <w:rsid w:val="000C4201"/>
    <w:rsid w:val="000E5BE6"/>
    <w:rsid w:val="001007E7"/>
    <w:rsid w:val="001020C0"/>
    <w:rsid w:val="00123B8D"/>
    <w:rsid w:val="00157600"/>
    <w:rsid w:val="00170EC5"/>
    <w:rsid w:val="00175435"/>
    <w:rsid w:val="00194FF2"/>
    <w:rsid w:val="001F73A7"/>
    <w:rsid w:val="002071EB"/>
    <w:rsid w:val="00240D3A"/>
    <w:rsid w:val="00253DBA"/>
    <w:rsid w:val="0026335F"/>
    <w:rsid w:val="00266136"/>
    <w:rsid w:val="00281874"/>
    <w:rsid w:val="002860A4"/>
    <w:rsid w:val="002971F5"/>
    <w:rsid w:val="002D5F14"/>
    <w:rsid w:val="002E1412"/>
    <w:rsid w:val="00314023"/>
    <w:rsid w:val="0031441A"/>
    <w:rsid w:val="00343700"/>
    <w:rsid w:val="003B38E0"/>
    <w:rsid w:val="00403C56"/>
    <w:rsid w:val="00404E43"/>
    <w:rsid w:val="0042490F"/>
    <w:rsid w:val="00464B15"/>
    <w:rsid w:val="00466B9C"/>
    <w:rsid w:val="0047016A"/>
    <w:rsid w:val="004767CC"/>
    <w:rsid w:val="004C40C3"/>
    <w:rsid w:val="004C4743"/>
    <w:rsid w:val="004D2388"/>
    <w:rsid w:val="00507D71"/>
    <w:rsid w:val="0052046C"/>
    <w:rsid w:val="00535962"/>
    <w:rsid w:val="005B442B"/>
    <w:rsid w:val="005C110D"/>
    <w:rsid w:val="005C7BBB"/>
    <w:rsid w:val="00603278"/>
    <w:rsid w:val="00611A07"/>
    <w:rsid w:val="0062537A"/>
    <w:rsid w:val="0062592A"/>
    <w:rsid w:val="006333CB"/>
    <w:rsid w:val="006506D0"/>
    <w:rsid w:val="00651E48"/>
    <w:rsid w:val="0065665A"/>
    <w:rsid w:val="006709BC"/>
    <w:rsid w:val="006825E8"/>
    <w:rsid w:val="00695D34"/>
    <w:rsid w:val="00724FF6"/>
    <w:rsid w:val="00766723"/>
    <w:rsid w:val="00780880"/>
    <w:rsid w:val="007B6F6F"/>
    <w:rsid w:val="008026A8"/>
    <w:rsid w:val="00810515"/>
    <w:rsid w:val="00825D05"/>
    <w:rsid w:val="0083342F"/>
    <w:rsid w:val="008B3AE5"/>
    <w:rsid w:val="008B6ECB"/>
    <w:rsid w:val="008D4EEF"/>
    <w:rsid w:val="00984229"/>
    <w:rsid w:val="00994530"/>
    <w:rsid w:val="009A2AEC"/>
    <w:rsid w:val="00A16099"/>
    <w:rsid w:val="00A640BD"/>
    <w:rsid w:val="00AA6966"/>
    <w:rsid w:val="00AB4966"/>
    <w:rsid w:val="00AD7919"/>
    <w:rsid w:val="00AF0D2F"/>
    <w:rsid w:val="00AF6A2D"/>
    <w:rsid w:val="00B05D3C"/>
    <w:rsid w:val="00B420BA"/>
    <w:rsid w:val="00B62EEF"/>
    <w:rsid w:val="00B97B51"/>
    <w:rsid w:val="00BC1D0C"/>
    <w:rsid w:val="00BC2BAA"/>
    <w:rsid w:val="00BC61BD"/>
    <w:rsid w:val="00BE4FB0"/>
    <w:rsid w:val="00C05610"/>
    <w:rsid w:val="00C17742"/>
    <w:rsid w:val="00C66D08"/>
    <w:rsid w:val="00C879D4"/>
    <w:rsid w:val="00CA4661"/>
    <w:rsid w:val="00CE67A3"/>
    <w:rsid w:val="00D220A9"/>
    <w:rsid w:val="00D24FA7"/>
    <w:rsid w:val="00D343FE"/>
    <w:rsid w:val="00D411A6"/>
    <w:rsid w:val="00D6093A"/>
    <w:rsid w:val="00D63725"/>
    <w:rsid w:val="00D64696"/>
    <w:rsid w:val="00D766B2"/>
    <w:rsid w:val="00D90D49"/>
    <w:rsid w:val="00D9313C"/>
    <w:rsid w:val="00DA37CD"/>
    <w:rsid w:val="00DC5D96"/>
    <w:rsid w:val="00DD4F3E"/>
    <w:rsid w:val="00E13E55"/>
    <w:rsid w:val="00E300DB"/>
    <w:rsid w:val="00E5065D"/>
    <w:rsid w:val="00E9218F"/>
    <w:rsid w:val="00EA7406"/>
    <w:rsid w:val="00EF1857"/>
    <w:rsid w:val="00F116C5"/>
    <w:rsid w:val="00F225BF"/>
    <w:rsid w:val="00F25B99"/>
    <w:rsid w:val="00F27720"/>
    <w:rsid w:val="00F4086F"/>
    <w:rsid w:val="00F53753"/>
    <w:rsid w:val="00F7167E"/>
    <w:rsid w:val="00F7443C"/>
    <w:rsid w:val="00FB600C"/>
    <w:rsid w:val="00FC280C"/>
    <w:rsid w:val="00FC2870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CB134166-D7A1-42F3-A6E6-9DF32977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C879D4"/>
    <w:rPr>
      <w:rFonts w:ascii="Arial" w:hAnsi="Arial"/>
      <w:color w:val="auto"/>
      <w:sz w:val="22"/>
    </w:rPr>
  </w:style>
  <w:style w:type="table" w:styleId="Tablaconcuadrcula">
    <w:name w:val="Table Grid"/>
    <w:basedOn w:val="Tablanormal"/>
    <w:uiPriority w:val="59"/>
    <w:rsid w:val="00C05610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2-%20Reporte%20de%20Lugares%20Ocup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761FFC4782478E8EE65764256D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AA66-E336-46DA-B59F-26D965AD9BB9}"/>
      </w:docPartPr>
      <w:docPartBody>
        <w:p w:rsidR="00830B1C" w:rsidRDefault="002D2404" w:rsidP="002D2404">
          <w:pPr>
            <w:pStyle w:val="B5761FFC4782478E8EE65764256D715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3A9292071043C7826452CF065A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1990D-2A17-4BD5-A742-D6F819194D84}"/>
      </w:docPartPr>
      <w:docPartBody>
        <w:p w:rsidR="00830B1C" w:rsidRDefault="002D2404" w:rsidP="002D2404">
          <w:pPr>
            <w:pStyle w:val="663A9292071043C7826452CF065ADBA8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4E2A2DB36C42948102FD6088C2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05D2-5240-43BE-A9AC-C9217756C701}"/>
      </w:docPartPr>
      <w:docPartBody>
        <w:p w:rsidR="00830B1C" w:rsidRDefault="002D2404" w:rsidP="002D2404">
          <w:pPr>
            <w:pStyle w:val="884E2A2DB36C42948102FD6088C2A5D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60C7992C5ED421A9139B3F2EC44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4A7E-6AC3-44FD-B796-9BE9CEB235DC}"/>
      </w:docPartPr>
      <w:docPartBody>
        <w:p w:rsidR="00830B1C" w:rsidRDefault="002D2404" w:rsidP="002D2404">
          <w:pPr>
            <w:pStyle w:val="960C7992C5ED421A9139B3F2EC4458B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030F8025A8C49D2B5C750E1BF35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9EAF-35AD-4FD5-B6CF-A730C1C188FD}"/>
      </w:docPartPr>
      <w:docPartBody>
        <w:p w:rsidR="00830B1C" w:rsidRDefault="002D2404" w:rsidP="002D2404">
          <w:pPr>
            <w:pStyle w:val="F030F8025A8C49D2B5C750E1BF35965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72C54B473E40C7BED44B6A2F22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67D8-5ED5-42B9-9B7B-224BD2EB0AC0}"/>
      </w:docPartPr>
      <w:docPartBody>
        <w:p w:rsidR="00830B1C" w:rsidRDefault="002D2404" w:rsidP="002D2404">
          <w:pPr>
            <w:pStyle w:val="2F72C54B473E40C7BED44B6A2F22C693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2336A7C26A54552808B4D7D6762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B6F9-652C-4877-9F4F-94D6E2D501F3}"/>
      </w:docPartPr>
      <w:docPartBody>
        <w:p w:rsidR="00830B1C" w:rsidRDefault="002D2404" w:rsidP="002D2404">
          <w:pPr>
            <w:pStyle w:val="32336A7C26A54552808B4D7D67625F5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3BD6269375845019C175D7F2541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6BE7-FDE3-4C94-AA05-DA8B81DFB229}"/>
      </w:docPartPr>
      <w:docPartBody>
        <w:p w:rsidR="00830B1C" w:rsidRDefault="002D2404" w:rsidP="002D2404">
          <w:pPr>
            <w:pStyle w:val="73BD6269375845019C175D7F254100BD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8E3F50B21BA47638E32AA5350068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7E7ED-B02B-49C5-B5B4-988B8CBCC3E6}"/>
      </w:docPartPr>
      <w:docPartBody>
        <w:p w:rsidR="00830B1C" w:rsidRDefault="002D2404" w:rsidP="002D2404">
          <w:pPr>
            <w:pStyle w:val="78E3F50B21BA47638E32AA5350068F1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B34B3097C849B68FE319533C3F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AA40-61AB-40E6-B9C5-84FE8D7AC340}"/>
      </w:docPartPr>
      <w:docPartBody>
        <w:p w:rsidR="00830B1C" w:rsidRDefault="002D2404" w:rsidP="002D2404">
          <w:pPr>
            <w:pStyle w:val="CFB34B3097C849B68FE319533C3F5EF5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2571AF6225456AADAC3A2607245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0A5AE-E02B-48B0-A20C-7CE426366A00}"/>
      </w:docPartPr>
      <w:docPartBody>
        <w:p w:rsidR="00830B1C" w:rsidRDefault="002D2404" w:rsidP="002D2404">
          <w:pPr>
            <w:pStyle w:val="602571AF6225456AADAC3A260724599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6006A899BA4E539C65DD6AE291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130A-D7EA-436D-B8BD-694B4E58ABCE}"/>
      </w:docPartPr>
      <w:docPartBody>
        <w:p w:rsidR="00830B1C" w:rsidRDefault="002D2404" w:rsidP="002D2404">
          <w:pPr>
            <w:pStyle w:val="7B6006A899BA4E539C65DD6AE29133EF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1BC526CBB7747AAB48BEC5BACEAE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E9D6-3406-44C3-94B6-2B580B2118AF}"/>
      </w:docPartPr>
      <w:docPartBody>
        <w:p w:rsidR="00830B1C" w:rsidRDefault="002D2404" w:rsidP="002D2404">
          <w:pPr>
            <w:pStyle w:val="B1BC526CBB7747AAB48BEC5BACEAEAC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AF7316584124DDDAC83F33B25A0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F1453-F7BE-48A3-8906-1AFE55E877A1}"/>
      </w:docPartPr>
      <w:docPartBody>
        <w:p w:rsidR="00830B1C" w:rsidRDefault="002D2404" w:rsidP="002D2404">
          <w:pPr>
            <w:pStyle w:val="6AF7316584124DDDAC83F33B25A082AC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D859A9AD434F518027EFBB1FB3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BE88-D6F5-4163-86CB-A332E28F754D}"/>
      </w:docPartPr>
      <w:docPartBody>
        <w:p w:rsidR="00830B1C" w:rsidRDefault="002D2404" w:rsidP="002D2404">
          <w:pPr>
            <w:pStyle w:val="EED859A9AD434F518027EFBB1FB3D07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0C0704C7EA945FA88D63B011F8D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CC5E-A7E1-47B6-AC47-83810AE3F412}"/>
      </w:docPartPr>
      <w:docPartBody>
        <w:p w:rsidR="00830B1C" w:rsidRDefault="002D2404" w:rsidP="002D2404">
          <w:pPr>
            <w:pStyle w:val="30C0704C7EA945FA88D63B011F8D8311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1AD506E2116424BB6C98F5F2A5A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5327-4E69-41A0-9A1E-C729D6468EF8}"/>
      </w:docPartPr>
      <w:docPartBody>
        <w:p w:rsidR="00830B1C" w:rsidRDefault="002D2404" w:rsidP="002D2404">
          <w:pPr>
            <w:pStyle w:val="61AD506E2116424BB6C98F5F2A5A92A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6E2B4D02454DAB98BAC398DEF0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2565-8EF9-428D-9BFF-918FAD93752D}"/>
      </w:docPartPr>
      <w:docPartBody>
        <w:p w:rsidR="00830B1C" w:rsidRDefault="002D2404" w:rsidP="002D2404">
          <w:pPr>
            <w:pStyle w:val="366E2B4D02454DAB98BAC398DEF0895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542FD8750C435EB733417B92E4F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00F7-493A-45E2-A473-033ABAC59FB2}"/>
      </w:docPartPr>
      <w:docPartBody>
        <w:p w:rsidR="00830B1C" w:rsidRDefault="002D2404" w:rsidP="002D2404">
          <w:pPr>
            <w:pStyle w:val="D4542FD8750C435EB733417B92E4F4A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386828E56F4A2AB1B8E04C4818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29E0-4CEF-4E60-B806-ED6FE6C50C1A}"/>
      </w:docPartPr>
      <w:docPartBody>
        <w:p w:rsidR="00830B1C" w:rsidRDefault="002D2404" w:rsidP="002D2404">
          <w:pPr>
            <w:pStyle w:val="31386828E56F4A2AB1B8E04C4818A43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BAA00D155E45C185EB0A369635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8B5B-3555-42E0-9A30-3F1880638845}"/>
      </w:docPartPr>
      <w:docPartBody>
        <w:p w:rsidR="00830B1C" w:rsidRDefault="002D2404" w:rsidP="002D2404">
          <w:pPr>
            <w:pStyle w:val="85BAA00D155E45C185EB0A36963596E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3498"/>
    <w:rsid w:val="000511B6"/>
    <w:rsid w:val="00124627"/>
    <w:rsid w:val="00181558"/>
    <w:rsid w:val="002D2404"/>
    <w:rsid w:val="00830B1C"/>
    <w:rsid w:val="009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2404"/>
    <w:rPr>
      <w:color w:val="808080"/>
    </w:rPr>
  </w:style>
  <w:style w:type="paragraph" w:customStyle="1" w:styleId="3D9A52E4556D40309DD3F11A0F957CA7">
    <w:name w:val="3D9A52E4556D40309DD3F11A0F957CA7"/>
    <w:rsid w:val="000511B6"/>
  </w:style>
  <w:style w:type="paragraph" w:customStyle="1" w:styleId="E87366C592764BFFA8142E7207732196">
    <w:name w:val="E87366C592764BFFA8142E7207732196"/>
    <w:rsid w:val="000511B6"/>
  </w:style>
  <w:style w:type="paragraph" w:customStyle="1" w:styleId="9F47D8C15408450299EFDB56857450AD">
    <w:name w:val="9F47D8C15408450299EFDB56857450AD"/>
    <w:rsid w:val="000511B6"/>
  </w:style>
  <w:style w:type="paragraph" w:customStyle="1" w:styleId="28340E2EC29D46AAB9466AD6E0F47E43">
    <w:name w:val="28340E2EC29D46AAB9466AD6E0F47E43"/>
    <w:rsid w:val="000511B6"/>
  </w:style>
  <w:style w:type="paragraph" w:customStyle="1" w:styleId="22089E477E234580A80CF917A3A35AB0">
    <w:name w:val="22089E477E234580A80CF917A3A35AB0"/>
    <w:rsid w:val="000511B6"/>
  </w:style>
  <w:style w:type="paragraph" w:customStyle="1" w:styleId="D837D8687AD244AE963AE360F902FC2B">
    <w:name w:val="D837D8687AD244AE963AE360F902FC2B"/>
    <w:rsid w:val="000511B6"/>
  </w:style>
  <w:style w:type="paragraph" w:customStyle="1" w:styleId="79D619FE00234A3AB9D8EBB24F95D219">
    <w:name w:val="79D619FE00234A3AB9D8EBB24F95D219"/>
    <w:rsid w:val="000511B6"/>
  </w:style>
  <w:style w:type="paragraph" w:customStyle="1" w:styleId="01A3E3B026144EDD8882582F0B062B29">
    <w:name w:val="01A3E3B026144EDD8882582F0B062B29"/>
    <w:rsid w:val="000511B6"/>
  </w:style>
  <w:style w:type="paragraph" w:customStyle="1" w:styleId="EB92B0C5AE1B4C83B7F94EED1575061B">
    <w:name w:val="EB92B0C5AE1B4C83B7F94EED1575061B"/>
    <w:rsid w:val="000511B6"/>
  </w:style>
  <w:style w:type="paragraph" w:customStyle="1" w:styleId="4AB4A396900A42D5B9D0E423A2EBD697">
    <w:name w:val="4AB4A396900A42D5B9D0E423A2EBD697"/>
    <w:rsid w:val="000511B6"/>
  </w:style>
  <w:style w:type="paragraph" w:customStyle="1" w:styleId="179B804C03F44A39874DE01E09281AC0">
    <w:name w:val="179B804C03F44A39874DE01E09281AC0"/>
    <w:rsid w:val="000511B6"/>
  </w:style>
  <w:style w:type="paragraph" w:customStyle="1" w:styleId="914B995573FD4059AD4C0B093B9B941B">
    <w:name w:val="914B995573FD4059AD4C0B093B9B941B"/>
    <w:rsid w:val="000511B6"/>
  </w:style>
  <w:style w:type="paragraph" w:customStyle="1" w:styleId="ED8B4827991546B6888F568CAA288070">
    <w:name w:val="ED8B4827991546B6888F568CAA288070"/>
    <w:rsid w:val="000511B6"/>
  </w:style>
  <w:style w:type="paragraph" w:customStyle="1" w:styleId="10621398AB2E43718A389497088A8AC6">
    <w:name w:val="10621398AB2E43718A389497088A8AC6"/>
    <w:rsid w:val="000511B6"/>
  </w:style>
  <w:style w:type="paragraph" w:customStyle="1" w:styleId="747B0CC6AB614ED38EFD9CBB0D8BE3BC">
    <w:name w:val="747B0CC6AB614ED38EFD9CBB0D8BE3BC"/>
    <w:rsid w:val="000511B6"/>
  </w:style>
  <w:style w:type="paragraph" w:customStyle="1" w:styleId="9CE3800990F6468194FB109BC69751FE">
    <w:name w:val="9CE3800990F6468194FB109BC69751FE"/>
    <w:rsid w:val="000511B6"/>
  </w:style>
  <w:style w:type="paragraph" w:customStyle="1" w:styleId="986E89D4BB8A4B048715955C525EF464">
    <w:name w:val="986E89D4BB8A4B048715955C525EF464"/>
    <w:rsid w:val="000511B6"/>
  </w:style>
  <w:style w:type="paragraph" w:customStyle="1" w:styleId="4C5CA6F34ABA49BCBB0C25CE13C07702">
    <w:name w:val="4C5CA6F34ABA49BCBB0C25CE13C07702"/>
    <w:rsid w:val="000511B6"/>
  </w:style>
  <w:style w:type="paragraph" w:customStyle="1" w:styleId="E59EC0D7CBC644D59EDD76E89F4EB970">
    <w:name w:val="E59EC0D7CBC644D59EDD76E89F4EB970"/>
    <w:rsid w:val="000511B6"/>
  </w:style>
  <w:style w:type="paragraph" w:customStyle="1" w:styleId="794D0330AA6E4D8E96D7DB8F99644D55">
    <w:name w:val="794D0330AA6E4D8E96D7DB8F99644D55"/>
    <w:rsid w:val="000511B6"/>
  </w:style>
  <w:style w:type="paragraph" w:customStyle="1" w:styleId="16A12117191D4BBA892F498367517CE5">
    <w:name w:val="16A12117191D4BBA892F498367517CE5"/>
    <w:rsid w:val="000511B6"/>
  </w:style>
  <w:style w:type="paragraph" w:customStyle="1" w:styleId="56EC76B250374DA8BC2DD2BDAA90A069">
    <w:name w:val="56EC76B250374DA8BC2DD2BDAA90A069"/>
    <w:rsid w:val="000511B6"/>
  </w:style>
  <w:style w:type="paragraph" w:customStyle="1" w:styleId="345C660AFF4B4A73B47A48568F8D5901">
    <w:name w:val="345C660AFF4B4A73B47A48568F8D5901"/>
    <w:rsid w:val="000511B6"/>
  </w:style>
  <w:style w:type="paragraph" w:customStyle="1" w:styleId="43340B908BEB4A19A05EDFB48A50BA3A">
    <w:name w:val="43340B908BEB4A19A05EDFB48A50BA3A"/>
    <w:rsid w:val="000511B6"/>
  </w:style>
  <w:style w:type="paragraph" w:customStyle="1" w:styleId="B27BDAF0AE5345BB87D52ABB17627E21">
    <w:name w:val="B27BDAF0AE5345BB87D52ABB17627E21"/>
    <w:rsid w:val="000511B6"/>
  </w:style>
  <w:style w:type="paragraph" w:customStyle="1" w:styleId="BABB604CFC6F43E4B183C5BF4577F000">
    <w:name w:val="BABB604CFC6F43E4B183C5BF4577F000"/>
    <w:rsid w:val="000511B6"/>
  </w:style>
  <w:style w:type="paragraph" w:customStyle="1" w:styleId="0788FB9703024E00A3D06C4C681CD8A5">
    <w:name w:val="0788FB9703024E00A3D06C4C681CD8A5"/>
    <w:rsid w:val="000511B6"/>
  </w:style>
  <w:style w:type="paragraph" w:customStyle="1" w:styleId="D893E6053B5842CEABD55A06C58ECC4E">
    <w:name w:val="D893E6053B5842CEABD55A06C58ECC4E"/>
    <w:rsid w:val="000511B6"/>
  </w:style>
  <w:style w:type="paragraph" w:customStyle="1" w:styleId="F474268A1C2D4734BC75C5BE3949B246">
    <w:name w:val="F474268A1C2D4734BC75C5BE3949B246"/>
    <w:rsid w:val="000511B6"/>
  </w:style>
  <w:style w:type="paragraph" w:customStyle="1" w:styleId="0A1D8338C9BE4B79ACD85EDCEB3AB601">
    <w:name w:val="0A1D8338C9BE4B79ACD85EDCEB3AB601"/>
    <w:rsid w:val="000511B6"/>
  </w:style>
  <w:style w:type="paragraph" w:customStyle="1" w:styleId="7AA15D82E1EC4FC19300941F5CF6B08A">
    <w:name w:val="7AA15D82E1EC4FC19300941F5CF6B08A"/>
    <w:rsid w:val="000511B6"/>
  </w:style>
  <w:style w:type="paragraph" w:customStyle="1" w:styleId="67DFDE368F1747C9B40043E191359469">
    <w:name w:val="67DFDE368F1747C9B40043E191359469"/>
    <w:rsid w:val="000511B6"/>
  </w:style>
  <w:style w:type="paragraph" w:customStyle="1" w:styleId="E65345CF6F9C475B90A4338B3CA27E67">
    <w:name w:val="E65345CF6F9C475B90A4338B3CA27E67"/>
    <w:rsid w:val="000511B6"/>
  </w:style>
  <w:style w:type="paragraph" w:customStyle="1" w:styleId="EBE9DFEDE1C6450B9D7885BC7A03B3C6">
    <w:name w:val="EBE9DFEDE1C6450B9D7885BC7A03B3C6"/>
    <w:rsid w:val="000511B6"/>
  </w:style>
  <w:style w:type="paragraph" w:customStyle="1" w:styleId="3AC294B1C06A4C08AFD06087367E0EC2">
    <w:name w:val="3AC294B1C06A4C08AFD06087367E0EC2"/>
    <w:rsid w:val="002D2404"/>
  </w:style>
  <w:style w:type="paragraph" w:customStyle="1" w:styleId="0886BCF081D04D40969047B6194ED13E">
    <w:name w:val="0886BCF081D04D40969047B6194ED13E"/>
    <w:rsid w:val="002D2404"/>
  </w:style>
  <w:style w:type="paragraph" w:customStyle="1" w:styleId="4B38BD3C8E7245AE9FAE96ED06056AAF">
    <w:name w:val="4B38BD3C8E7245AE9FAE96ED06056AAF"/>
    <w:rsid w:val="002D2404"/>
  </w:style>
  <w:style w:type="paragraph" w:customStyle="1" w:styleId="4F1F3B0F662C444E97F4DFBCAEE17CF1">
    <w:name w:val="4F1F3B0F662C444E97F4DFBCAEE17CF1"/>
    <w:rsid w:val="002D2404"/>
  </w:style>
  <w:style w:type="paragraph" w:customStyle="1" w:styleId="44E869206BFE42E8B3BD8830B7755133">
    <w:name w:val="44E869206BFE42E8B3BD8830B7755133"/>
    <w:rsid w:val="002D2404"/>
  </w:style>
  <w:style w:type="paragraph" w:customStyle="1" w:styleId="B47B77B04F3A4B908653053EE8356A82">
    <w:name w:val="B47B77B04F3A4B908653053EE8356A82"/>
    <w:rsid w:val="002D2404"/>
  </w:style>
  <w:style w:type="paragraph" w:customStyle="1" w:styleId="AB76CEC52EC644529DF73AEF0DEAE832">
    <w:name w:val="AB76CEC52EC644529DF73AEF0DEAE832"/>
    <w:rsid w:val="002D2404"/>
  </w:style>
  <w:style w:type="paragraph" w:customStyle="1" w:styleId="1749D2BBD87948A892BC09896D5ABEC8">
    <w:name w:val="1749D2BBD87948A892BC09896D5ABEC8"/>
    <w:rsid w:val="002D2404"/>
  </w:style>
  <w:style w:type="paragraph" w:customStyle="1" w:styleId="006BAD18838E40289DDF18FCC623CBEE">
    <w:name w:val="006BAD18838E40289DDF18FCC623CBEE"/>
    <w:rsid w:val="002D2404"/>
  </w:style>
  <w:style w:type="paragraph" w:customStyle="1" w:styleId="D0E0E0022B3E41FC94ACE7EA495BB286">
    <w:name w:val="D0E0E0022B3E41FC94ACE7EA495BB286"/>
    <w:rsid w:val="002D2404"/>
  </w:style>
  <w:style w:type="paragraph" w:customStyle="1" w:styleId="F03DE113F519488A84D2383F63AEBDAB">
    <w:name w:val="F03DE113F519488A84D2383F63AEBDAB"/>
    <w:rsid w:val="002D2404"/>
  </w:style>
  <w:style w:type="paragraph" w:customStyle="1" w:styleId="62E090D8CCC94E21B0EEA77293EC40A4">
    <w:name w:val="62E090D8CCC94E21B0EEA77293EC40A4"/>
    <w:rsid w:val="002D2404"/>
  </w:style>
  <w:style w:type="paragraph" w:customStyle="1" w:styleId="9DBEBC4CC1834734914467234E315BD0">
    <w:name w:val="9DBEBC4CC1834734914467234E315BD0"/>
    <w:rsid w:val="002D2404"/>
  </w:style>
  <w:style w:type="paragraph" w:customStyle="1" w:styleId="895CEE33C09C4D8E8C437F884C434196">
    <w:name w:val="895CEE33C09C4D8E8C437F884C434196"/>
    <w:rsid w:val="002D2404"/>
  </w:style>
  <w:style w:type="paragraph" w:customStyle="1" w:styleId="C1B1162194C249BF9A00510DE2C32F12">
    <w:name w:val="C1B1162194C249BF9A00510DE2C32F12"/>
    <w:rsid w:val="002D2404"/>
  </w:style>
  <w:style w:type="paragraph" w:customStyle="1" w:styleId="BD6CDB3284904504A1257BE11275271F">
    <w:name w:val="BD6CDB3284904504A1257BE11275271F"/>
    <w:rsid w:val="002D2404"/>
  </w:style>
  <w:style w:type="paragraph" w:customStyle="1" w:styleId="372803C633D942B990B2C573BC455567">
    <w:name w:val="372803C633D942B990B2C573BC455567"/>
    <w:rsid w:val="002D2404"/>
  </w:style>
  <w:style w:type="paragraph" w:customStyle="1" w:styleId="3761CB45824A4F27A393104B8010595A">
    <w:name w:val="3761CB45824A4F27A393104B8010595A"/>
    <w:rsid w:val="002D2404"/>
  </w:style>
  <w:style w:type="paragraph" w:customStyle="1" w:styleId="E5369B0A7EAF40F8A3FF937920DD9CFB">
    <w:name w:val="E5369B0A7EAF40F8A3FF937920DD9CFB"/>
    <w:rsid w:val="002D2404"/>
  </w:style>
  <w:style w:type="paragraph" w:customStyle="1" w:styleId="43723979EC474F31BD1ED92CEBC6132D">
    <w:name w:val="43723979EC474F31BD1ED92CEBC6132D"/>
    <w:rsid w:val="002D2404"/>
  </w:style>
  <w:style w:type="paragraph" w:customStyle="1" w:styleId="5963FFC49A1A41EB8E301394E2010005">
    <w:name w:val="5963FFC49A1A41EB8E301394E2010005"/>
    <w:rsid w:val="002D2404"/>
  </w:style>
  <w:style w:type="paragraph" w:customStyle="1" w:styleId="D93DB826E1454D69BFB65E2850E8F88B">
    <w:name w:val="D93DB826E1454D69BFB65E2850E8F88B"/>
    <w:rsid w:val="002D2404"/>
  </w:style>
  <w:style w:type="paragraph" w:customStyle="1" w:styleId="D5733D6930A342BFB0276A42932993C9">
    <w:name w:val="D5733D6930A342BFB0276A42932993C9"/>
    <w:rsid w:val="002D2404"/>
  </w:style>
  <w:style w:type="paragraph" w:customStyle="1" w:styleId="D21D5018C19940F7BAB1CA5C1AFD8E24">
    <w:name w:val="D21D5018C19940F7BAB1CA5C1AFD8E24"/>
    <w:rsid w:val="002D2404"/>
  </w:style>
  <w:style w:type="paragraph" w:customStyle="1" w:styleId="893CE1FAAD38473B889DBE296C1D4727">
    <w:name w:val="893CE1FAAD38473B889DBE296C1D4727"/>
    <w:rsid w:val="002D2404"/>
  </w:style>
  <w:style w:type="paragraph" w:customStyle="1" w:styleId="7C3C6F92DA244516A8C8EDB16A29BFD4">
    <w:name w:val="7C3C6F92DA244516A8C8EDB16A29BFD4"/>
    <w:rsid w:val="002D2404"/>
  </w:style>
  <w:style w:type="paragraph" w:customStyle="1" w:styleId="E6DB80BCD7BB4351B9DAF9B32DF71750">
    <w:name w:val="E6DB80BCD7BB4351B9DAF9B32DF71750"/>
    <w:rsid w:val="002D2404"/>
  </w:style>
  <w:style w:type="paragraph" w:customStyle="1" w:styleId="CED393B763FC4908A26281FE257AFBFF">
    <w:name w:val="CED393B763FC4908A26281FE257AFBFF"/>
    <w:rsid w:val="002D2404"/>
  </w:style>
  <w:style w:type="paragraph" w:customStyle="1" w:styleId="BBC049CB710C45C5803997A56F173254">
    <w:name w:val="BBC049CB710C45C5803997A56F173254"/>
    <w:rsid w:val="002D2404"/>
  </w:style>
  <w:style w:type="paragraph" w:customStyle="1" w:styleId="7C74E1699DB34CE7AC3B7784A453647D">
    <w:name w:val="7C74E1699DB34CE7AC3B7784A453647D"/>
    <w:rsid w:val="002D2404"/>
  </w:style>
  <w:style w:type="paragraph" w:customStyle="1" w:styleId="43DEEB39A5844BDB8F96CE88434599C7">
    <w:name w:val="43DEEB39A5844BDB8F96CE88434599C7"/>
    <w:rsid w:val="002D2404"/>
  </w:style>
  <w:style w:type="paragraph" w:customStyle="1" w:styleId="7AA61D904DAE492BB81751B2623854B7">
    <w:name w:val="7AA61D904DAE492BB81751B2623854B7"/>
    <w:rsid w:val="002D2404"/>
  </w:style>
  <w:style w:type="paragraph" w:customStyle="1" w:styleId="0130356BB092486E99E65F836688B079">
    <w:name w:val="0130356BB092486E99E65F836688B079"/>
    <w:rsid w:val="002D2404"/>
  </w:style>
  <w:style w:type="paragraph" w:customStyle="1" w:styleId="2552712171004CA1ABC5B5104E41AF30">
    <w:name w:val="2552712171004CA1ABC5B5104E41AF30"/>
    <w:rsid w:val="002D2404"/>
  </w:style>
  <w:style w:type="paragraph" w:customStyle="1" w:styleId="B75FB6A8E25348228927440EE17FA524">
    <w:name w:val="B75FB6A8E25348228927440EE17FA524"/>
    <w:rsid w:val="002D2404"/>
  </w:style>
  <w:style w:type="paragraph" w:customStyle="1" w:styleId="56D1D5B4DD044609AE6C17C3C11BB710">
    <w:name w:val="56D1D5B4DD044609AE6C17C3C11BB710"/>
    <w:rsid w:val="002D2404"/>
  </w:style>
  <w:style w:type="paragraph" w:customStyle="1" w:styleId="76B63DB3F4744D09926E379350089DBB">
    <w:name w:val="76B63DB3F4744D09926E379350089DBB"/>
    <w:rsid w:val="002D2404"/>
  </w:style>
  <w:style w:type="paragraph" w:customStyle="1" w:styleId="2023844962C943429FB69A77ED4E5AA7">
    <w:name w:val="2023844962C943429FB69A77ED4E5AA7"/>
    <w:rsid w:val="002D2404"/>
  </w:style>
  <w:style w:type="paragraph" w:customStyle="1" w:styleId="73F6578ADF4F45F2A158C7DFD573E6B7">
    <w:name w:val="73F6578ADF4F45F2A158C7DFD573E6B7"/>
    <w:rsid w:val="002D2404"/>
  </w:style>
  <w:style w:type="paragraph" w:customStyle="1" w:styleId="27055694B8264B1EB81FB4C5F8092BA2">
    <w:name w:val="27055694B8264B1EB81FB4C5F8092BA2"/>
    <w:rsid w:val="002D2404"/>
  </w:style>
  <w:style w:type="paragraph" w:customStyle="1" w:styleId="7A699F120CB441E48760ABD66E1249B1">
    <w:name w:val="7A699F120CB441E48760ABD66E1249B1"/>
    <w:rsid w:val="002D2404"/>
  </w:style>
  <w:style w:type="paragraph" w:customStyle="1" w:styleId="F2C810E35E3B455C89E36553B05600E9">
    <w:name w:val="F2C810E35E3B455C89E36553B05600E9"/>
    <w:rsid w:val="002D2404"/>
  </w:style>
  <w:style w:type="paragraph" w:customStyle="1" w:styleId="F2DFD21E06384ECFBB5CC30F5290E7D2">
    <w:name w:val="F2DFD21E06384ECFBB5CC30F5290E7D2"/>
    <w:rsid w:val="002D2404"/>
  </w:style>
  <w:style w:type="paragraph" w:customStyle="1" w:styleId="5A43C7A109654147A9AFB1E7713819F4">
    <w:name w:val="5A43C7A109654147A9AFB1E7713819F4"/>
    <w:rsid w:val="002D2404"/>
  </w:style>
  <w:style w:type="paragraph" w:customStyle="1" w:styleId="232D86A5CC474CDB98DEEF7D3C66D440">
    <w:name w:val="232D86A5CC474CDB98DEEF7D3C66D440"/>
    <w:rsid w:val="002D2404"/>
  </w:style>
  <w:style w:type="paragraph" w:customStyle="1" w:styleId="4A1AEEB533874181A6932B4F6F69F0DF">
    <w:name w:val="4A1AEEB533874181A6932B4F6F69F0DF"/>
    <w:rsid w:val="002D2404"/>
  </w:style>
  <w:style w:type="paragraph" w:customStyle="1" w:styleId="3E75695F0BE44CE98FD64BF0C99ADA47">
    <w:name w:val="3E75695F0BE44CE98FD64BF0C99ADA47"/>
    <w:rsid w:val="002D2404"/>
  </w:style>
  <w:style w:type="paragraph" w:customStyle="1" w:styleId="922A217ED1DF4C308F9C78A10A246BB2">
    <w:name w:val="922A217ED1DF4C308F9C78A10A246BB2"/>
    <w:rsid w:val="002D2404"/>
  </w:style>
  <w:style w:type="paragraph" w:customStyle="1" w:styleId="74E870231756409191A3A0512469CA57">
    <w:name w:val="74E870231756409191A3A0512469CA57"/>
    <w:rsid w:val="002D2404"/>
  </w:style>
  <w:style w:type="paragraph" w:customStyle="1" w:styleId="A35CE0B94F924EF9A97CA788F1A5CC2A">
    <w:name w:val="A35CE0B94F924EF9A97CA788F1A5CC2A"/>
    <w:rsid w:val="002D2404"/>
  </w:style>
  <w:style w:type="paragraph" w:customStyle="1" w:styleId="F7B12998278147329F9671DF9E35B082">
    <w:name w:val="F7B12998278147329F9671DF9E35B082"/>
    <w:rsid w:val="002D2404"/>
  </w:style>
  <w:style w:type="paragraph" w:customStyle="1" w:styleId="4D85E32A7EFF4FFDA5CDB385D444FEDD">
    <w:name w:val="4D85E32A7EFF4FFDA5CDB385D444FEDD"/>
    <w:rsid w:val="002D2404"/>
  </w:style>
  <w:style w:type="paragraph" w:customStyle="1" w:styleId="88A288A9108D4F0380E2E317793FE668">
    <w:name w:val="88A288A9108D4F0380E2E317793FE668"/>
    <w:rsid w:val="002D2404"/>
  </w:style>
  <w:style w:type="paragraph" w:customStyle="1" w:styleId="A205F18D17DE4864AA1E4806B41B13D1">
    <w:name w:val="A205F18D17DE4864AA1E4806B41B13D1"/>
    <w:rsid w:val="002D2404"/>
  </w:style>
  <w:style w:type="paragraph" w:customStyle="1" w:styleId="3BC7E0A0CBFB4986BC7D661D5EAC3E9D">
    <w:name w:val="3BC7E0A0CBFB4986BC7D661D5EAC3E9D"/>
    <w:rsid w:val="002D2404"/>
  </w:style>
  <w:style w:type="paragraph" w:customStyle="1" w:styleId="0770AD1F498D41FD9C07540538C2B8D8">
    <w:name w:val="0770AD1F498D41FD9C07540538C2B8D8"/>
    <w:rsid w:val="002D2404"/>
  </w:style>
  <w:style w:type="paragraph" w:customStyle="1" w:styleId="A4651A1D97E040FC8816B77AF914541F">
    <w:name w:val="A4651A1D97E040FC8816B77AF914541F"/>
    <w:rsid w:val="002D2404"/>
  </w:style>
  <w:style w:type="paragraph" w:customStyle="1" w:styleId="541E845D5BE94A4A9B277BDEABCCD3F8">
    <w:name w:val="541E845D5BE94A4A9B277BDEABCCD3F8"/>
    <w:rsid w:val="002D2404"/>
  </w:style>
  <w:style w:type="paragraph" w:customStyle="1" w:styleId="2D1692E685324BDCB6721C4C0F0140B8">
    <w:name w:val="2D1692E685324BDCB6721C4C0F0140B8"/>
    <w:rsid w:val="002D2404"/>
  </w:style>
  <w:style w:type="paragraph" w:customStyle="1" w:styleId="D0B5999C16F24F64A858E7B4A34A6F53">
    <w:name w:val="D0B5999C16F24F64A858E7B4A34A6F53"/>
    <w:rsid w:val="002D2404"/>
  </w:style>
  <w:style w:type="paragraph" w:customStyle="1" w:styleId="C64BB5CCE8FC4E1997295AD19D392355">
    <w:name w:val="C64BB5CCE8FC4E1997295AD19D392355"/>
    <w:rsid w:val="002D2404"/>
  </w:style>
  <w:style w:type="paragraph" w:customStyle="1" w:styleId="3A738DFEACF540F9BA1B5DA41CFCB26F">
    <w:name w:val="3A738DFEACF540F9BA1B5DA41CFCB26F"/>
    <w:rsid w:val="002D2404"/>
  </w:style>
  <w:style w:type="paragraph" w:customStyle="1" w:styleId="E69FB713921F45E7A4662110BC924257">
    <w:name w:val="E69FB713921F45E7A4662110BC924257"/>
    <w:rsid w:val="002D2404"/>
  </w:style>
  <w:style w:type="paragraph" w:customStyle="1" w:styleId="4C013A6BA5FA42D8810CCB013A724C85">
    <w:name w:val="4C013A6BA5FA42D8810CCB013A724C85"/>
    <w:rsid w:val="002D2404"/>
  </w:style>
  <w:style w:type="paragraph" w:customStyle="1" w:styleId="F5D746ED4090413EA434FF1EC83BCD3C">
    <w:name w:val="F5D746ED4090413EA434FF1EC83BCD3C"/>
    <w:rsid w:val="002D2404"/>
  </w:style>
  <w:style w:type="paragraph" w:customStyle="1" w:styleId="A49EE4A51B23464982E79F7697D59646">
    <w:name w:val="A49EE4A51B23464982E79F7697D59646"/>
    <w:rsid w:val="002D2404"/>
  </w:style>
  <w:style w:type="paragraph" w:customStyle="1" w:styleId="786BDD9F2B2642EE95356A99CC890F90">
    <w:name w:val="786BDD9F2B2642EE95356A99CC890F90"/>
    <w:rsid w:val="002D2404"/>
  </w:style>
  <w:style w:type="paragraph" w:customStyle="1" w:styleId="8798637D6AEF4EE5BDEF219B950971B0">
    <w:name w:val="8798637D6AEF4EE5BDEF219B950971B0"/>
    <w:rsid w:val="002D2404"/>
  </w:style>
  <w:style w:type="paragraph" w:customStyle="1" w:styleId="16BEA79BAF6E466BAD0AF25196925F40">
    <w:name w:val="16BEA79BAF6E466BAD0AF25196925F40"/>
    <w:rsid w:val="002D2404"/>
  </w:style>
  <w:style w:type="paragraph" w:customStyle="1" w:styleId="AB789F5506BB4D77B242A9F413A97581">
    <w:name w:val="AB789F5506BB4D77B242A9F413A97581"/>
    <w:rsid w:val="002D2404"/>
  </w:style>
  <w:style w:type="paragraph" w:customStyle="1" w:styleId="C689104B709F4D46A84606C90F7F5AB7">
    <w:name w:val="C689104B709F4D46A84606C90F7F5AB7"/>
    <w:rsid w:val="002D2404"/>
  </w:style>
  <w:style w:type="paragraph" w:customStyle="1" w:styleId="4A97FD9940024BFDB8FB95D409ED4578">
    <w:name w:val="4A97FD9940024BFDB8FB95D409ED4578"/>
    <w:rsid w:val="002D2404"/>
  </w:style>
  <w:style w:type="paragraph" w:customStyle="1" w:styleId="2AC70BDE0EDC49A3B196A3A0A98A3C51">
    <w:name w:val="2AC70BDE0EDC49A3B196A3A0A98A3C51"/>
    <w:rsid w:val="002D2404"/>
  </w:style>
  <w:style w:type="paragraph" w:customStyle="1" w:styleId="52EE72B42A6743419AE5354E8FE5EC46">
    <w:name w:val="52EE72B42A6743419AE5354E8FE5EC46"/>
    <w:rsid w:val="002D2404"/>
  </w:style>
  <w:style w:type="paragraph" w:customStyle="1" w:styleId="6EB54EDBB0EA4EC6B4B7B9C35F382535">
    <w:name w:val="6EB54EDBB0EA4EC6B4B7B9C35F382535"/>
    <w:rsid w:val="002D2404"/>
  </w:style>
  <w:style w:type="paragraph" w:customStyle="1" w:styleId="7067C3039C6D4563942259CD4ABA532D">
    <w:name w:val="7067C3039C6D4563942259CD4ABA532D"/>
    <w:rsid w:val="002D2404"/>
  </w:style>
  <w:style w:type="paragraph" w:customStyle="1" w:styleId="60ADEB7991BE4544B5A6CEB2430B5E7B">
    <w:name w:val="60ADEB7991BE4544B5A6CEB2430B5E7B"/>
    <w:rsid w:val="002D2404"/>
  </w:style>
  <w:style w:type="paragraph" w:customStyle="1" w:styleId="BBFDD4832D22448986F27815BAD3A4BB">
    <w:name w:val="BBFDD4832D22448986F27815BAD3A4BB"/>
    <w:rsid w:val="002D2404"/>
  </w:style>
  <w:style w:type="paragraph" w:customStyle="1" w:styleId="F33CC35114E84816826953C651761417">
    <w:name w:val="F33CC35114E84816826953C651761417"/>
    <w:rsid w:val="002D2404"/>
  </w:style>
  <w:style w:type="paragraph" w:customStyle="1" w:styleId="646EB3B2C8864BA4A811F991A6626F44">
    <w:name w:val="646EB3B2C8864BA4A811F991A6626F44"/>
    <w:rsid w:val="002D2404"/>
  </w:style>
  <w:style w:type="paragraph" w:customStyle="1" w:styleId="AD724484EC2D4223A6358228FFCC1D87">
    <w:name w:val="AD724484EC2D4223A6358228FFCC1D87"/>
    <w:rsid w:val="002D2404"/>
  </w:style>
  <w:style w:type="paragraph" w:customStyle="1" w:styleId="8D55700A89E749029CD94FD4E9D85131">
    <w:name w:val="8D55700A89E749029CD94FD4E9D85131"/>
    <w:rsid w:val="002D2404"/>
  </w:style>
  <w:style w:type="paragraph" w:customStyle="1" w:styleId="6A7559443560491A97FD50EB26E0B133">
    <w:name w:val="6A7559443560491A97FD50EB26E0B133"/>
    <w:rsid w:val="002D2404"/>
  </w:style>
  <w:style w:type="paragraph" w:customStyle="1" w:styleId="52335FC17EAB43559108D2E295C75E13">
    <w:name w:val="52335FC17EAB43559108D2E295C75E13"/>
    <w:rsid w:val="002D2404"/>
  </w:style>
  <w:style w:type="paragraph" w:customStyle="1" w:styleId="9D071E1321674D188857BF934515AA22">
    <w:name w:val="9D071E1321674D188857BF934515AA22"/>
    <w:rsid w:val="002D2404"/>
  </w:style>
  <w:style w:type="paragraph" w:customStyle="1" w:styleId="D6FAFC5A472A4E9BA6F81B646D30F57B">
    <w:name w:val="D6FAFC5A472A4E9BA6F81B646D30F57B"/>
    <w:rsid w:val="002D2404"/>
  </w:style>
  <w:style w:type="paragraph" w:customStyle="1" w:styleId="B3025B50AC4C49B9869A59907A6FD932">
    <w:name w:val="B3025B50AC4C49B9869A59907A6FD932"/>
    <w:rsid w:val="002D2404"/>
  </w:style>
  <w:style w:type="paragraph" w:customStyle="1" w:styleId="5ACD4B2F62FF42D7BD913042A080C327">
    <w:name w:val="5ACD4B2F62FF42D7BD913042A080C327"/>
    <w:rsid w:val="002D2404"/>
  </w:style>
  <w:style w:type="paragraph" w:customStyle="1" w:styleId="1C2E8FE0F46A470C9DADF83A33408B51">
    <w:name w:val="1C2E8FE0F46A470C9DADF83A33408B51"/>
    <w:rsid w:val="002D2404"/>
  </w:style>
  <w:style w:type="paragraph" w:customStyle="1" w:styleId="3923D1018F8947B1867FA2A643143AC5">
    <w:name w:val="3923D1018F8947B1867FA2A643143AC5"/>
    <w:rsid w:val="002D2404"/>
  </w:style>
  <w:style w:type="paragraph" w:customStyle="1" w:styleId="39330F08DA9A405BB32AE209C1310E73">
    <w:name w:val="39330F08DA9A405BB32AE209C1310E73"/>
    <w:rsid w:val="002D2404"/>
  </w:style>
  <w:style w:type="paragraph" w:customStyle="1" w:styleId="825118E0DFA54CA096684E5C57012469">
    <w:name w:val="825118E0DFA54CA096684E5C57012469"/>
    <w:rsid w:val="002D2404"/>
  </w:style>
  <w:style w:type="paragraph" w:customStyle="1" w:styleId="E389C7D2387346E2B9FC80FBA81F2533">
    <w:name w:val="E389C7D2387346E2B9FC80FBA81F2533"/>
    <w:rsid w:val="002D2404"/>
  </w:style>
  <w:style w:type="paragraph" w:customStyle="1" w:styleId="B732300E8C4A47EA852E511B3002C364">
    <w:name w:val="B732300E8C4A47EA852E511B3002C364"/>
    <w:rsid w:val="002D2404"/>
  </w:style>
  <w:style w:type="paragraph" w:customStyle="1" w:styleId="D73FDD19CF4147319835BFD43D85DC2D">
    <w:name w:val="D73FDD19CF4147319835BFD43D85DC2D"/>
    <w:rsid w:val="002D2404"/>
  </w:style>
  <w:style w:type="paragraph" w:customStyle="1" w:styleId="C089273F7D59477A8418BEF46EE6319C">
    <w:name w:val="C089273F7D59477A8418BEF46EE6319C"/>
    <w:rsid w:val="002D2404"/>
  </w:style>
  <w:style w:type="paragraph" w:customStyle="1" w:styleId="A5DBF1504BAA423EAA7CE65BB66D1CF7">
    <w:name w:val="A5DBF1504BAA423EAA7CE65BB66D1CF7"/>
    <w:rsid w:val="002D2404"/>
  </w:style>
  <w:style w:type="paragraph" w:customStyle="1" w:styleId="99AD30A6A6984DCBB179EA72164C8218">
    <w:name w:val="99AD30A6A6984DCBB179EA72164C8218"/>
    <w:rsid w:val="002D2404"/>
  </w:style>
  <w:style w:type="paragraph" w:customStyle="1" w:styleId="51DA3A6449064F8FB78341195A67995A">
    <w:name w:val="51DA3A6449064F8FB78341195A67995A"/>
    <w:rsid w:val="002D2404"/>
  </w:style>
  <w:style w:type="paragraph" w:customStyle="1" w:styleId="6EE91C6F2932415986D188039B775C0D">
    <w:name w:val="6EE91C6F2932415986D188039B775C0D"/>
    <w:rsid w:val="002D2404"/>
  </w:style>
  <w:style w:type="paragraph" w:customStyle="1" w:styleId="9A9A5A9764F4437C9C162ACD04A494C4">
    <w:name w:val="9A9A5A9764F4437C9C162ACD04A494C4"/>
    <w:rsid w:val="002D2404"/>
  </w:style>
  <w:style w:type="paragraph" w:customStyle="1" w:styleId="575C0A15B1874927AAA761AE08ADD6B1">
    <w:name w:val="575C0A15B1874927AAA761AE08ADD6B1"/>
    <w:rsid w:val="002D2404"/>
  </w:style>
  <w:style w:type="paragraph" w:customStyle="1" w:styleId="9061E50E49F243C7A15CF986E6C6AD90">
    <w:name w:val="9061E50E49F243C7A15CF986E6C6AD90"/>
    <w:rsid w:val="002D2404"/>
  </w:style>
  <w:style w:type="paragraph" w:customStyle="1" w:styleId="30ABF4FD2F0C4B959B92E90E8D82B615">
    <w:name w:val="30ABF4FD2F0C4B959B92E90E8D82B615"/>
    <w:rsid w:val="002D2404"/>
  </w:style>
  <w:style w:type="paragraph" w:customStyle="1" w:styleId="5652CD64CCC244FCAF52C1871042A7FD">
    <w:name w:val="5652CD64CCC244FCAF52C1871042A7FD"/>
    <w:rsid w:val="002D2404"/>
  </w:style>
  <w:style w:type="paragraph" w:customStyle="1" w:styleId="0CE4E6ADFDED481CAE383EECDCD7CFA3">
    <w:name w:val="0CE4E6ADFDED481CAE383EECDCD7CFA3"/>
    <w:rsid w:val="002D2404"/>
  </w:style>
  <w:style w:type="paragraph" w:customStyle="1" w:styleId="57800B3A863141D38252C9ACC7640F54">
    <w:name w:val="57800B3A863141D38252C9ACC7640F54"/>
    <w:rsid w:val="002D2404"/>
  </w:style>
  <w:style w:type="paragraph" w:customStyle="1" w:styleId="52695BA06D3340B5A49C5FC25F2B5510">
    <w:name w:val="52695BA06D3340B5A49C5FC25F2B5510"/>
    <w:rsid w:val="002D2404"/>
  </w:style>
  <w:style w:type="paragraph" w:customStyle="1" w:styleId="1618898DC5B3417EB6CE2C63523D6FE5">
    <w:name w:val="1618898DC5B3417EB6CE2C63523D6FE5"/>
    <w:rsid w:val="002D2404"/>
  </w:style>
  <w:style w:type="paragraph" w:customStyle="1" w:styleId="798BEAFC07FE49DDA1626E4B4588E96F">
    <w:name w:val="798BEAFC07FE49DDA1626E4B4588E96F"/>
    <w:rsid w:val="002D2404"/>
  </w:style>
  <w:style w:type="paragraph" w:customStyle="1" w:styleId="F7D772E742BA4FD8857570550C2EEF71">
    <w:name w:val="F7D772E742BA4FD8857570550C2EEF71"/>
    <w:rsid w:val="002D2404"/>
  </w:style>
  <w:style w:type="paragraph" w:customStyle="1" w:styleId="E45AA0B74E134B239E6A8BEA273F805D">
    <w:name w:val="E45AA0B74E134B239E6A8BEA273F805D"/>
    <w:rsid w:val="002D2404"/>
  </w:style>
  <w:style w:type="paragraph" w:customStyle="1" w:styleId="DFF052F5B13244F29A405D67695B0045">
    <w:name w:val="DFF052F5B13244F29A405D67695B0045"/>
    <w:rsid w:val="002D2404"/>
  </w:style>
  <w:style w:type="paragraph" w:customStyle="1" w:styleId="6929E30834CA4C60ADE5121ECDB239F4">
    <w:name w:val="6929E30834CA4C60ADE5121ECDB239F4"/>
    <w:rsid w:val="002D2404"/>
  </w:style>
  <w:style w:type="paragraph" w:customStyle="1" w:styleId="D6A5E6A624AB4FDFB036806234C11FD8">
    <w:name w:val="D6A5E6A624AB4FDFB036806234C11FD8"/>
    <w:rsid w:val="002D2404"/>
  </w:style>
  <w:style w:type="paragraph" w:customStyle="1" w:styleId="7D868E0BC7D04B11BF2AAFF01F11906E">
    <w:name w:val="7D868E0BC7D04B11BF2AAFF01F11906E"/>
    <w:rsid w:val="002D2404"/>
  </w:style>
  <w:style w:type="paragraph" w:customStyle="1" w:styleId="13C823D2F931440C82FA737F7369EA38">
    <w:name w:val="13C823D2F931440C82FA737F7369EA38"/>
    <w:rsid w:val="002D2404"/>
  </w:style>
  <w:style w:type="paragraph" w:customStyle="1" w:styleId="A7FAF8551F7E4457906C05C5C4B6A908">
    <w:name w:val="A7FAF8551F7E4457906C05C5C4B6A908"/>
    <w:rsid w:val="002D2404"/>
  </w:style>
  <w:style w:type="paragraph" w:customStyle="1" w:styleId="01243F788BE3448C89DB4FDA874F1E2E">
    <w:name w:val="01243F788BE3448C89DB4FDA874F1E2E"/>
    <w:rsid w:val="002D2404"/>
  </w:style>
  <w:style w:type="paragraph" w:customStyle="1" w:styleId="49660D9C295C47A3B367691C726D830E">
    <w:name w:val="49660D9C295C47A3B367691C726D830E"/>
    <w:rsid w:val="002D2404"/>
  </w:style>
  <w:style w:type="paragraph" w:customStyle="1" w:styleId="AE767FF8166848ACBD926ED415C160BE">
    <w:name w:val="AE767FF8166848ACBD926ED415C160BE"/>
    <w:rsid w:val="002D2404"/>
  </w:style>
  <w:style w:type="paragraph" w:customStyle="1" w:styleId="7743C74FB9014238BAEBB8F5230CBA09">
    <w:name w:val="7743C74FB9014238BAEBB8F5230CBA09"/>
    <w:rsid w:val="002D2404"/>
  </w:style>
  <w:style w:type="paragraph" w:customStyle="1" w:styleId="9FE4B660810E417FBA2FEACB90E97D43">
    <w:name w:val="9FE4B660810E417FBA2FEACB90E97D43"/>
    <w:rsid w:val="002D2404"/>
  </w:style>
  <w:style w:type="paragraph" w:customStyle="1" w:styleId="B7C6DA3F1AB84911BB41691EADE26C27">
    <w:name w:val="B7C6DA3F1AB84911BB41691EADE26C27"/>
    <w:rsid w:val="002D2404"/>
  </w:style>
  <w:style w:type="paragraph" w:customStyle="1" w:styleId="9F02CF06E2E745FB9E513AF5B79A9CC5">
    <w:name w:val="9F02CF06E2E745FB9E513AF5B79A9CC5"/>
    <w:rsid w:val="002D2404"/>
  </w:style>
  <w:style w:type="paragraph" w:customStyle="1" w:styleId="B954262B4AEB4C93BCD6DD70CC2F070F">
    <w:name w:val="B954262B4AEB4C93BCD6DD70CC2F070F"/>
    <w:rsid w:val="002D2404"/>
  </w:style>
  <w:style w:type="paragraph" w:customStyle="1" w:styleId="47DAE6C3AA2F4DFFA7CE1C522C59BB02">
    <w:name w:val="47DAE6C3AA2F4DFFA7CE1C522C59BB02"/>
    <w:rsid w:val="002D2404"/>
  </w:style>
  <w:style w:type="paragraph" w:customStyle="1" w:styleId="10E7C8420C06461ABEADDE20B5264333">
    <w:name w:val="10E7C8420C06461ABEADDE20B5264333"/>
    <w:rsid w:val="002D2404"/>
  </w:style>
  <w:style w:type="paragraph" w:customStyle="1" w:styleId="96879C10C49542EFB8C4A36EBA58620B">
    <w:name w:val="96879C10C49542EFB8C4A36EBA58620B"/>
    <w:rsid w:val="002D2404"/>
  </w:style>
  <w:style w:type="paragraph" w:customStyle="1" w:styleId="DE6BFEA5F471462894EA8BF1B8AB5827">
    <w:name w:val="DE6BFEA5F471462894EA8BF1B8AB5827"/>
    <w:rsid w:val="002D2404"/>
  </w:style>
  <w:style w:type="paragraph" w:customStyle="1" w:styleId="D60F4A1F95884754B3182003CC52EF9C">
    <w:name w:val="D60F4A1F95884754B3182003CC52EF9C"/>
    <w:rsid w:val="002D2404"/>
  </w:style>
  <w:style w:type="paragraph" w:customStyle="1" w:styleId="CE376E6C0E8E4B4EB7253FDC4C0D95C1">
    <w:name w:val="CE376E6C0E8E4B4EB7253FDC4C0D95C1"/>
    <w:rsid w:val="002D2404"/>
  </w:style>
  <w:style w:type="paragraph" w:customStyle="1" w:styleId="ED73F9683A6B429D9C7686B12C2770CE">
    <w:name w:val="ED73F9683A6B429D9C7686B12C2770CE"/>
    <w:rsid w:val="002D2404"/>
  </w:style>
  <w:style w:type="paragraph" w:customStyle="1" w:styleId="7087F59773CE42998F7D0918431BB9EF">
    <w:name w:val="7087F59773CE42998F7D0918431BB9EF"/>
    <w:rsid w:val="002D2404"/>
  </w:style>
  <w:style w:type="paragraph" w:customStyle="1" w:styleId="6EDC00C8478D4E99BAA0A4199796A1C3">
    <w:name w:val="6EDC00C8478D4E99BAA0A4199796A1C3"/>
    <w:rsid w:val="002D2404"/>
  </w:style>
  <w:style w:type="paragraph" w:customStyle="1" w:styleId="D1DF63F77DDD464C95C9865117C22059">
    <w:name w:val="D1DF63F77DDD464C95C9865117C22059"/>
    <w:rsid w:val="002D2404"/>
  </w:style>
  <w:style w:type="paragraph" w:customStyle="1" w:styleId="D16D46EBA9E1445490995E3D102764C0">
    <w:name w:val="D16D46EBA9E1445490995E3D102764C0"/>
    <w:rsid w:val="002D2404"/>
  </w:style>
  <w:style w:type="paragraph" w:customStyle="1" w:styleId="D1D7B6B585834AA49A1D7A7DBB1F3396">
    <w:name w:val="D1D7B6B585834AA49A1D7A7DBB1F3396"/>
    <w:rsid w:val="002D2404"/>
  </w:style>
  <w:style w:type="paragraph" w:customStyle="1" w:styleId="84F57789C27A45FABD05AD183421434D">
    <w:name w:val="84F57789C27A45FABD05AD183421434D"/>
    <w:rsid w:val="002D2404"/>
  </w:style>
  <w:style w:type="paragraph" w:customStyle="1" w:styleId="2317B5B0B4A1409F9BD7BF18568C5E3A">
    <w:name w:val="2317B5B0B4A1409F9BD7BF18568C5E3A"/>
    <w:rsid w:val="002D2404"/>
  </w:style>
  <w:style w:type="paragraph" w:customStyle="1" w:styleId="1B52122C551C4BB19E25A7B351C22A18">
    <w:name w:val="1B52122C551C4BB19E25A7B351C22A18"/>
    <w:rsid w:val="002D2404"/>
  </w:style>
  <w:style w:type="paragraph" w:customStyle="1" w:styleId="F0F7B181F0EC48A0941C951458EB7756">
    <w:name w:val="F0F7B181F0EC48A0941C951458EB7756"/>
    <w:rsid w:val="002D2404"/>
  </w:style>
  <w:style w:type="paragraph" w:customStyle="1" w:styleId="3D81C8355DCA4AB09C412FD837A73C9B">
    <w:name w:val="3D81C8355DCA4AB09C412FD837A73C9B"/>
    <w:rsid w:val="002D2404"/>
  </w:style>
  <w:style w:type="paragraph" w:customStyle="1" w:styleId="A247FBE3CFF54ED2A84BD501496F74A2">
    <w:name w:val="A247FBE3CFF54ED2A84BD501496F74A2"/>
    <w:rsid w:val="002D2404"/>
  </w:style>
  <w:style w:type="paragraph" w:customStyle="1" w:styleId="9E88668DD9804B9BAADB0698260EE396">
    <w:name w:val="9E88668DD9804B9BAADB0698260EE396"/>
    <w:rsid w:val="002D2404"/>
  </w:style>
  <w:style w:type="paragraph" w:customStyle="1" w:styleId="984B6C7D71C54BF4A99CC17169BBE290">
    <w:name w:val="984B6C7D71C54BF4A99CC17169BBE290"/>
    <w:rsid w:val="002D2404"/>
  </w:style>
  <w:style w:type="paragraph" w:customStyle="1" w:styleId="9987003A3EF04F8CA47B45967A0D85EA">
    <w:name w:val="9987003A3EF04F8CA47B45967A0D85EA"/>
    <w:rsid w:val="002D2404"/>
  </w:style>
  <w:style w:type="paragraph" w:customStyle="1" w:styleId="AF07F94F5B8C4776B98B85FDCAD355EF">
    <w:name w:val="AF07F94F5B8C4776B98B85FDCAD355EF"/>
    <w:rsid w:val="002D2404"/>
  </w:style>
  <w:style w:type="paragraph" w:customStyle="1" w:styleId="F64F7C3D5D1B42DAB769CB37E3FA0E11">
    <w:name w:val="F64F7C3D5D1B42DAB769CB37E3FA0E11"/>
    <w:rsid w:val="002D2404"/>
  </w:style>
  <w:style w:type="paragraph" w:customStyle="1" w:styleId="19A3CFA5C4914DC1850C14ACCB8A18E1">
    <w:name w:val="19A3CFA5C4914DC1850C14ACCB8A18E1"/>
    <w:rsid w:val="002D2404"/>
  </w:style>
  <w:style w:type="paragraph" w:customStyle="1" w:styleId="B07EC5CFC3D04890967AEB3647CF8494">
    <w:name w:val="B07EC5CFC3D04890967AEB3647CF8494"/>
    <w:rsid w:val="002D2404"/>
  </w:style>
  <w:style w:type="paragraph" w:customStyle="1" w:styleId="B36EAF8F9F6248BE8B98E608E64A2CBE">
    <w:name w:val="B36EAF8F9F6248BE8B98E608E64A2CBE"/>
    <w:rsid w:val="002D2404"/>
  </w:style>
  <w:style w:type="paragraph" w:customStyle="1" w:styleId="53AB50966C914983B608FE1223D025AB">
    <w:name w:val="53AB50966C914983B608FE1223D025AB"/>
    <w:rsid w:val="002D2404"/>
  </w:style>
  <w:style w:type="paragraph" w:customStyle="1" w:styleId="8E1F2CA999C6430B94D4516041760807">
    <w:name w:val="8E1F2CA999C6430B94D4516041760807"/>
    <w:rsid w:val="002D2404"/>
  </w:style>
  <w:style w:type="paragraph" w:customStyle="1" w:styleId="FA4545511AF445778DDEE11C18F86A79">
    <w:name w:val="FA4545511AF445778DDEE11C18F86A79"/>
    <w:rsid w:val="002D2404"/>
  </w:style>
  <w:style w:type="paragraph" w:customStyle="1" w:styleId="7EA20C1B652840C188EFC517F533B33F">
    <w:name w:val="7EA20C1B652840C188EFC517F533B33F"/>
    <w:rsid w:val="002D2404"/>
  </w:style>
  <w:style w:type="paragraph" w:customStyle="1" w:styleId="6C14BBB275CF4F4F90052A2E48765063">
    <w:name w:val="6C14BBB275CF4F4F90052A2E48765063"/>
    <w:rsid w:val="002D2404"/>
  </w:style>
  <w:style w:type="paragraph" w:customStyle="1" w:styleId="A830724BF85649F48A593202D228C8FE">
    <w:name w:val="A830724BF85649F48A593202D228C8FE"/>
    <w:rsid w:val="002D2404"/>
  </w:style>
  <w:style w:type="paragraph" w:customStyle="1" w:styleId="09FD5AC8AB544B10874F668435508AEF">
    <w:name w:val="09FD5AC8AB544B10874F668435508AEF"/>
    <w:rsid w:val="002D2404"/>
  </w:style>
  <w:style w:type="paragraph" w:customStyle="1" w:styleId="D40EB1CAB89A4D14AF1CE374EA634194">
    <w:name w:val="D40EB1CAB89A4D14AF1CE374EA634194"/>
    <w:rsid w:val="002D2404"/>
  </w:style>
  <w:style w:type="paragraph" w:customStyle="1" w:styleId="0C4BAAB751AF4ABBB09578D32E027BF6">
    <w:name w:val="0C4BAAB751AF4ABBB09578D32E027BF6"/>
    <w:rsid w:val="002D2404"/>
  </w:style>
  <w:style w:type="paragraph" w:customStyle="1" w:styleId="B28C52B0133E49459DC88668D728FAEC">
    <w:name w:val="B28C52B0133E49459DC88668D728FAEC"/>
    <w:rsid w:val="002D2404"/>
  </w:style>
  <w:style w:type="paragraph" w:customStyle="1" w:styleId="2441C026387E4E4C9CE6CC077316F198">
    <w:name w:val="2441C026387E4E4C9CE6CC077316F198"/>
    <w:rsid w:val="002D2404"/>
  </w:style>
  <w:style w:type="paragraph" w:customStyle="1" w:styleId="1F4994C65217401C859236EB6D60429C">
    <w:name w:val="1F4994C65217401C859236EB6D60429C"/>
    <w:rsid w:val="002D2404"/>
  </w:style>
  <w:style w:type="paragraph" w:customStyle="1" w:styleId="45AD623149AB4335B005C45D3D920D12">
    <w:name w:val="45AD623149AB4335B005C45D3D920D12"/>
    <w:rsid w:val="002D2404"/>
  </w:style>
  <w:style w:type="paragraph" w:customStyle="1" w:styleId="77B37D7426C24BCBB42F9F0597D892A1">
    <w:name w:val="77B37D7426C24BCBB42F9F0597D892A1"/>
    <w:rsid w:val="002D2404"/>
  </w:style>
  <w:style w:type="paragraph" w:customStyle="1" w:styleId="89C82BE76E614B69B60D492BE84B8B7B">
    <w:name w:val="89C82BE76E614B69B60D492BE84B8B7B"/>
    <w:rsid w:val="002D2404"/>
  </w:style>
  <w:style w:type="paragraph" w:customStyle="1" w:styleId="ECD9D98787E944F8B4EE97F824EA1FCA">
    <w:name w:val="ECD9D98787E944F8B4EE97F824EA1FCA"/>
    <w:rsid w:val="002D2404"/>
  </w:style>
  <w:style w:type="paragraph" w:customStyle="1" w:styleId="3AFF342FB6324AA790C17CF0449E4A52">
    <w:name w:val="3AFF342FB6324AA790C17CF0449E4A52"/>
    <w:rsid w:val="002D2404"/>
  </w:style>
  <w:style w:type="paragraph" w:customStyle="1" w:styleId="F0B6B66CCE7143149BCF6436AD0E6355">
    <w:name w:val="F0B6B66CCE7143149BCF6436AD0E6355"/>
    <w:rsid w:val="002D2404"/>
  </w:style>
  <w:style w:type="paragraph" w:customStyle="1" w:styleId="08E385A81BD74391ACCF26DDB7DA5D01">
    <w:name w:val="08E385A81BD74391ACCF26DDB7DA5D01"/>
    <w:rsid w:val="002D2404"/>
  </w:style>
  <w:style w:type="paragraph" w:customStyle="1" w:styleId="EE38E84B5ECA41078E9EA11EAA4079B3">
    <w:name w:val="EE38E84B5ECA41078E9EA11EAA4079B3"/>
    <w:rsid w:val="002D2404"/>
  </w:style>
  <w:style w:type="paragraph" w:customStyle="1" w:styleId="500161E99CEF4AE99D55A39269E46A44">
    <w:name w:val="500161E99CEF4AE99D55A39269E46A44"/>
    <w:rsid w:val="002D2404"/>
  </w:style>
  <w:style w:type="paragraph" w:customStyle="1" w:styleId="D1F12611123248F6AC942308FF9681E2">
    <w:name w:val="D1F12611123248F6AC942308FF9681E2"/>
    <w:rsid w:val="002D2404"/>
  </w:style>
  <w:style w:type="paragraph" w:customStyle="1" w:styleId="919BC09C45C34C83AE571716D5D0448B">
    <w:name w:val="919BC09C45C34C83AE571716D5D0448B"/>
    <w:rsid w:val="002D2404"/>
  </w:style>
  <w:style w:type="paragraph" w:customStyle="1" w:styleId="08C4F8126672475DA29D22A49868AD61">
    <w:name w:val="08C4F8126672475DA29D22A49868AD61"/>
    <w:rsid w:val="002D2404"/>
  </w:style>
  <w:style w:type="paragraph" w:customStyle="1" w:styleId="8E67A7D6760B43C6BA5CA9D26A77A7B4">
    <w:name w:val="8E67A7D6760B43C6BA5CA9D26A77A7B4"/>
    <w:rsid w:val="002D2404"/>
  </w:style>
  <w:style w:type="paragraph" w:customStyle="1" w:styleId="5936BF3ACBF34122B60C6CBC7E867020">
    <w:name w:val="5936BF3ACBF34122B60C6CBC7E867020"/>
    <w:rsid w:val="002D2404"/>
  </w:style>
  <w:style w:type="paragraph" w:customStyle="1" w:styleId="53D720BA6B444122AA711D0FFE9E46B9">
    <w:name w:val="53D720BA6B444122AA711D0FFE9E46B9"/>
    <w:rsid w:val="002D2404"/>
  </w:style>
  <w:style w:type="paragraph" w:customStyle="1" w:styleId="A5524EB0B65047A9A0ECDA7056E9D334">
    <w:name w:val="A5524EB0B65047A9A0ECDA7056E9D334"/>
    <w:rsid w:val="002D2404"/>
  </w:style>
  <w:style w:type="paragraph" w:customStyle="1" w:styleId="327816F12FA64A37B3FF0B2A208D4E80">
    <w:name w:val="327816F12FA64A37B3FF0B2A208D4E80"/>
    <w:rsid w:val="002D2404"/>
  </w:style>
  <w:style w:type="paragraph" w:customStyle="1" w:styleId="8D8D4611E5744848B331126273C82FA7">
    <w:name w:val="8D8D4611E5744848B331126273C82FA7"/>
    <w:rsid w:val="002D2404"/>
  </w:style>
  <w:style w:type="paragraph" w:customStyle="1" w:styleId="15AC183C9AFB4667AA5E615791AD235A">
    <w:name w:val="15AC183C9AFB4667AA5E615791AD235A"/>
    <w:rsid w:val="002D2404"/>
  </w:style>
  <w:style w:type="paragraph" w:customStyle="1" w:styleId="CA720964C15A430E94B6F160981E9682">
    <w:name w:val="CA720964C15A430E94B6F160981E9682"/>
    <w:rsid w:val="002D2404"/>
  </w:style>
  <w:style w:type="paragraph" w:customStyle="1" w:styleId="CA984856CE0849AE8F55A6B55C8353D1">
    <w:name w:val="CA984856CE0849AE8F55A6B55C8353D1"/>
    <w:rsid w:val="002D2404"/>
  </w:style>
  <w:style w:type="paragraph" w:customStyle="1" w:styleId="6397ED8689714078A93833E4F802F436">
    <w:name w:val="6397ED8689714078A93833E4F802F436"/>
    <w:rsid w:val="002D2404"/>
  </w:style>
  <w:style w:type="paragraph" w:customStyle="1" w:styleId="E580D282D5B04C7C89FF5C89666F9556">
    <w:name w:val="E580D282D5B04C7C89FF5C89666F9556"/>
    <w:rsid w:val="002D2404"/>
  </w:style>
  <w:style w:type="paragraph" w:customStyle="1" w:styleId="A23BA49EB67C499CBFCB5F00C37F463E">
    <w:name w:val="A23BA49EB67C499CBFCB5F00C37F463E"/>
    <w:rsid w:val="002D2404"/>
  </w:style>
  <w:style w:type="paragraph" w:customStyle="1" w:styleId="19D6AC64810B48F691D57A83AFAFD0DB">
    <w:name w:val="19D6AC64810B48F691D57A83AFAFD0DB"/>
    <w:rsid w:val="002D2404"/>
  </w:style>
  <w:style w:type="paragraph" w:customStyle="1" w:styleId="D919607DAC794FF395CAC390ADEECAE1">
    <w:name w:val="D919607DAC794FF395CAC390ADEECAE1"/>
    <w:rsid w:val="002D2404"/>
  </w:style>
  <w:style w:type="paragraph" w:customStyle="1" w:styleId="68737F5F4B214EF0A675551AA394FB66">
    <w:name w:val="68737F5F4B214EF0A675551AA394FB66"/>
    <w:rsid w:val="002D2404"/>
  </w:style>
  <w:style w:type="paragraph" w:customStyle="1" w:styleId="BBF37BC84C5B4EF3A6ACF93400382E38">
    <w:name w:val="BBF37BC84C5B4EF3A6ACF93400382E38"/>
    <w:rsid w:val="002D2404"/>
  </w:style>
  <w:style w:type="paragraph" w:customStyle="1" w:styleId="54EC51E81E934F5D8BFF98C0EFBCDE47">
    <w:name w:val="54EC51E81E934F5D8BFF98C0EFBCDE47"/>
    <w:rsid w:val="002D2404"/>
  </w:style>
  <w:style w:type="paragraph" w:customStyle="1" w:styleId="E59400A93B944DB9BEE0A6AE62530117">
    <w:name w:val="E59400A93B944DB9BEE0A6AE62530117"/>
    <w:rsid w:val="002D2404"/>
  </w:style>
  <w:style w:type="paragraph" w:customStyle="1" w:styleId="2C6E62340E904A578E22152848377A0B">
    <w:name w:val="2C6E62340E904A578E22152848377A0B"/>
    <w:rsid w:val="002D2404"/>
  </w:style>
  <w:style w:type="paragraph" w:customStyle="1" w:styleId="1915EA01D97D46DAB75D9F1E1FC11444">
    <w:name w:val="1915EA01D97D46DAB75D9F1E1FC11444"/>
    <w:rsid w:val="002D2404"/>
  </w:style>
  <w:style w:type="paragraph" w:customStyle="1" w:styleId="13F0DEEA9AA54BE7A14507A2F13D5601">
    <w:name w:val="13F0DEEA9AA54BE7A14507A2F13D5601"/>
    <w:rsid w:val="002D2404"/>
  </w:style>
  <w:style w:type="paragraph" w:customStyle="1" w:styleId="A86F517573AF4B198C63741C7850D2C7">
    <w:name w:val="A86F517573AF4B198C63741C7850D2C7"/>
    <w:rsid w:val="002D2404"/>
  </w:style>
  <w:style w:type="paragraph" w:customStyle="1" w:styleId="997258F7C2FB46739E3954CCF92EDF8E">
    <w:name w:val="997258F7C2FB46739E3954CCF92EDF8E"/>
    <w:rsid w:val="002D2404"/>
  </w:style>
  <w:style w:type="paragraph" w:customStyle="1" w:styleId="73DC2ABE0D29421EAB256DA663C51596">
    <w:name w:val="73DC2ABE0D29421EAB256DA663C51596"/>
    <w:rsid w:val="002D2404"/>
  </w:style>
  <w:style w:type="paragraph" w:customStyle="1" w:styleId="54A4E5252C754B92ABC2985FB5632673">
    <w:name w:val="54A4E5252C754B92ABC2985FB5632673"/>
    <w:rsid w:val="002D2404"/>
  </w:style>
  <w:style w:type="paragraph" w:customStyle="1" w:styleId="6F43FF621B4D414B90FAD5A8C7744C6E">
    <w:name w:val="6F43FF621B4D414B90FAD5A8C7744C6E"/>
    <w:rsid w:val="002D2404"/>
  </w:style>
  <w:style w:type="paragraph" w:customStyle="1" w:styleId="632B1D4478B84D469E0E423567FA4E95">
    <w:name w:val="632B1D4478B84D469E0E423567FA4E95"/>
    <w:rsid w:val="002D2404"/>
  </w:style>
  <w:style w:type="paragraph" w:customStyle="1" w:styleId="D5358A735A9D4D55A65CD1D03D64C3BE">
    <w:name w:val="D5358A735A9D4D55A65CD1D03D64C3BE"/>
    <w:rsid w:val="002D2404"/>
  </w:style>
  <w:style w:type="paragraph" w:customStyle="1" w:styleId="A08CE31C8AF046B9A405DF983BBF6DC0">
    <w:name w:val="A08CE31C8AF046B9A405DF983BBF6DC0"/>
    <w:rsid w:val="002D2404"/>
  </w:style>
  <w:style w:type="paragraph" w:customStyle="1" w:styleId="8DA3688C018243368255624A06A0A4FB">
    <w:name w:val="8DA3688C018243368255624A06A0A4FB"/>
    <w:rsid w:val="002D2404"/>
  </w:style>
  <w:style w:type="paragraph" w:customStyle="1" w:styleId="36882518CA584D0996F442E0C8E6DE58">
    <w:name w:val="36882518CA584D0996F442E0C8E6DE58"/>
    <w:rsid w:val="002D2404"/>
  </w:style>
  <w:style w:type="paragraph" w:customStyle="1" w:styleId="5A1C016042BA4A27A84C7CAFD0858C7F">
    <w:name w:val="5A1C016042BA4A27A84C7CAFD0858C7F"/>
    <w:rsid w:val="002D2404"/>
  </w:style>
  <w:style w:type="paragraph" w:customStyle="1" w:styleId="A17ED5ED72F44350A00D87F57472745F">
    <w:name w:val="A17ED5ED72F44350A00D87F57472745F"/>
    <w:rsid w:val="002D2404"/>
  </w:style>
  <w:style w:type="paragraph" w:customStyle="1" w:styleId="9E7D723BF3D14D0B9A5A62B969EF07F9">
    <w:name w:val="9E7D723BF3D14D0B9A5A62B969EF07F9"/>
    <w:rsid w:val="002D2404"/>
  </w:style>
  <w:style w:type="paragraph" w:customStyle="1" w:styleId="66C8CCD5528B46A3BDFA9AA0ED82E1FC">
    <w:name w:val="66C8CCD5528B46A3BDFA9AA0ED82E1FC"/>
    <w:rsid w:val="002D2404"/>
  </w:style>
  <w:style w:type="paragraph" w:customStyle="1" w:styleId="126AD4EDAA8941429E65E784A1C1FF35">
    <w:name w:val="126AD4EDAA8941429E65E784A1C1FF35"/>
    <w:rsid w:val="002D2404"/>
  </w:style>
  <w:style w:type="paragraph" w:customStyle="1" w:styleId="4B00EAB3F4724AE09D82BE2E73B4669F">
    <w:name w:val="4B00EAB3F4724AE09D82BE2E73B4669F"/>
    <w:rsid w:val="002D2404"/>
  </w:style>
  <w:style w:type="paragraph" w:customStyle="1" w:styleId="4CBDC727DBC1445FBCB0166CA03D7B53">
    <w:name w:val="4CBDC727DBC1445FBCB0166CA03D7B53"/>
    <w:rsid w:val="002D2404"/>
  </w:style>
  <w:style w:type="paragraph" w:customStyle="1" w:styleId="EBCCDF98AE3C447386002797ECA20B54">
    <w:name w:val="EBCCDF98AE3C447386002797ECA20B54"/>
    <w:rsid w:val="002D2404"/>
  </w:style>
  <w:style w:type="paragraph" w:customStyle="1" w:styleId="C5099A5FB87A467A83F1F2E58323A75A">
    <w:name w:val="C5099A5FB87A467A83F1F2E58323A75A"/>
    <w:rsid w:val="002D2404"/>
  </w:style>
  <w:style w:type="paragraph" w:customStyle="1" w:styleId="8652638C5F5E4D85BBBABD005FA20FE2">
    <w:name w:val="8652638C5F5E4D85BBBABD005FA20FE2"/>
    <w:rsid w:val="002D2404"/>
  </w:style>
  <w:style w:type="paragraph" w:customStyle="1" w:styleId="8D469FF74B6E4E9699A63C992EFB7116">
    <w:name w:val="8D469FF74B6E4E9699A63C992EFB7116"/>
    <w:rsid w:val="002D2404"/>
  </w:style>
  <w:style w:type="paragraph" w:customStyle="1" w:styleId="DCF5986EBFC94480B241ED4F24BF8EAA">
    <w:name w:val="DCF5986EBFC94480B241ED4F24BF8EAA"/>
    <w:rsid w:val="002D2404"/>
  </w:style>
  <w:style w:type="paragraph" w:customStyle="1" w:styleId="F2F71498859740F0AD9ED92C2EB06F33">
    <w:name w:val="F2F71498859740F0AD9ED92C2EB06F33"/>
    <w:rsid w:val="002D2404"/>
  </w:style>
  <w:style w:type="paragraph" w:customStyle="1" w:styleId="109768BF156B4C6380D8BE4406A4726B">
    <w:name w:val="109768BF156B4C6380D8BE4406A4726B"/>
    <w:rsid w:val="002D2404"/>
  </w:style>
  <w:style w:type="paragraph" w:customStyle="1" w:styleId="B3DCDC4CA6AE4CB4AF22A80149A08BD5">
    <w:name w:val="B3DCDC4CA6AE4CB4AF22A80149A08BD5"/>
    <w:rsid w:val="002D2404"/>
  </w:style>
  <w:style w:type="paragraph" w:customStyle="1" w:styleId="1F36B385AB504B2293E177C479D4DFE3">
    <w:name w:val="1F36B385AB504B2293E177C479D4DFE3"/>
    <w:rsid w:val="002D2404"/>
  </w:style>
  <w:style w:type="paragraph" w:customStyle="1" w:styleId="A45C3AB390994EB0AAA3D7D2D7ADBE18">
    <w:name w:val="A45C3AB390994EB0AAA3D7D2D7ADBE18"/>
    <w:rsid w:val="002D2404"/>
  </w:style>
  <w:style w:type="paragraph" w:customStyle="1" w:styleId="ACE1AACC7DFE4132B9AC69A3CA103D3C">
    <w:name w:val="ACE1AACC7DFE4132B9AC69A3CA103D3C"/>
    <w:rsid w:val="002D2404"/>
  </w:style>
  <w:style w:type="paragraph" w:customStyle="1" w:styleId="2EDF25A61E4B44068BF1483A373F5E07">
    <w:name w:val="2EDF25A61E4B44068BF1483A373F5E07"/>
    <w:rsid w:val="002D2404"/>
  </w:style>
  <w:style w:type="paragraph" w:customStyle="1" w:styleId="0076805B8657493F984C1E4676E6EB53">
    <w:name w:val="0076805B8657493F984C1E4676E6EB53"/>
    <w:rsid w:val="002D2404"/>
  </w:style>
  <w:style w:type="paragraph" w:customStyle="1" w:styleId="D9E137ACC4D2427194A347FD97BB235D">
    <w:name w:val="D9E137ACC4D2427194A347FD97BB235D"/>
    <w:rsid w:val="002D2404"/>
  </w:style>
  <w:style w:type="paragraph" w:customStyle="1" w:styleId="F14290F8DB7E4643A8628BB678EA1ECB">
    <w:name w:val="F14290F8DB7E4643A8628BB678EA1ECB"/>
    <w:rsid w:val="002D2404"/>
  </w:style>
  <w:style w:type="paragraph" w:customStyle="1" w:styleId="97EA0F2A1C084F86958CABC3CDE6DE27">
    <w:name w:val="97EA0F2A1C084F86958CABC3CDE6DE27"/>
    <w:rsid w:val="002D2404"/>
  </w:style>
  <w:style w:type="paragraph" w:customStyle="1" w:styleId="010950CABE134ABBB01FDFF0C762F907">
    <w:name w:val="010950CABE134ABBB01FDFF0C762F907"/>
    <w:rsid w:val="002D2404"/>
  </w:style>
  <w:style w:type="paragraph" w:customStyle="1" w:styleId="0069526B915D4E378EEE53D6093FF9DE">
    <w:name w:val="0069526B915D4E378EEE53D6093FF9DE"/>
    <w:rsid w:val="002D2404"/>
  </w:style>
  <w:style w:type="paragraph" w:customStyle="1" w:styleId="5452F6457B1742A8A801821BE2B1A376">
    <w:name w:val="5452F6457B1742A8A801821BE2B1A376"/>
    <w:rsid w:val="002D2404"/>
  </w:style>
  <w:style w:type="paragraph" w:customStyle="1" w:styleId="613A877556114DC285F17EFD460BC3E7">
    <w:name w:val="613A877556114DC285F17EFD460BC3E7"/>
    <w:rsid w:val="002D2404"/>
  </w:style>
  <w:style w:type="paragraph" w:customStyle="1" w:styleId="59EE611334004E6A9F711A5DB36B4241">
    <w:name w:val="59EE611334004E6A9F711A5DB36B4241"/>
    <w:rsid w:val="002D2404"/>
  </w:style>
  <w:style w:type="paragraph" w:customStyle="1" w:styleId="5F49E585CF5F4DAF8585C5E9AE4DBE1F">
    <w:name w:val="5F49E585CF5F4DAF8585C5E9AE4DBE1F"/>
    <w:rsid w:val="002D2404"/>
  </w:style>
  <w:style w:type="paragraph" w:customStyle="1" w:styleId="A86C3B04DDA746F0ACE2274A874B55DD">
    <w:name w:val="A86C3B04DDA746F0ACE2274A874B55DD"/>
    <w:rsid w:val="002D2404"/>
  </w:style>
  <w:style w:type="paragraph" w:customStyle="1" w:styleId="112BA54488ED4FB3A93F7C0EAB07C924">
    <w:name w:val="112BA54488ED4FB3A93F7C0EAB07C924"/>
    <w:rsid w:val="002D2404"/>
  </w:style>
  <w:style w:type="paragraph" w:customStyle="1" w:styleId="4AA73DDC4F464FB8B691FD07B9147B35">
    <w:name w:val="4AA73DDC4F464FB8B691FD07B9147B35"/>
    <w:rsid w:val="002D2404"/>
  </w:style>
  <w:style w:type="paragraph" w:customStyle="1" w:styleId="4914ACCF5F3E452A9CE62B063F48356B">
    <w:name w:val="4914ACCF5F3E452A9CE62B063F48356B"/>
    <w:rsid w:val="002D2404"/>
  </w:style>
  <w:style w:type="paragraph" w:customStyle="1" w:styleId="D54B1F12D4DA490D8B01A96AE223F629">
    <w:name w:val="D54B1F12D4DA490D8B01A96AE223F629"/>
    <w:rsid w:val="002D2404"/>
  </w:style>
  <w:style w:type="paragraph" w:customStyle="1" w:styleId="15A3B9B6822042B9B664550B9B8FA4A1">
    <w:name w:val="15A3B9B6822042B9B664550B9B8FA4A1"/>
    <w:rsid w:val="002D2404"/>
  </w:style>
  <w:style w:type="paragraph" w:customStyle="1" w:styleId="6C0439737FB9480FA2DBA5F7DF1963F7">
    <w:name w:val="6C0439737FB9480FA2DBA5F7DF1963F7"/>
    <w:rsid w:val="002D2404"/>
  </w:style>
  <w:style w:type="paragraph" w:customStyle="1" w:styleId="B69FA0A545134EFAB66AD319F5BDD2C8">
    <w:name w:val="B69FA0A545134EFAB66AD319F5BDD2C8"/>
    <w:rsid w:val="002D2404"/>
  </w:style>
  <w:style w:type="paragraph" w:customStyle="1" w:styleId="D1A8D0E64860477C9E080C9BCCB08003">
    <w:name w:val="D1A8D0E64860477C9E080C9BCCB08003"/>
    <w:rsid w:val="002D2404"/>
  </w:style>
  <w:style w:type="paragraph" w:customStyle="1" w:styleId="6B1A83914EAB496BB4EC464176CA4953">
    <w:name w:val="6B1A83914EAB496BB4EC464176CA4953"/>
    <w:rsid w:val="002D2404"/>
  </w:style>
  <w:style w:type="paragraph" w:customStyle="1" w:styleId="CFDD68D681FF45CE86018F0A05899A32">
    <w:name w:val="CFDD68D681FF45CE86018F0A05899A32"/>
    <w:rsid w:val="002D2404"/>
  </w:style>
  <w:style w:type="paragraph" w:customStyle="1" w:styleId="65CF800C5274410C971602A7CEC196F0">
    <w:name w:val="65CF800C5274410C971602A7CEC196F0"/>
    <w:rsid w:val="002D2404"/>
  </w:style>
  <w:style w:type="paragraph" w:customStyle="1" w:styleId="B5A9C8BDC5434BC7BC53B53A06F82D57">
    <w:name w:val="B5A9C8BDC5434BC7BC53B53A06F82D57"/>
    <w:rsid w:val="002D2404"/>
  </w:style>
  <w:style w:type="paragraph" w:customStyle="1" w:styleId="FC8EE8A0E89043DDAE70BFF70B1580D8">
    <w:name w:val="FC8EE8A0E89043DDAE70BFF70B1580D8"/>
    <w:rsid w:val="002D2404"/>
  </w:style>
  <w:style w:type="paragraph" w:customStyle="1" w:styleId="F9D77814F2F3494A8BBD84BA89FB9E9A">
    <w:name w:val="F9D77814F2F3494A8BBD84BA89FB9E9A"/>
    <w:rsid w:val="002D2404"/>
  </w:style>
  <w:style w:type="paragraph" w:customStyle="1" w:styleId="9CC4451014CB44088B08E4853E784A6D">
    <w:name w:val="9CC4451014CB44088B08E4853E784A6D"/>
    <w:rsid w:val="002D2404"/>
  </w:style>
  <w:style w:type="paragraph" w:customStyle="1" w:styleId="B29CC105E8B8421DA41ED42745528978">
    <w:name w:val="B29CC105E8B8421DA41ED42745528978"/>
    <w:rsid w:val="002D2404"/>
  </w:style>
  <w:style w:type="paragraph" w:customStyle="1" w:styleId="267F5131A61D4ABF93C60AF3889ABB4C">
    <w:name w:val="267F5131A61D4ABF93C60AF3889ABB4C"/>
    <w:rsid w:val="002D2404"/>
  </w:style>
  <w:style w:type="paragraph" w:customStyle="1" w:styleId="04247BADC70C4B4A9B7D3458C0F275C6">
    <w:name w:val="04247BADC70C4B4A9B7D3458C0F275C6"/>
    <w:rsid w:val="002D2404"/>
  </w:style>
  <w:style w:type="paragraph" w:customStyle="1" w:styleId="0010F51208A54BF8B5ABAF66A7F31F8E">
    <w:name w:val="0010F51208A54BF8B5ABAF66A7F31F8E"/>
    <w:rsid w:val="002D2404"/>
  </w:style>
  <w:style w:type="paragraph" w:customStyle="1" w:styleId="85937CBD21C04B199B9B6EDA3C82F14F">
    <w:name w:val="85937CBD21C04B199B9B6EDA3C82F14F"/>
    <w:rsid w:val="002D2404"/>
  </w:style>
  <w:style w:type="paragraph" w:customStyle="1" w:styleId="10CCFFEC26AA40A58CD5A6FD7C3E10B0">
    <w:name w:val="10CCFFEC26AA40A58CD5A6FD7C3E10B0"/>
    <w:rsid w:val="002D2404"/>
  </w:style>
  <w:style w:type="paragraph" w:customStyle="1" w:styleId="DDD5BFB5678646A2BF5795C7804100F3">
    <w:name w:val="DDD5BFB5678646A2BF5795C7804100F3"/>
    <w:rsid w:val="002D2404"/>
  </w:style>
  <w:style w:type="paragraph" w:customStyle="1" w:styleId="879FFCDE496141BDAB427260D491CD26">
    <w:name w:val="879FFCDE496141BDAB427260D491CD26"/>
    <w:rsid w:val="002D2404"/>
  </w:style>
  <w:style w:type="paragraph" w:customStyle="1" w:styleId="E24649456E5A48789CF21D7E6C44EA70">
    <w:name w:val="E24649456E5A48789CF21D7E6C44EA70"/>
    <w:rsid w:val="002D2404"/>
  </w:style>
  <w:style w:type="paragraph" w:customStyle="1" w:styleId="FBDE4B9C0361425D922A73982C964D76">
    <w:name w:val="FBDE4B9C0361425D922A73982C964D76"/>
    <w:rsid w:val="002D2404"/>
  </w:style>
  <w:style w:type="paragraph" w:customStyle="1" w:styleId="C61637EF315C46689DA920356A541E42">
    <w:name w:val="C61637EF315C46689DA920356A541E42"/>
    <w:rsid w:val="002D2404"/>
  </w:style>
  <w:style w:type="paragraph" w:customStyle="1" w:styleId="05D1E618D5E34D9085005C993E053347">
    <w:name w:val="05D1E618D5E34D9085005C993E053347"/>
    <w:rsid w:val="002D2404"/>
  </w:style>
  <w:style w:type="paragraph" w:customStyle="1" w:styleId="7973A9B4E5414AB4B34D82F0121D4159">
    <w:name w:val="7973A9B4E5414AB4B34D82F0121D4159"/>
    <w:rsid w:val="002D2404"/>
  </w:style>
  <w:style w:type="paragraph" w:customStyle="1" w:styleId="407306DFA7954C1284A87DC389F599B3">
    <w:name w:val="407306DFA7954C1284A87DC389F599B3"/>
    <w:rsid w:val="002D2404"/>
  </w:style>
  <w:style w:type="paragraph" w:customStyle="1" w:styleId="5E10A4CBD17D42BDAA6C5782DC2871FB">
    <w:name w:val="5E10A4CBD17D42BDAA6C5782DC2871FB"/>
    <w:rsid w:val="002D2404"/>
  </w:style>
  <w:style w:type="paragraph" w:customStyle="1" w:styleId="E1ACF61529CF4E9B807EB37F6A10C840">
    <w:name w:val="E1ACF61529CF4E9B807EB37F6A10C840"/>
    <w:rsid w:val="002D2404"/>
  </w:style>
  <w:style w:type="paragraph" w:customStyle="1" w:styleId="848F3C5DE3AB49A08C32822558A6FAF5">
    <w:name w:val="848F3C5DE3AB49A08C32822558A6FAF5"/>
    <w:rsid w:val="002D2404"/>
  </w:style>
  <w:style w:type="paragraph" w:customStyle="1" w:styleId="C268D02B64B94244B59D02D6B400FDC0">
    <w:name w:val="C268D02B64B94244B59D02D6B400FDC0"/>
    <w:rsid w:val="002D2404"/>
  </w:style>
  <w:style w:type="paragraph" w:customStyle="1" w:styleId="A92F88E433DB4354B4AE009499AEC1D2">
    <w:name w:val="A92F88E433DB4354B4AE009499AEC1D2"/>
    <w:rsid w:val="002D2404"/>
  </w:style>
  <w:style w:type="paragraph" w:customStyle="1" w:styleId="38DFAD58C57A444EBBE25C9CD2BBBFC2">
    <w:name w:val="38DFAD58C57A444EBBE25C9CD2BBBFC2"/>
    <w:rsid w:val="002D2404"/>
  </w:style>
  <w:style w:type="paragraph" w:customStyle="1" w:styleId="1A29786E38734E919DF0FF1BFBE7546C">
    <w:name w:val="1A29786E38734E919DF0FF1BFBE7546C"/>
    <w:rsid w:val="002D2404"/>
  </w:style>
  <w:style w:type="paragraph" w:customStyle="1" w:styleId="234200A11DBD4047892E20B89B4BD7C5">
    <w:name w:val="234200A11DBD4047892E20B89B4BD7C5"/>
    <w:rsid w:val="002D2404"/>
  </w:style>
  <w:style w:type="paragraph" w:customStyle="1" w:styleId="D337D2B514E3476289E7DD8764492DB7">
    <w:name w:val="D337D2B514E3476289E7DD8764492DB7"/>
    <w:rsid w:val="002D2404"/>
  </w:style>
  <w:style w:type="paragraph" w:customStyle="1" w:styleId="024075E2D06B43528EE689C3096A50E8">
    <w:name w:val="024075E2D06B43528EE689C3096A50E8"/>
    <w:rsid w:val="002D2404"/>
  </w:style>
  <w:style w:type="paragraph" w:customStyle="1" w:styleId="226DFAB9AD4742FA81E7C61576E6EB3C">
    <w:name w:val="226DFAB9AD4742FA81E7C61576E6EB3C"/>
    <w:rsid w:val="002D2404"/>
  </w:style>
  <w:style w:type="paragraph" w:customStyle="1" w:styleId="AC42738186624F5793C4AB1AA7F23CA1">
    <w:name w:val="AC42738186624F5793C4AB1AA7F23CA1"/>
    <w:rsid w:val="002D2404"/>
  </w:style>
  <w:style w:type="paragraph" w:customStyle="1" w:styleId="31133DDAD9A74527AC81342F4EA2548B">
    <w:name w:val="31133DDAD9A74527AC81342F4EA2548B"/>
    <w:rsid w:val="002D2404"/>
  </w:style>
  <w:style w:type="paragraph" w:customStyle="1" w:styleId="6094760C9CB2468EBAF0FE1606ED024E">
    <w:name w:val="6094760C9CB2468EBAF0FE1606ED024E"/>
    <w:rsid w:val="002D2404"/>
  </w:style>
  <w:style w:type="paragraph" w:customStyle="1" w:styleId="15135A002BDA4FB6B111557113342104">
    <w:name w:val="15135A002BDA4FB6B111557113342104"/>
    <w:rsid w:val="002D2404"/>
  </w:style>
  <w:style w:type="paragraph" w:customStyle="1" w:styleId="98273CA609934856BF797731E1C8FBB2">
    <w:name w:val="98273CA609934856BF797731E1C8FBB2"/>
    <w:rsid w:val="002D2404"/>
  </w:style>
  <w:style w:type="paragraph" w:customStyle="1" w:styleId="10157F2CA69047B1AD74CE8CA89EB1EB">
    <w:name w:val="10157F2CA69047B1AD74CE8CA89EB1EB"/>
    <w:rsid w:val="002D2404"/>
  </w:style>
  <w:style w:type="paragraph" w:customStyle="1" w:styleId="D540D75A118740B7B9E22F2B5ADCDDD9">
    <w:name w:val="D540D75A118740B7B9E22F2B5ADCDDD9"/>
    <w:rsid w:val="002D2404"/>
  </w:style>
  <w:style w:type="paragraph" w:customStyle="1" w:styleId="7565FCA0E6A54A63B337819A2C74D571">
    <w:name w:val="7565FCA0E6A54A63B337819A2C74D571"/>
    <w:rsid w:val="002D2404"/>
  </w:style>
  <w:style w:type="paragraph" w:customStyle="1" w:styleId="A55B409C5D5F44AC9407AD78FF155904">
    <w:name w:val="A55B409C5D5F44AC9407AD78FF155904"/>
    <w:rsid w:val="002D2404"/>
  </w:style>
  <w:style w:type="paragraph" w:customStyle="1" w:styleId="6C0E0659145F445CA1FD9DF6A8A62F0D">
    <w:name w:val="6C0E0659145F445CA1FD9DF6A8A62F0D"/>
    <w:rsid w:val="002D2404"/>
  </w:style>
  <w:style w:type="paragraph" w:customStyle="1" w:styleId="B1B3ADC1A78D4AE482F10EF5EA941B18">
    <w:name w:val="B1B3ADC1A78D4AE482F10EF5EA941B18"/>
    <w:rsid w:val="002D2404"/>
  </w:style>
  <w:style w:type="paragraph" w:customStyle="1" w:styleId="BB6470540D41407A972DA341AFE8AFEC">
    <w:name w:val="BB6470540D41407A972DA341AFE8AFEC"/>
    <w:rsid w:val="002D2404"/>
  </w:style>
  <w:style w:type="paragraph" w:customStyle="1" w:styleId="52C20236EB8B4812B00738E368CBCAB7">
    <w:name w:val="52C20236EB8B4812B00738E368CBCAB7"/>
    <w:rsid w:val="002D2404"/>
  </w:style>
  <w:style w:type="paragraph" w:customStyle="1" w:styleId="E658D88BE37B4AE1B6DEE7816C2532C2">
    <w:name w:val="E658D88BE37B4AE1B6DEE7816C2532C2"/>
    <w:rsid w:val="002D2404"/>
  </w:style>
  <w:style w:type="paragraph" w:customStyle="1" w:styleId="E52000D3CD6A4C26A6195E98E0CA5854">
    <w:name w:val="E52000D3CD6A4C26A6195E98E0CA5854"/>
    <w:rsid w:val="002D2404"/>
  </w:style>
  <w:style w:type="paragraph" w:customStyle="1" w:styleId="993D7A95F5884FA49D9CFC99E76FF5F7">
    <w:name w:val="993D7A95F5884FA49D9CFC99E76FF5F7"/>
    <w:rsid w:val="002D2404"/>
  </w:style>
  <w:style w:type="paragraph" w:customStyle="1" w:styleId="3C8841898F014F0AB29669108CEA017E">
    <w:name w:val="3C8841898F014F0AB29669108CEA017E"/>
    <w:rsid w:val="002D2404"/>
  </w:style>
  <w:style w:type="paragraph" w:customStyle="1" w:styleId="7DA45F2920F542DC8BB642AFE89960BB">
    <w:name w:val="7DA45F2920F542DC8BB642AFE89960BB"/>
    <w:rsid w:val="002D2404"/>
  </w:style>
  <w:style w:type="paragraph" w:customStyle="1" w:styleId="A4DD2202A9E94FE89CB0A37C44C749CE">
    <w:name w:val="A4DD2202A9E94FE89CB0A37C44C749CE"/>
    <w:rsid w:val="002D2404"/>
  </w:style>
  <w:style w:type="paragraph" w:customStyle="1" w:styleId="147CA1DE5F824D7CB386C9DBC38DD1AE">
    <w:name w:val="147CA1DE5F824D7CB386C9DBC38DD1AE"/>
    <w:rsid w:val="002D2404"/>
  </w:style>
  <w:style w:type="paragraph" w:customStyle="1" w:styleId="FC977AE655EB4333BD6589AD0A7702BB">
    <w:name w:val="FC977AE655EB4333BD6589AD0A7702BB"/>
    <w:rsid w:val="002D2404"/>
  </w:style>
  <w:style w:type="paragraph" w:customStyle="1" w:styleId="2C762B8CE3734F5BA23A5718FE32A42E">
    <w:name w:val="2C762B8CE3734F5BA23A5718FE32A42E"/>
    <w:rsid w:val="002D2404"/>
  </w:style>
  <w:style w:type="paragraph" w:customStyle="1" w:styleId="EC6CAA606CF04A3A9D365B47D3836F24">
    <w:name w:val="EC6CAA606CF04A3A9D365B47D3836F24"/>
    <w:rsid w:val="002D2404"/>
  </w:style>
  <w:style w:type="paragraph" w:customStyle="1" w:styleId="58A1F1FBAA18447984E9A0C5B311D41B">
    <w:name w:val="58A1F1FBAA18447984E9A0C5B311D41B"/>
    <w:rsid w:val="002D2404"/>
  </w:style>
  <w:style w:type="paragraph" w:customStyle="1" w:styleId="D4CD354AA38840238B992C0A104CE247">
    <w:name w:val="D4CD354AA38840238B992C0A104CE247"/>
    <w:rsid w:val="002D2404"/>
  </w:style>
  <w:style w:type="paragraph" w:customStyle="1" w:styleId="1AF9D60A8F2C4E47BEBE7CB3F6E8C42D">
    <w:name w:val="1AF9D60A8F2C4E47BEBE7CB3F6E8C42D"/>
    <w:rsid w:val="002D2404"/>
  </w:style>
  <w:style w:type="paragraph" w:customStyle="1" w:styleId="E258F0C3EF6C4148A69B16E1E15434F7">
    <w:name w:val="E258F0C3EF6C4148A69B16E1E15434F7"/>
    <w:rsid w:val="002D2404"/>
  </w:style>
  <w:style w:type="paragraph" w:customStyle="1" w:styleId="423D9D76A3C54289B71A216946360E20">
    <w:name w:val="423D9D76A3C54289B71A216946360E20"/>
    <w:rsid w:val="002D2404"/>
  </w:style>
  <w:style w:type="paragraph" w:customStyle="1" w:styleId="54D82EC321E74865B07F5C0175E6BB98">
    <w:name w:val="54D82EC321E74865B07F5C0175E6BB98"/>
    <w:rsid w:val="002D2404"/>
  </w:style>
  <w:style w:type="paragraph" w:customStyle="1" w:styleId="8792B3203A4241749A10752E6AD1BBF2">
    <w:name w:val="8792B3203A4241749A10752E6AD1BBF2"/>
    <w:rsid w:val="002D2404"/>
  </w:style>
  <w:style w:type="paragraph" w:customStyle="1" w:styleId="2ABF6E5F5F00417A8B660B5DD93924B9">
    <w:name w:val="2ABF6E5F5F00417A8B660B5DD93924B9"/>
    <w:rsid w:val="002D2404"/>
  </w:style>
  <w:style w:type="paragraph" w:customStyle="1" w:styleId="739A07C128EA4E3A87A80BC90968DBC8">
    <w:name w:val="739A07C128EA4E3A87A80BC90968DBC8"/>
    <w:rsid w:val="002D2404"/>
  </w:style>
  <w:style w:type="paragraph" w:customStyle="1" w:styleId="84CE92EF0B104E8F8184EAEAFB1A51FD">
    <w:name w:val="84CE92EF0B104E8F8184EAEAFB1A51FD"/>
    <w:rsid w:val="002D2404"/>
  </w:style>
  <w:style w:type="paragraph" w:customStyle="1" w:styleId="6227176DD81742B0B037CB71278BDA1D">
    <w:name w:val="6227176DD81742B0B037CB71278BDA1D"/>
    <w:rsid w:val="002D2404"/>
  </w:style>
  <w:style w:type="paragraph" w:customStyle="1" w:styleId="217E9760B9804810AE51FE0C5B9CAFE5">
    <w:name w:val="217E9760B9804810AE51FE0C5B9CAFE5"/>
    <w:rsid w:val="002D2404"/>
  </w:style>
  <w:style w:type="paragraph" w:customStyle="1" w:styleId="62225FF794FA435B8D63F6BE8665A9EC">
    <w:name w:val="62225FF794FA435B8D63F6BE8665A9EC"/>
    <w:rsid w:val="002D2404"/>
  </w:style>
  <w:style w:type="paragraph" w:customStyle="1" w:styleId="CD56DDF4F4984DACB13E1A4D015E6A08">
    <w:name w:val="CD56DDF4F4984DACB13E1A4D015E6A08"/>
    <w:rsid w:val="002D2404"/>
  </w:style>
  <w:style w:type="paragraph" w:customStyle="1" w:styleId="45C6C20417C34383B1E779D88334B98D">
    <w:name w:val="45C6C20417C34383B1E779D88334B98D"/>
    <w:rsid w:val="002D2404"/>
  </w:style>
  <w:style w:type="paragraph" w:customStyle="1" w:styleId="579ED54317224825B79D733CC65CB637">
    <w:name w:val="579ED54317224825B79D733CC65CB637"/>
    <w:rsid w:val="002D2404"/>
  </w:style>
  <w:style w:type="paragraph" w:customStyle="1" w:styleId="054EC57280BD4FFC98845F15F2533157">
    <w:name w:val="054EC57280BD4FFC98845F15F2533157"/>
    <w:rsid w:val="002D2404"/>
  </w:style>
  <w:style w:type="paragraph" w:customStyle="1" w:styleId="B1982818F4AF473F98DAC5173C117274">
    <w:name w:val="B1982818F4AF473F98DAC5173C117274"/>
    <w:rsid w:val="002D2404"/>
  </w:style>
  <w:style w:type="paragraph" w:customStyle="1" w:styleId="2AD15129B9DC452589F14CBFBBB86E95">
    <w:name w:val="2AD15129B9DC452589F14CBFBBB86E95"/>
    <w:rsid w:val="002D2404"/>
  </w:style>
  <w:style w:type="paragraph" w:customStyle="1" w:styleId="533567491B8D420EAC377538089A3980">
    <w:name w:val="533567491B8D420EAC377538089A3980"/>
    <w:rsid w:val="002D2404"/>
  </w:style>
  <w:style w:type="paragraph" w:customStyle="1" w:styleId="362BA51FBFCD43B68450696CB6C59845">
    <w:name w:val="362BA51FBFCD43B68450696CB6C59845"/>
    <w:rsid w:val="002D2404"/>
  </w:style>
  <w:style w:type="paragraph" w:customStyle="1" w:styleId="56351186CAE344E4B012B11283D257E6">
    <w:name w:val="56351186CAE344E4B012B11283D257E6"/>
    <w:rsid w:val="002D2404"/>
  </w:style>
  <w:style w:type="paragraph" w:customStyle="1" w:styleId="3886E7BFB9FD42598C5E2F8A506E48E1">
    <w:name w:val="3886E7BFB9FD42598C5E2F8A506E48E1"/>
    <w:rsid w:val="002D2404"/>
  </w:style>
  <w:style w:type="paragraph" w:customStyle="1" w:styleId="64C3C785E9E942DC9CECCA6DC960CA78">
    <w:name w:val="64C3C785E9E942DC9CECCA6DC960CA78"/>
    <w:rsid w:val="002D2404"/>
  </w:style>
  <w:style w:type="paragraph" w:customStyle="1" w:styleId="0D5D0AF8C3D74BB7A9DDA61EE9DF6A1E">
    <w:name w:val="0D5D0AF8C3D74BB7A9DDA61EE9DF6A1E"/>
    <w:rsid w:val="002D2404"/>
  </w:style>
  <w:style w:type="paragraph" w:customStyle="1" w:styleId="B2AED149EDAC47A8B538D464A6AB3B5D">
    <w:name w:val="B2AED149EDAC47A8B538D464A6AB3B5D"/>
    <w:rsid w:val="002D2404"/>
  </w:style>
  <w:style w:type="paragraph" w:customStyle="1" w:styleId="E43BBB7158A947189E1D8202E846F024">
    <w:name w:val="E43BBB7158A947189E1D8202E846F024"/>
    <w:rsid w:val="002D2404"/>
  </w:style>
  <w:style w:type="paragraph" w:customStyle="1" w:styleId="579839E488EF4672A4F8BF3A7E258E8C">
    <w:name w:val="579839E488EF4672A4F8BF3A7E258E8C"/>
    <w:rsid w:val="002D2404"/>
  </w:style>
  <w:style w:type="paragraph" w:customStyle="1" w:styleId="0114C2B620D14C5BADFDAD3A1203AF5E">
    <w:name w:val="0114C2B620D14C5BADFDAD3A1203AF5E"/>
    <w:rsid w:val="002D2404"/>
  </w:style>
  <w:style w:type="paragraph" w:customStyle="1" w:styleId="DCDF0D6DF8084009B50F677FB7E2C32D">
    <w:name w:val="DCDF0D6DF8084009B50F677FB7E2C32D"/>
    <w:rsid w:val="002D2404"/>
  </w:style>
  <w:style w:type="paragraph" w:customStyle="1" w:styleId="82B756FD84C74F6A9DE46081F707BE88">
    <w:name w:val="82B756FD84C74F6A9DE46081F707BE88"/>
    <w:rsid w:val="002D2404"/>
  </w:style>
  <w:style w:type="paragraph" w:customStyle="1" w:styleId="4C27D8A0094842ED8A49DCE42786E9B1">
    <w:name w:val="4C27D8A0094842ED8A49DCE42786E9B1"/>
    <w:rsid w:val="002D2404"/>
  </w:style>
  <w:style w:type="paragraph" w:customStyle="1" w:styleId="3FF187BF6E3F4CD4ACF612E82EECF5A0">
    <w:name w:val="3FF187BF6E3F4CD4ACF612E82EECF5A0"/>
    <w:rsid w:val="002D2404"/>
  </w:style>
  <w:style w:type="paragraph" w:customStyle="1" w:styleId="1CD0A0F6EDD7495AB491F1F9A8011CA6">
    <w:name w:val="1CD0A0F6EDD7495AB491F1F9A8011CA6"/>
    <w:rsid w:val="002D2404"/>
  </w:style>
  <w:style w:type="paragraph" w:customStyle="1" w:styleId="9212190791264BBB8B754E5257BA3937">
    <w:name w:val="9212190791264BBB8B754E5257BA3937"/>
    <w:rsid w:val="002D2404"/>
  </w:style>
  <w:style w:type="paragraph" w:customStyle="1" w:styleId="26FED1AAEE344190B7E5F14078CE41A8">
    <w:name w:val="26FED1AAEE344190B7E5F14078CE41A8"/>
    <w:rsid w:val="002D2404"/>
  </w:style>
  <w:style w:type="paragraph" w:customStyle="1" w:styleId="F6CCF58C8B324D6E875CBDE9108ABDD7">
    <w:name w:val="F6CCF58C8B324D6E875CBDE9108ABDD7"/>
    <w:rsid w:val="002D2404"/>
  </w:style>
  <w:style w:type="paragraph" w:customStyle="1" w:styleId="8362955896FA46C8B47CDACF16D50F78">
    <w:name w:val="8362955896FA46C8B47CDACF16D50F78"/>
    <w:rsid w:val="002D2404"/>
  </w:style>
  <w:style w:type="paragraph" w:customStyle="1" w:styleId="EB905C562BE143918E3CC1BDFBA74CCC">
    <w:name w:val="EB905C562BE143918E3CC1BDFBA74CCC"/>
    <w:rsid w:val="002D2404"/>
  </w:style>
  <w:style w:type="paragraph" w:customStyle="1" w:styleId="8848A9D0276242E2A4E53E8DA5D74FA8">
    <w:name w:val="8848A9D0276242E2A4E53E8DA5D74FA8"/>
    <w:rsid w:val="002D2404"/>
  </w:style>
  <w:style w:type="paragraph" w:customStyle="1" w:styleId="37E3B92B995D4AA09D7A94AC70E108A9">
    <w:name w:val="37E3B92B995D4AA09D7A94AC70E108A9"/>
    <w:rsid w:val="002D2404"/>
  </w:style>
  <w:style w:type="paragraph" w:customStyle="1" w:styleId="6BCBEDA2AD00401CBC56CEC7E62A97C5">
    <w:name w:val="6BCBEDA2AD00401CBC56CEC7E62A97C5"/>
    <w:rsid w:val="002D2404"/>
  </w:style>
  <w:style w:type="paragraph" w:customStyle="1" w:styleId="8DF0B030A12240E5BC74E9ECDB8E7621">
    <w:name w:val="8DF0B030A12240E5BC74E9ECDB8E7621"/>
    <w:rsid w:val="002D2404"/>
  </w:style>
  <w:style w:type="paragraph" w:customStyle="1" w:styleId="2DD78951DFC04B9CAB37EE83D5322829">
    <w:name w:val="2DD78951DFC04B9CAB37EE83D5322829"/>
    <w:rsid w:val="002D2404"/>
  </w:style>
  <w:style w:type="paragraph" w:customStyle="1" w:styleId="BBCBAE35094849AF92F564760E27B76B">
    <w:name w:val="BBCBAE35094849AF92F564760E27B76B"/>
    <w:rsid w:val="002D2404"/>
  </w:style>
  <w:style w:type="paragraph" w:customStyle="1" w:styleId="E629E27F65614F51940CE7D4A35972FD">
    <w:name w:val="E629E27F65614F51940CE7D4A35972FD"/>
    <w:rsid w:val="002D2404"/>
  </w:style>
  <w:style w:type="paragraph" w:customStyle="1" w:styleId="3FD6D24D4CCC42598DEFC64290F7EC76">
    <w:name w:val="3FD6D24D4CCC42598DEFC64290F7EC76"/>
    <w:rsid w:val="002D2404"/>
  </w:style>
  <w:style w:type="paragraph" w:customStyle="1" w:styleId="C465B4C1B6D74F2F9AD8C07E423C070B">
    <w:name w:val="C465B4C1B6D74F2F9AD8C07E423C070B"/>
    <w:rsid w:val="002D2404"/>
  </w:style>
  <w:style w:type="paragraph" w:customStyle="1" w:styleId="9016E6E0F4FF4B4E8529DF4D52124FF2">
    <w:name w:val="9016E6E0F4FF4B4E8529DF4D52124FF2"/>
    <w:rsid w:val="002D2404"/>
  </w:style>
  <w:style w:type="paragraph" w:customStyle="1" w:styleId="DF37FDF8C2F64110B0498AFB3674914D">
    <w:name w:val="DF37FDF8C2F64110B0498AFB3674914D"/>
    <w:rsid w:val="002D2404"/>
  </w:style>
  <w:style w:type="paragraph" w:customStyle="1" w:styleId="FDF2C09321B34F0CA66F8F7A7627B9C3">
    <w:name w:val="FDF2C09321B34F0CA66F8F7A7627B9C3"/>
    <w:rsid w:val="002D2404"/>
  </w:style>
  <w:style w:type="paragraph" w:customStyle="1" w:styleId="61C669D9B25941338FE6CF9310FBABFB">
    <w:name w:val="61C669D9B25941338FE6CF9310FBABFB"/>
    <w:rsid w:val="002D2404"/>
  </w:style>
  <w:style w:type="paragraph" w:customStyle="1" w:styleId="378FFC34EC8C4BEDB7B3D89FBBE6DF56">
    <w:name w:val="378FFC34EC8C4BEDB7B3D89FBBE6DF56"/>
    <w:rsid w:val="002D2404"/>
  </w:style>
  <w:style w:type="paragraph" w:customStyle="1" w:styleId="8FF2314BFB1F4E77897235E1B045962C">
    <w:name w:val="8FF2314BFB1F4E77897235E1B045962C"/>
    <w:rsid w:val="002D2404"/>
  </w:style>
  <w:style w:type="paragraph" w:customStyle="1" w:styleId="B6E0609A4AE747ED8CD0016FBE83FA8E">
    <w:name w:val="B6E0609A4AE747ED8CD0016FBE83FA8E"/>
    <w:rsid w:val="002D2404"/>
  </w:style>
  <w:style w:type="paragraph" w:customStyle="1" w:styleId="9C23C5BCE6FA413EB64E0ADBDDD84221">
    <w:name w:val="9C23C5BCE6FA413EB64E0ADBDDD84221"/>
    <w:rsid w:val="002D2404"/>
  </w:style>
  <w:style w:type="paragraph" w:customStyle="1" w:styleId="ED522963C4544D988B16FA1373C49852">
    <w:name w:val="ED522963C4544D988B16FA1373C49852"/>
    <w:rsid w:val="002D2404"/>
  </w:style>
  <w:style w:type="paragraph" w:customStyle="1" w:styleId="A178382A5F424F8A944CC8A7C0E93587">
    <w:name w:val="A178382A5F424F8A944CC8A7C0E93587"/>
    <w:rsid w:val="002D2404"/>
  </w:style>
  <w:style w:type="paragraph" w:customStyle="1" w:styleId="D09B35D4EF00436BACF9CE19810A5C48">
    <w:name w:val="D09B35D4EF00436BACF9CE19810A5C48"/>
    <w:rsid w:val="002D2404"/>
  </w:style>
  <w:style w:type="paragraph" w:customStyle="1" w:styleId="ED6FEF1EF67D48178DAE6956140B3CAB">
    <w:name w:val="ED6FEF1EF67D48178DAE6956140B3CAB"/>
    <w:rsid w:val="002D2404"/>
  </w:style>
  <w:style w:type="paragraph" w:customStyle="1" w:styleId="32CB33CEE5754DCC8A619900702B5BE1">
    <w:name w:val="32CB33CEE5754DCC8A619900702B5BE1"/>
    <w:rsid w:val="002D2404"/>
  </w:style>
  <w:style w:type="paragraph" w:customStyle="1" w:styleId="C597A3B9120846E4AF8294D3425807DC">
    <w:name w:val="C597A3B9120846E4AF8294D3425807DC"/>
    <w:rsid w:val="002D2404"/>
  </w:style>
  <w:style w:type="paragraph" w:customStyle="1" w:styleId="C9DFD68756394E86857069550BB008D8">
    <w:name w:val="C9DFD68756394E86857069550BB008D8"/>
    <w:rsid w:val="002D2404"/>
  </w:style>
  <w:style w:type="paragraph" w:customStyle="1" w:styleId="16AD168074A24898B045DE44D9474C77">
    <w:name w:val="16AD168074A24898B045DE44D9474C77"/>
    <w:rsid w:val="002D2404"/>
  </w:style>
  <w:style w:type="paragraph" w:customStyle="1" w:styleId="4FB2B4876ABA4724A1C2284470EC7A94">
    <w:name w:val="4FB2B4876ABA4724A1C2284470EC7A94"/>
    <w:rsid w:val="002D2404"/>
  </w:style>
  <w:style w:type="paragraph" w:customStyle="1" w:styleId="773B5BF143694644AC5B2B4F4AB548E4">
    <w:name w:val="773B5BF143694644AC5B2B4F4AB548E4"/>
    <w:rsid w:val="002D2404"/>
  </w:style>
  <w:style w:type="paragraph" w:customStyle="1" w:styleId="0750822AA9F7478C94A8A8B27015AF3F">
    <w:name w:val="0750822AA9F7478C94A8A8B27015AF3F"/>
    <w:rsid w:val="002D2404"/>
  </w:style>
  <w:style w:type="paragraph" w:customStyle="1" w:styleId="B13A4893D05144DD92B314909B28B103">
    <w:name w:val="B13A4893D05144DD92B314909B28B103"/>
    <w:rsid w:val="002D2404"/>
  </w:style>
  <w:style w:type="paragraph" w:customStyle="1" w:styleId="7B82F98CA2A04060B26F42A3CE54C34D">
    <w:name w:val="7B82F98CA2A04060B26F42A3CE54C34D"/>
    <w:rsid w:val="002D2404"/>
  </w:style>
  <w:style w:type="paragraph" w:customStyle="1" w:styleId="E5032892F8604B75A3199D80BBAC8424">
    <w:name w:val="E5032892F8604B75A3199D80BBAC8424"/>
    <w:rsid w:val="002D2404"/>
  </w:style>
  <w:style w:type="paragraph" w:customStyle="1" w:styleId="6965F8962F434B449DEF8AF972CDC256">
    <w:name w:val="6965F8962F434B449DEF8AF972CDC256"/>
    <w:rsid w:val="002D2404"/>
  </w:style>
  <w:style w:type="paragraph" w:customStyle="1" w:styleId="1566F805E99D48E3A566B7D8834AA9A3">
    <w:name w:val="1566F805E99D48E3A566B7D8834AA9A3"/>
    <w:rsid w:val="002D2404"/>
  </w:style>
  <w:style w:type="paragraph" w:customStyle="1" w:styleId="CA61A431C911429D96A7892A50ECA49C">
    <w:name w:val="CA61A431C911429D96A7892A50ECA49C"/>
    <w:rsid w:val="002D2404"/>
  </w:style>
  <w:style w:type="paragraph" w:customStyle="1" w:styleId="06FD4D54394340F4A7C037A552548FA4">
    <w:name w:val="06FD4D54394340F4A7C037A552548FA4"/>
    <w:rsid w:val="002D2404"/>
  </w:style>
  <w:style w:type="paragraph" w:customStyle="1" w:styleId="6BFD95F3BF2F4F0B8AAA135639401D6D">
    <w:name w:val="6BFD95F3BF2F4F0B8AAA135639401D6D"/>
    <w:rsid w:val="002D2404"/>
  </w:style>
  <w:style w:type="paragraph" w:customStyle="1" w:styleId="9BE24655902C4D7CB705159F8809E3C1">
    <w:name w:val="9BE24655902C4D7CB705159F8809E3C1"/>
    <w:rsid w:val="002D2404"/>
  </w:style>
  <w:style w:type="paragraph" w:customStyle="1" w:styleId="E980CDDDB0934AFEB27FA782BCAF839F">
    <w:name w:val="E980CDDDB0934AFEB27FA782BCAF839F"/>
    <w:rsid w:val="002D2404"/>
  </w:style>
  <w:style w:type="paragraph" w:customStyle="1" w:styleId="260EC4FD9E0844429C2904B393EB4C12">
    <w:name w:val="260EC4FD9E0844429C2904B393EB4C12"/>
    <w:rsid w:val="002D2404"/>
  </w:style>
  <w:style w:type="paragraph" w:customStyle="1" w:styleId="4EC663FA89AB42D1A2870409A7858CCF">
    <w:name w:val="4EC663FA89AB42D1A2870409A7858CCF"/>
    <w:rsid w:val="002D2404"/>
  </w:style>
  <w:style w:type="paragraph" w:customStyle="1" w:styleId="C6917ACD91444C1486B7AF5DD51AD1AA">
    <w:name w:val="C6917ACD91444C1486B7AF5DD51AD1AA"/>
    <w:rsid w:val="002D2404"/>
  </w:style>
  <w:style w:type="paragraph" w:customStyle="1" w:styleId="5D3A06CC988E4C96BADB671CC4E0B814">
    <w:name w:val="5D3A06CC988E4C96BADB671CC4E0B814"/>
    <w:rsid w:val="002D2404"/>
  </w:style>
  <w:style w:type="paragraph" w:customStyle="1" w:styleId="3CAFF5EC180E4B4DA2724DC1392FD85E">
    <w:name w:val="3CAFF5EC180E4B4DA2724DC1392FD85E"/>
    <w:rsid w:val="002D2404"/>
  </w:style>
  <w:style w:type="paragraph" w:customStyle="1" w:styleId="A348995139734347A84307B8C1EE7BC3">
    <w:name w:val="A348995139734347A84307B8C1EE7BC3"/>
    <w:rsid w:val="002D2404"/>
  </w:style>
  <w:style w:type="paragraph" w:customStyle="1" w:styleId="5BF1B7B58E194FF39AFF34BFB7057F80">
    <w:name w:val="5BF1B7B58E194FF39AFF34BFB7057F80"/>
    <w:rsid w:val="002D2404"/>
  </w:style>
  <w:style w:type="paragraph" w:customStyle="1" w:styleId="C82703BA9FC24927A4CC988D105915B2">
    <w:name w:val="C82703BA9FC24927A4CC988D105915B2"/>
    <w:rsid w:val="002D2404"/>
  </w:style>
  <w:style w:type="paragraph" w:customStyle="1" w:styleId="C41668679E994A92AEEF43AFA0B18E01">
    <w:name w:val="C41668679E994A92AEEF43AFA0B18E01"/>
    <w:rsid w:val="002D2404"/>
  </w:style>
  <w:style w:type="paragraph" w:customStyle="1" w:styleId="E9C93F680A324AE5A7C5072B2122EA8C">
    <w:name w:val="E9C93F680A324AE5A7C5072B2122EA8C"/>
    <w:rsid w:val="002D2404"/>
  </w:style>
  <w:style w:type="paragraph" w:customStyle="1" w:styleId="BF373B21467C4A74AC2F05D8AC23A7ED">
    <w:name w:val="BF373B21467C4A74AC2F05D8AC23A7ED"/>
    <w:rsid w:val="002D2404"/>
  </w:style>
  <w:style w:type="paragraph" w:customStyle="1" w:styleId="FDC49811E42740778B8D4B474E3A4200">
    <w:name w:val="FDC49811E42740778B8D4B474E3A4200"/>
    <w:rsid w:val="002D2404"/>
  </w:style>
  <w:style w:type="paragraph" w:customStyle="1" w:styleId="F58E45E37E4D4F3EB32952F55ACA3803">
    <w:name w:val="F58E45E37E4D4F3EB32952F55ACA3803"/>
    <w:rsid w:val="002D2404"/>
  </w:style>
  <w:style w:type="paragraph" w:customStyle="1" w:styleId="2202731EBF3647118243A1FD4E1A87D2">
    <w:name w:val="2202731EBF3647118243A1FD4E1A87D2"/>
    <w:rsid w:val="002D2404"/>
  </w:style>
  <w:style w:type="paragraph" w:customStyle="1" w:styleId="8CB447C541AC42FBAE9F38577E488FCC">
    <w:name w:val="8CB447C541AC42FBAE9F38577E488FCC"/>
    <w:rsid w:val="002D2404"/>
  </w:style>
  <w:style w:type="paragraph" w:customStyle="1" w:styleId="DEE55457E75744C9B59B12774EEA9F78">
    <w:name w:val="DEE55457E75744C9B59B12774EEA9F78"/>
    <w:rsid w:val="002D2404"/>
  </w:style>
  <w:style w:type="paragraph" w:customStyle="1" w:styleId="66A38CBDCD554F4FA1B7F10C138BF379">
    <w:name w:val="66A38CBDCD554F4FA1B7F10C138BF379"/>
    <w:rsid w:val="002D2404"/>
  </w:style>
  <w:style w:type="paragraph" w:customStyle="1" w:styleId="5961B2EF3A424EFDBA76486139512733">
    <w:name w:val="5961B2EF3A424EFDBA76486139512733"/>
    <w:rsid w:val="002D2404"/>
  </w:style>
  <w:style w:type="paragraph" w:customStyle="1" w:styleId="30E0ACC1B3E542599722A1DD2D8AE236">
    <w:name w:val="30E0ACC1B3E542599722A1DD2D8AE236"/>
    <w:rsid w:val="002D2404"/>
  </w:style>
  <w:style w:type="paragraph" w:customStyle="1" w:styleId="56BB02E41D5542ECA2DD6A0EF1313D19">
    <w:name w:val="56BB02E41D5542ECA2DD6A0EF1313D19"/>
    <w:rsid w:val="002D2404"/>
  </w:style>
  <w:style w:type="paragraph" w:customStyle="1" w:styleId="1A97FE1E1F6E4B3EA3A74E3F4F6C8977">
    <w:name w:val="1A97FE1E1F6E4B3EA3A74E3F4F6C8977"/>
    <w:rsid w:val="002D2404"/>
  </w:style>
  <w:style w:type="paragraph" w:customStyle="1" w:styleId="89161609F7E7437FA7E44E1FC3AD8321">
    <w:name w:val="89161609F7E7437FA7E44E1FC3AD8321"/>
    <w:rsid w:val="002D2404"/>
  </w:style>
  <w:style w:type="paragraph" w:customStyle="1" w:styleId="F38CB92081BF49B39C6EB2A1CDC74710">
    <w:name w:val="F38CB92081BF49B39C6EB2A1CDC74710"/>
    <w:rsid w:val="002D2404"/>
  </w:style>
  <w:style w:type="paragraph" w:customStyle="1" w:styleId="B7B0C41B45FB4A678272201AC8AC8910">
    <w:name w:val="B7B0C41B45FB4A678272201AC8AC8910"/>
    <w:rsid w:val="002D2404"/>
  </w:style>
  <w:style w:type="paragraph" w:customStyle="1" w:styleId="2F62F0F207E047E9ADDE3C219AA23DB3">
    <w:name w:val="2F62F0F207E047E9ADDE3C219AA23DB3"/>
    <w:rsid w:val="002D2404"/>
  </w:style>
  <w:style w:type="paragraph" w:customStyle="1" w:styleId="5A84CAC33B3649A185DBDB2C1C79F1B3">
    <w:name w:val="5A84CAC33B3649A185DBDB2C1C79F1B3"/>
    <w:rsid w:val="002D2404"/>
  </w:style>
  <w:style w:type="paragraph" w:customStyle="1" w:styleId="CBEA9211BE494ACD9A966143E73263A6">
    <w:name w:val="CBEA9211BE494ACD9A966143E73263A6"/>
    <w:rsid w:val="002D2404"/>
  </w:style>
  <w:style w:type="paragraph" w:customStyle="1" w:styleId="40DD0639FEB94DF4B52A39D90236E5AA">
    <w:name w:val="40DD0639FEB94DF4B52A39D90236E5AA"/>
    <w:rsid w:val="002D2404"/>
  </w:style>
  <w:style w:type="paragraph" w:customStyle="1" w:styleId="C4BAA98F94684B17ADAF47899FE1F22A">
    <w:name w:val="C4BAA98F94684B17ADAF47899FE1F22A"/>
    <w:rsid w:val="002D2404"/>
  </w:style>
  <w:style w:type="paragraph" w:customStyle="1" w:styleId="27151236AC30459BA09445256C01D589">
    <w:name w:val="27151236AC30459BA09445256C01D589"/>
    <w:rsid w:val="002D2404"/>
  </w:style>
  <w:style w:type="paragraph" w:customStyle="1" w:styleId="25F942C741794CAA80C013E072E2DEE6">
    <w:name w:val="25F942C741794CAA80C013E072E2DEE6"/>
    <w:rsid w:val="002D2404"/>
  </w:style>
  <w:style w:type="paragraph" w:customStyle="1" w:styleId="3EB3F365A6CE46299601ECF40ACA2D2B">
    <w:name w:val="3EB3F365A6CE46299601ECF40ACA2D2B"/>
    <w:rsid w:val="002D2404"/>
  </w:style>
  <w:style w:type="paragraph" w:customStyle="1" w:styleId="5B904A3F70634AC2996F9DFAF4EC597F">
    <w:name w:val="5B904A3F70634AC2996F9DFAF4EC597F"/>
    <w:rsid w:val="002D2404"/>
  </w:style>
  <w:style w:type="paragraph" w:customStyle="1" w:styleId="C5B62C6032B74D84B0B37E6F5A7F9259">
    <w:name w:val="C5B62C6032B74D84B0B37E6F5A7F9259"/>
    <w:rsid w:val="002D2404"/>
  </w:style>
  <w:style w:type="paragraph" w:customStyle="1" w:styleId="9F7E6DD895514F8991061D4D0EB73646">
    <w:name w:val="9F7E6DD895514F8991061D4D0EB73646"/>
    <w:rsid w:val="002D2404"/>
  </w:style>
  <w:style w:type="paragraph" w:customStyle="1" w:styleId="F31F17386ECA47EAAFE57B6C82D4BA9F">
    <w:name w:val="F31F17386ECA47EAAFE57B6C82D4BA9F"/>
    <w:rsid w:val="002D2404"/>
  </w:style>
  <w:style w:type="paragraph" w:customStyle="1" w:styleId="41E8A2D047EB4ECA898A6235C438569A">
    <w:name w:val="41E8A2D047EB4ECA898A6235C438569A"/>
    <w:rsid w:val="002D2404"/>
  </w:style>
  <w:style w:type="paragraph" w:customStyle="1" w:styleId="D2B90BB6E7C9439BBECE896217B214E8">
    <w:name w:val="D2B90BB6E7C9439BBECE896217B214E8"/>
    <w:rsid w:val="002D2404"/>
  </w:style>
  <w:style w:type="paragraph" w:customStyle="1" w:styleId="7527B12316794340ACDF2A1E5D24A465">
    <w:name w:val="7527B12316794340ACDF2A1E5D24A465"/>
    <w:rsid w:val="002D2404"/>
  </w:style>
  <w:style w:type="paragraph" w:customStyle="1" w:styleId="4D272806E03E40D59C6DB8D7F286BD71">
    <w:name w:val="4D272806E03E40D59C6DB8D7F286BD71"/>
    <w:rsid w:val="002D2404"/>
  </w:style>
  <w:style w:type="paragraph" w:customStyle="1" w:styleId="EFA8DB6EF07A47FCB4320D8948C30D9C">
    <w:name w:val="EFA8DB6EF07A47FCB4320D8948C30D9C"/>
    <w:rsid w:val="002D2404"/>
  </w:style>
  <w:style w:type="paragraph" w:customStyle="1" w:styleId="081C887B9ADA4615A83D2D6CF7BAEB55">
    <w:name w:val="081C887B9ADA4615A83D2D6CF7BAEB55"/>
    <w:rsid w:val="002D2404"/>
  </w:style>
  <w:style w:type="paragraph" w:customStyle="1" w:styleId="574CF9BAA41D42C7B3E6AC45DF59D6C9">
    <w:name w:val="574CF9BAA41D42C7B3E6AC45DF59D6C9"/>
    <w:rsid w:val="002D2404"/>
  </w:style>
  <w:style w:type="paragraph" w:customStyle="1" w:styleId="60E384D2E2BD45DDA0F1B661718503DE">
    <w:name w:val="60E384D2E2BD45DDA0F1B661718503DE"/>
    <w:rsid w:val="002D2404"/>
  </w:style>
  <w:style w:type="paragraph" w:customStyle="1" w:styleId="8A3F633568CD4121A5FCED5C46ACE2E6">
    <w:name w:val="8A3F633568CD4121A5FCED5C46ACE2E6"/>
    <w:rsid w:val="002D2404"/>
  </w:style>
  <w:style w:type="paragraph" w:customStyle="1" w:styleId="B5761FFC4782478E8EE65764256D715D">
    <w:name w:val="B5761FFC4782478E8EE65764256D715D"/>
    <w:rsid w:val="002D2404"/>
  </w:style>
  <w:style w:type="paragraph" w:customStyle="1" w:styleId="396225F9165A4A3A900F3D619E932CB9">
    <w:name w:val="396225F9165A4A3A900F3D619E932CB9"/>
    <w:rsid w:val="002D2404"/>
  </w:style>
  <w:style w:type="paragraph" w:customStyle="1" w:styleId="1FB0EB5DDE4F4E36A185FB0E733E3AC2">
    <w:name w:val="1FB0EB5DDE4F4E36A185FB0E733E3AC2"/>
    <w:rsid w:val="002D2404"/>
  </w:style>
  <w:style w:type="paragraph" w:customStyle="1" w:styleId="663A9292071043C7826452CF065ADBA8">
    <w:name w:val="663A9292071043C7826452CF065ADBA8"/>
    <w:rsid w:val="002D2404"/>
  </w:style>
  <w:style w:type="paragraph" w:customStyle="1" w:styleId="31C2581B27F247E6B98A614440756EF2">
    <w:name w:val="31C2581B27F247E6B98A614440756EF2"/>
    <w:rsid w:val="002D2404"/>
  </w:style>
  <w:style w:type="paragraph" w:customStyle="1" w:styleId="884E2A2DB36C42948102FD6088C2A5D0">
    <w:name w:val="884E2A2DB36C42948102FD6088C2A5D0"/>
    <w:rsid w:val="002D2404"/>
  </w:style>
  <w:style w:type="paragraph" w:customStyle="1" w:styleId="960C7992C5ED421A9139B3F2EC4458BB">
    <w:name w:val="960C7992C5ED421A9139B3F2EC4458BB"/>
    <w:rsid w:val="002D2404"/>
  </w:style>
  <w:style w:type="paragraph" w:customStyle="1" w:styleId="F030F8025A8C49D2B5C750E1BF35965C">
    <w:name w:val="F030F8025A8C49D2B5C750E1BF35965C"/>
    <w:rsid w:val="002D2404"/>
  </w:style>
  <w:style w:type="paragraph" w:customStyle="1" w:styleId="2F72C54B473E40C7BED44B6A2F22C693">
    <w:name w:val="2F72C54B473E40C7BED44B6A2F22C693"/>
    <w:rsid w:val="002D2404"/>
  </w:style>
  <w:style w:type="paragraph" w:customStyle="1" w:styleId="500B21D33F13429F82C5412FD8BDABA4">
    <w:name w:val="500B21D33F13429F82C5412FD8BDABA4"/>
    <w:rsid w:val="002D2404"/>
  </w:style>
  <w:style w:type="paragraph" w:customStyle="1" w:styleId="32336A7C26A54552808B4D7D67625F59">
    <w:name w:val="32336A7C26A54552808B4D7D67625F59"/>
    <w:rsid w:val="002D2404"/>
  </w:style>
  <w:style w:type="paragraph" w:customStyle="1" w:styleId="73BD6269375845019C175D7F254100BD">
    <w:name w:val="73BD6269375845019C175D7F254100BD"/>
    <w:rsid w:val="002D2404"/>
  </w:style>
  <w:style w:type="paragraph" w:customStyle="1" w:styleId="879DC6F54410449089CD64CFEE623E30">
    <w:name w:val="879DC6F54410449089CD64CFEE623E30"/>
    <w:rsid w:val="002D2404"/>
  </w:style>
  <w:style w:type="paragraph" w:customStyle="1" w:styleId="78E3F50B21BA47638E32AA5350068F18">
    <w:name w:val="78E3F50B21BA47638E32AA5350068F18"/>
    <w:rsid w:val="002D2404"/>
  </w:style>
  <w:style w:type="paragraph" w:customStyle="1" w:styleId="FC93BF927BF949A2B16EDAD4A344FCAA">
    <w:name w:val="FC93BF927BF949A2B16EDAD4A344FCAA"/>
    <w:rsid w:val="002D2404"/>
  </w:style>
  <w:style w:type="paragraph" w:customStyle="1" w:styleId="CFB34B3097C849B68FE319533C3F5EF5">
    <w:name w:val="CFB34B3097C849B68FE319533C3F5EF5"/>
    <w:rsid w:val="002D2404"/>
  </w:style>
  <w:style w:type="paragraph" w:customStyle="1" w:styleId="D2DB271E5E114F518C596D772FEA201D">
    <w:name w:val="D2DB271E5E114F518C596D772FEA201D"/>
    <w:rsid w:val="002D2404"/>
  </w:style>
  <w:style w:type="paragraph" w:customStyle="1" w:styleId="602571AF6225456AADAC3A2607245998">
    <w:name w:val="602571AF6225456AADAC3A2607245998"/>
    <w:rsid w:val="002D2404"/>
  </w:style>
  <w:style w:type="paragraph" w:customStyle="1" w:styleId="7B6006A899BA4E539C65DD6AE29133EF">
    <w:name w:val="7B6006A899BA4E539C65DD6AE29133EF"/>
    <w:rsid w:val="002D2404"/>
  </w:style>
  <w:style w:type="paragraph" w:customStyle="1" w:styleId="5D717E150A6F4D9B9877F58E26C75B26">
    <w:name w:val="5D717E150A6F4D9B9877F58E26C75B26"/>
    <w:rsid w:val="002D2404"/>
  </w:style>
  <w:style w:type="paragraph" w:customStyle="1" w:styleId="B1BC526CBB7747AAB48BEC5BACEAEACA">
    <w:name w:val="B1BC526CBB7747AAB48BEC5BACEAEACA"/>
    <w:rsid w:val="002D2404"/>
  </w:style>
  <w:style w:type="paragraph" w:customStyle="1" w:styleId="6AF7316584124DDDAC83F33B25A082AC">
    <w:name w:val="6AF7316584124DDDAC83F33B25A082AC"/>
    <w:rsid w:val="002D2404"/>
  </w:style>
  <w:style w:type="paragraph" w:customStyle="1" w:styleId="651AFDCE520F4244A5FFB95BECECD85C">
    <w:name w:val="651AFDCE520F4244A5FFB95BECECD85C"/>
    <w:rsid w:val="002D2404"/>
  </w:style>
  <w:style w:type="paragraph" w:customStyle="1" w:styleId="EED859A9AD434F518027EFBB1FB3D074">
    <w:name w:val="EED859A9AD434F518027EFBB1FB3D074"/>
    <w:rsid w:val="002D2404"/>
  </w:style>
  <w:style w:type="paragraph" w:customStyle="1" w:styleId="30C0704C7EA945FA88D63B011F8D8311">
    <w:name w:val="30C0704C7EA945FA88D63B011F8D8311"/>
    <w:rsid w:val="002D2404"/>
  </w:style>
  <w:style w:type="paragraph" w:customStyle="1" w:styleId="3A20AA428F794BA9BB132E6BBFE12E1F">
    <w:name w:val="3A20AA428F794BA9BB132E6BBFE12E1F"/>
    <w:rsid w:val="002D2404"/>
  </w:style>
  <w:style w:type="paragraph" w:customStyle="1" w:styleId="5134200F9E25496EB512FB57C9D2FF84">
    <w:name w:val="5134200F9E25496EB512FB57C9D2FF84"/>
    <w:rsid w:val="002D2404"/>
  </w:style>
  <w:style w:type="paragraph" w:customStyle="1" w:styleId="89AD9581E554424084D10A6BCCE7A7E2">
    <w:name w:val="89AD9581E554424084D10A6BCCE7A7E2"/>
    <w:rsid w:val="002D2404"/>
  </w:style>
  <w:style w:type="paragraph" w:customStyle="1" w:styleId="4F1C382D74774A18B353EE6A51784AE4">
    <w:name w:val="4F1C382D74774A18B353EE6A51784AE4"/>
    <w:rsid w:val="002D2404"/>
  </w:style>
  <w:style w:type="paragraph" w:customStyle="1" w:styleId="7B438D9D18C242A69AAA6C8C9BA20957">
    <w:name w:val="7B438D9D18C242A69AAA6C8C9BA20957"/>
    <w:rsid w:val="002D2404"/>
  </w:style>
  <w:style w:type="paragraph" w:customStyle="1" w:styleId="D53FFDE1954848079DE455BCF6DF82D7">
    <w:name w:val="D53FFDE1954848079DE455BCF6DF82D7"/>
    <w:rsid w:val="002D2404"/>
  </w:style>
  <w:style w:type="paragraph" w:customStyle="1" w:styleId="5E63FB363FEC431B8DC5108E8152D60B">
    <w:name w:val="5E63FB363FEC431B8DC5108E8152D60B"/>
    <w:rsid w:val="002D2404"/>
  </w:style>
  <w:style w:type="paragraph" w:customStyle="1" w:styleId="4BFC8334BE554F15B28F05F72BC313CE">
    <w:name w:val="4BFC8334BE554F15B28F05F72BC313CE"/>
    <w:rsid w:val="002D2404"/>
  </w:style>
  <w:style w:type="paragraph" w:customStyle="1" w:styleId="CD011FA1A50742E0B270E9792476E701">
    <w:name w:val="CD011FA1A50742E0B270E9792476E701"/>
    <w:rsid w:val="002D2404"/>
  </w:style>
  <w:style w:type="paragraph" w:customStyle="1" w:styleId="61AD506E2116424BB6C98F5F2A5A92AF">
    <w:name w:val="61AD506E2116424BB6C98F5F2A5A92AF"/>
    <w:rsid w:val="002D2404"/>
  </w:style>
  <w:style w:type="paragraph" w:customStyle="1" w:styleId="366E2B4D02454DAB98BAC398DEF08957">
    <w:name w:val="366E2B4D02454DAB98BAC398DEF08957"/>
    <w:rsid w:val="002D2404"/>
  </w:style>
  <w:style w:type="paragraph" w:customStyle="1" w:styleId="D4542FD8750C435EB733417B92E4F4A0">
    <w:name w:val="D4542FD8750C435EB733417B92E4F4A0"/>
    <w:rsid w:val="002D2404"/>
  </w:style>
  <w:style w:type="paragraph" w:customStyle="1" w:styleId="31386828E56F4A2AB1B8E04C4818A436">
    <w:name w:val="31386828E56F4A2AB1B8E04C4818A436"/>
    <w:rsid w:val="002D2404"/>
  </w:style>
  <w:style w:type="paragraph" w:customStyle="1" w:styleId="85BAA00D155E45C185EB0A36963596E2">
    <w:name w:val="85BAA00D155E45C185EB0A36963596E2"/>
    <w:rsid w:val="002D2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F93F-F898-4FBB-BB8B-A4613BE4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SNCC.D.022- Reporte de Lugares Ocupados</Template>
  <TotalTime>26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11</cp:revision>
  <cp:lastPrinted>2011-03-25T17:43:00Z</cp:lastPrinted>
  <dcterms:created xsi:type="dcterms:W3CDTF">2011-03-18T14:08:00Z</dcterms:created>
  <dcterms:modified xsi:type="dcterms:W3CDTF">2018-02-01T21:13:00Z</dcterms:modified>
</cp:coreProperties>
</file>